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A6" w:rsidRDefault="00667BA6" w:rsidP="008321B7">
      <w:pPr>
        <w:tabs>
          <w:tab w:val="center" w:pos="4620"/>
          <w:tab w:val="left" w:pos="6870"/>
        </w:tabs>
        <w:jc w:val="center"/>
        <w:rPr>
          <w:b/>
          <w:bCs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Scan0003" style="position:absolute;left:0;text-align:left;margin-left:297.25pt;margin-top:6.55pt;width:72.55pt;height:73.6pt;z-index:-251642368;visibility:visible;mso-position-horizontal-relative:page;mso-position-vertical-relative:page" filled="t" fillcolor="#9c0">
            <v:imagedata r:id="rId7" o:title=""/>
            <w10:wrap anchorx="page" anchory="page"/>
          </v:shape>
        </w:pict>
      </w:r>
      <w:r>
        <w:rPr>
          <w:b/>
          <w:bCs/>
          <w:sz w:val="16"/>
          <w:szCs w:val="16"/>
        </w:rPr>
        <w:tab/>
      </w:r>
    </w:p>
    <w:p w:rsidR="00667BA6" w:rsidRDefault="00667BA6" w:rsidP="008321B7">
      <w:pPr>
        <w:tabs>
          <w:tab w:val="center" w:pos="4620"/>
          <w:tab w:val="left" w:pos="6870"/>
        </w:tabs>
        <w:jc w:val="center"/>
        <w:rPr>
          <w:b/>
          <w:bCs/>
          <w:sz w:val="16"/>
          <w:szCs w:val="16"/>
        </w:rPr>
      </w:pPr>
    </w:p>
    <w:p w:rsidR="00667BA6" w:rsidRDefault="00667BA6" w:rsidP="008321B7">
      <w:pPr>
        <w:tabs>
          <w:tab w:val="center" w:pos="4620"/>
          <w:tab w:val="left" w:pos="6870"/>
        </w:tabs>
        <w:jc w:val="center"/>
        <w:rPr>
          <w:b/>
          <w:bCs/>
          <w:sz w:val="16"/>
          <w:szCs w:val="16"/>
        </w:rPr>
      </w:pPr>
    </w:p>
    <w:p w:rsidR="00667BA6" w:rsidRDefault="00667BA6" w:rsidP="008321B7">
      <w:pPr>
        <w:tabs>
          <w:tab w:val="center" w:pos="4620"/>
          <w:tab w:val="left" w:pos="6870"/>
        </w:tabs>
        <w:jc w:val="center"/>
        <w:rPr>
          <w:b/>
          <w:bCs/>
          <w:sz w:val="16"/>
          <w:szCs w:val="16"/>
        </w:rPr>
      </w:pPr>
    </w:p>
    <w:p w:rsidR="00667BA6" w:rsidRDefault="00667BA6" w:rsidP="008321B7">
      <w:pPr>
        <w:tabs>
          <w:tab w:val="center" w:pos="4620"/>
          <w:tab w:val="left" w:pos="6870"/>
        </w:tabs>
        <w:jc w:val="center"/>
        <w:rPr>
          <w:b/>
          <w:bCs/>
        </w:rPr>
      </w:pPr>
      <w:r w:rsidRPr="003A7187">
        <w:rPr>
          <w:b/>
          <w:bCs/>
        </w:rPr>
        <w:t>АДМИНИСТРАЦИЯ ЛИСКИНСКОГО</w:t>
      </w:r>
    </w:p>
    <w:p w:rsidR="00667BA6" w:rsidRPr="003A7187" w:rsidRDefault="00667BA6" w:rsidP="008321B7">
      <w:pPr>
        <w:tabs>
          <w:tab w:val="left" w:pos="4155"/>
        </w:tabs>
        <w:jc w:val="center"/>
        <w:rPr>
          <w:b/>
          <w:bCs/>
        </w:rPr>
      </w:pPr>
      <w:r w:rsidRPr="003A7187">
        <w:rPr>
          <w:b/>
          <w:bCs/>
        </w:rPr>
        <w:t>МУНИЦИПАЛЬНОГО РАЙОНА ВОРОНЕЖСКОЙ ОБЛАСТИ</w:t>
      </w:r>
    </w:p>
    <w:p w:rsidR="00667BA6" w:rsidRPr="00317028" w:rsidRDefault="00667BA6" w:rsidP="008321B7">
      <w:pPr>
        <w:tabs>
          <w:tab w:val="left" w:pos="4155"/>
        </w:tabs>
        <w:jc w:val="center"/>
      </w:pPr>
    </w:p>
    <w:p w:rsidR="00667BA6" w:rsidRDefault="00667BA6" w:rsidP="008321B7">
      <w:pPr>
        <w:tabs>
          <w:tab w:val="left" w:pos="4155"/>
        </w:tabs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55pt;margin-top:17.3pt;width:465.05pt;height:1.5pt;flip:y;z-index:251673088" o:connectortype="straight"/>
        </w:pict>
      </w:r>
      <w:r w:rsidRPr="003A7187">
        <w:rPr>
          <w:b/>
          <w:bCs/>
          <w:sz w:val="32"/>
          <w:szCs w:val="32"/>
        </w:rPr>
        <w:t>П О С Т А Н О В Л Е Н И Е</w:t>
      </w:r>
    </w:p>
    <w:p w:rsidR="00667BA6" w:rsidRPr="00020049" w:rsidRDefault="00667BA6" w:rsidP="008321B7">
      <w:pPr>
        <w:tabs>
          <w:tab w:val="left" w:pos="4155"/>
        </w:tabs>
        <w:rPr>
          <w:b/>
          <w:bCs/>
          <w:sz w:val="32"/>
          <w:szCs w:val="32"/>
        </w:rPr>
      </w:pPr>
    </w:p>
    <w:p w:rsidR="00667BA6" w:rsidRPr="00A2277E" w:rsidRDefault="00667BA6" w:rsidP="008321B7">
      <w:pPr>
        <w:tabs>
          <w:tab w:val="left" w:pos="4155"/>
        </w:tabs>
        <w:rPr>
          <w:u w:val="single"/>
        </w:rPr>
      </w:pPr>
      <w:r w:rsidRPr="00A2277E">
        <w:rPr>
          <w:u w:val="single"/>
        </w:rPr>
        <w:t xml:space="preserve">от </w:t>
      </w:r>
      <w:r w:rsidRPr="008321B7">
        <w:rPr>
          <w:u w:val="single"/>
        </w:rPr>
        <w:t xml:space="preserve">24 </w:t>
      </w:r>
      <w:r w:rsidRPr="00A2277E">
        <w:rPr>
          <w:u w:val="single"/>
        </w:rPr>
        <w:t xml:space="preserve">февраля 2012 г. № </w:t>
      </w:r>
      <w:r w:rsidRPr="008321B7">
        <w:rPr>
          <w:u w:val="single"/>
        </w:rPr>
        <w:t>362</w:t>
      </w:r>
      <w:r w:rsidRPr="00A2277E">
        <w:rPr>
          <w:u w:val="single"/>
        </w:rPr>
        <w:t xml:space="preserve">          </w:t>
      </w:r>
    </w:p>
    <w:p w:rsidR="00667BA6" w:rsidRDefault="00667BA6" w:rsidP="008321B7">
      <w:pPr>
        <w:tabs>
          <w:tab w:val="left" w:pos="4155"/>
        </w:tabs>
        <w:rPr>
          <w:sz w:val="20"/>
          <w:szCs w:val="20"/>
        </w:rPr>
      </w:pPr>
      <w:r w:rsidRPr="00207B61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207B61">
        <w:rPr>
          <w:b/>
          <w:bCs/>
        </w:rPr>
        <w:t xml:space="preserve">  </w:t>
      </w:r>
      <w:r w:rsidRPr="00207B61">
        <w:rPr>
          <w:sz w:val="20"/>
          <w:szCs w:val="20"/>
        </w:rPr>
        <w:t xml:space="preserve">г. Лиски  </w:t>
      </w:r>
    </w:p>
    <w:p w:rsidR="00667BA6" w:rsidRDefault="00667BA6" w:rsidP="008321B7">
      <w:pPr>
        <w:rPr>
          <w:b/>
          <w:bCs/>
        </w:rPr>
      </w:pPr>
    </w:p>
    <w:p w:rsidR="00667BA6" w:rsidRDefault="00667BA6" w:rsidP="008321B7">
      <w:pPr>
        <w:rPr>
          <w:b/>
          <w:bCs/>
        </w:rPr>
      </w:pPr>
      <w:r w:rsidRPr="002579A8">
        <w:rPr>
          <w:b/>
          <w:bCs/>
        </w:rPr>
        <w:t>Об</w:t>
      </w:r>
      <w:r>
        <w:rPr>
          <w:b/>
          <w:bCs/>
        </w:rPr>
        <w:t xml:space="preserve">   </w:t>
      </w:r>
      <w:r w:rsidRPr="002579A8">
        <w:rPr>
          <w:b/>
          <w:bCs/>
        </w:rPr>
        <w:t>утверждении</w:t>
      </w:r>
      <w:r>
        <w:rPr>
          <w:b/>
          <w:bCs/>
        </w:rPr>
        <w:t xml:space="preserve">   </w:t>
      </w:r>
      <w:r w:rsidRPr="002579A8">
        <w:rPr>
          <w:b/>
          <w:bCs/>
        </w:rPr>
        <w:t xml:space="preserve">административного </w:t>
      </w:r>
    </w:p>
    <w:p w:rsidR="00667BA6" w:rsidRDefault="00667BA6" w:rsidP="008321B7">
      <w:pPr>
        <w:rPr>
          <w:b/>
          <w:bCs/>
        </w:rPr>
      </w:pPr>
      <w:r>
        <w:rPr>
          <w:b/>
          <w:bCs/>
        </w:rPr>
        <w:t>р</w:t>
      </w:r>
      <w:r w:rsidRPr="002579A8">
        <w:rPr>
          <w:b/>
          <w:bCs/>
        </w:rPr>
        <w:t>егламента</w:t>
      </w:r>
      <w:r>
        <w:rPr>
          <w:b/>
          <w:bCs/>
        </w:rPr>
        <w:t xml:space="preserve">   администрации  Лискинского </w:t>
      </w:r>
    </w:p>
    <w:p w:rsidR="00667BA6" w:rsidRDefault="00667BA6" w:rsidP="008321B7">
      <w:pPr>
        <w:rPr>
          <w:b/>
          <w:bCs/>
        </w:rPr>
      </w:pPr>
      <w:r>
        <w:rPr>
          <w:b/>
          <w:bCs/>
        </w:rPr>
        <w:t xml:space="preserve">муниципального    района    Воронежской </w:t>
      </w:r>
    </w:p>
    <w:p w:rsidR="00667BA6" w:rsidRDefault="00667BA6" w:rsidP="008321B7">
      <w:pPr>
        <w:rPr>
          <w:b/>
          <w:bCs/>
        </w:rPr>
      </w:pPr>
      <w:r>
        <w:rPr>
          <w:b/>
          <w:bCs/>
        </w:rPr>
        <w:t xml:space="preserve">области </w:t>
      </w:r>
      <w:r w:rsidRPr="002579A8">
        <w:rPr>
          <w:b/>
          <w:bCs/>
        </w:rPr>
        <w:t>по</w:t>
      </w:r>
      <w:r>
        <w:rPr>
          <w:b/>
          <w:bCs/>
        </w:rPr>
        <w:t xml:space="preserve"> </w:t>
      </w:r>
      <w:r w:rsidRPr="002579A8">
        <w:rPr>
          <w:b/>
          <w:bCs/>
        </w:rPr>
        <w:t xml:space="preserve">предоставлению муниципальной </w:t>
      </w:r>
      <w:r>
        <w:rPr>
          <w:b/>
          <w:bCs/>
        </w:rPr>
        <w:t xml:space="preserve"> </w:t>
      </w:r>
    </w:p>
    <w:p w:rsidR="00667BA6" w:rsidRDefault="00667BA6" w:rsidP="008321B7">
      <w:pPr>
        <w:rPr>
          <w:b/>
          <w:bCs/>
          <w:color w:val="000000"/>
        </w:rPr>
      </w:pPr>
      <w:r w:rsidRPr="002579A8">
        <w:rPr>
          <w:b/>
          <w:bCs/>
        </w:rPr>
        <w:t>услуги</w:t>
      </w:r>
      <w:r>
        <w:rPr>
          <w:b/>
          <w:bCs/>
        </w:rPr>
        <w:t xml:space="preserve">  </w:t>
      </w:r>
      <w:r w:rsidRPr="002579A8">
        <w:rPr>
          <w:b/>
          <w:bCs/>
        </w:rPr>
        <w:t xml:space="preserve"> </w:t>
      </w:r>
      <w:r w:rsidRPr="000853FE">
        <w:rPr>
          <w:b/>
          <w:bCs/>
          <w:color w:val="000000"/>
        </w:rPr>
        <w:t xml:space="preserve">«Выдача </w:t>
      </w:r>
      <w:r>
        <w:rPr>
          <w:b/>
          <w:bCs/>
          <w:color w:val="000000"/>
        </w:rPr>
        <w:t xml:space="preserve"> </w:t>
      </w:r>
      <w:r w:rsidRPr="000853FE">
        <w:rPr>
          <w:b/>
          <w:bCs/>
          <w:color w:val="000000"/>
        </w:rPr>
        <w:t xml:space="preserve">архивных </w:t>
      </w:r>
      <w:r>
        <w:rPr>
          <w:b/>
          <w:bCs/>
          <w:color w:val="000000"/>
        </w:rPr>
        <w:t xml:space="preserve"> </w:t>
      </w:r>
      <w:r w:rsidRPr="000853FE">
        <w:rPr>
          <w:b/>
          <w:bCs/>
          <w:color w:val="000000"/>
        </w:rPr>
        <w:t xml:space="preserve">документов </w:t>
      </w:r>
    </w:p>
    <w:p w:rsidR="00667BA6" w:rsidRPr="000853FE" w:rsidRDefault="00667BA6" w:rsidP="008321B7">
      <w:pPr>
        <w:rPr>
          <w:b/>
          <w:bCs/>
        </w:rPr>
      </w:pPr>
      <w:r w:rsidRPr="000853FE">
        <w:rPr>
          <w:b/>
          <w:bCs/>
          <w:color w:val="000000"/>
        </w:rPr>
        <w:t xml:space="preserve">(архивных </w:t>
      </w:r>
      <w:r>
        <w:rPr>
          <w:b/>
          <w:bCs/>
          <w:color w:val="000000"/>
        </w:rPr>
        <w:t xml:space="preserve"> </w:t>
      </w:r>
      <w:r w:rsidRPr="000853FE">
        <w:rPr>
          <w:b/>
          <w:bCs/>
          <w:color w:val="000000"/>
        </w:rPr>
        <w:t xml:space="preserve">справок, </w:t>
      </w:r>
      <w:r>
        <w:rPr>
          <w:b/>
          <w:bCs/>
          <w:color w:val="000000"/>
        </w:rPr>
        <w:t xml:space="preserve"> </w:t>
      </w:r>
      <w:r w:rsidRPr="000853FE">
        <w:rPr>
          <w:b/>
          <w:bCs/>
          <w:color w:val="000000"/>
        </w:rPr>
        <w:t>выписок</w:t>
      </w:r>
      <w:r>
        <w:rPr>
          <w:b/>
          <w:bCs/>
          <w:color w:val="000000"/>
        </w:rPr>
        <w:t xml:space="preserve"> </w:t>
      </w:r>
      <w:r w:rsidRPr="000853FE">
        <w:rPr>
          <w:b/>
          <w:bCs/>
          <w:color w:val="000000"/>
        </w:rPr>
        <w:t xml:space="preserve"> и</w:t>
      </w:r>
      <w:r>
        <w:rPr>
          <w:b/>
          <w:bCs/>
          <w:color w:val="000000"/>
        </w:rPr>
        <w:t xml:space="preserve">  </w:t>
      </w:r>
      <w:r w:rsidRPr="000853FE">
        <w:rPr>
          <w:b/>
          <w:bCs/>
          <w:color w:val="000000"/>
        </w:rPr>
        <w:t>копий)»</w:t>
      </w:r>
    </w:p>
    <w:p w:rsidR="00667BA6" w:rsidRDefault="00667BA6" w:rsidP="008321B7">
      <w:pPr>
        <w:rPr>
          <w:sz w:val="32"/>
          <w:szCs w:val="32"/>
        </w:rPr>
      </w:pPr>
    </w:p>
    <w:p w:rsidR="00667BA6" w:rsidRDefault="00667BA6" w:rsidP="008321B7">
      <w:pPr>
        <w:spacing w:line="360" w:lineRule="auto"/>
        <w:jc w:val="both"/>
      </w:pPr>
      <w:r>
        <w:t xml:space="preserve">         В соответствии с Федеральным законом от 27.07.2010г. № 210-ФЗ «Об организации предоставления государственных и муниципальных услуг»,  постановлением администрации Лискинского муниципального района от 05</w:t>
      </w:r>
      <w:r w:rsidRPr="002509D6">
        <w:t>.</w:t>
      </w:r>
      <w:r>
        <w:t>05</w:t>
      </w:r>
      <w:r w:rsidRPr="002509D6">
        <w:t>.201</w:t>
      </w:r>
      <w:r>
        <w:t>1</w:t>
      </w:r>
      <w:r w:rsidRPr="002509D6">
        <w:t>г. №</w:t>
      </w:r>
      <w:r>
        <w:t xml:space="preserve"> 853</w:t>
      </w:r>
      <w:r w:rsidRPr="002509D6">
        <w:t xml:space="preserve"> «О</w:t>
      </w:r>
      <w:r>
        <w:t xml:space="preserve"> </w:t>
      </w:r>
      <w:r w:rsidRPr="002509D6">
        <w:t xml:space="preserve"> </w:t>
      </w:r>
      <w:r>
        <w:t xml:space="preserve">внесении  дополнений  и  изменений в Порядок разработки и утверждения административных регламентов предоставления муниципальных услуг», в целях повышения качества исполнения и доступности результатов предоставления муниципальных услуг на территории Лискинского муниципального района, администрация Лискинского муниципального района </w:t>
      </w:r>
    </w:p>
    <w:p w:rsidR="00667BA6" w:rsidRDefault="00667BA6" w:rsidP="008321B7">
      <w:pPr>
        <w:spacing w:line="360" w:lineRule="auto"/>
        <w:jc w:val="both"/>
        <w:rPr>
          <w:b/>
          <w:bCs/>
        </w:rPr>
      </w:pPr>
      <w:r w:rsidRPr="00AA40B5">
        <w:rPr>
          <w:b/>
          <w:bCs/>
        </w:rPr>
        <w:t>п</w:t>
      </w:r>
      <w:r>
        <w:rPr>
          <w:b/>
          <w:bCs/>
        </w:rPr>
        <w:t xml:space="preserve"> </w:t>
      </w:r>
      <w:r w:rsidRPr="00AA40B5">
        <w:rPr>
          <w:b/>
          <w:bCs/>
        </w:rPr>
        <w:t>о</w:t>
      </w:r>
      <w:r>
        <w:rPr>
          <w:b/>
          <w:bCs/>
        </w:rPr>
        <w:t xml:space="preserve"> </w:t>
      </w:r>
      <w:r w:rsidRPr="00AA40B5">
        <w:rPr>
          <w:b/>
          <w:bCs/>
        </w:rPr>
        <w:t>с</w:t>
      </w:r>
      <w:r>
        <w:rPr>
          <w:b/>
          <w:bCs/>
        </w:rPr>
        <w:t xml:space="preserve"> </w:t>
      </w:r>
      <w:r w:rsidRPr="00AA40B5">
        <w:rPr>
          <w:b/>
          <w:bCs/>
        </w:rPr>
        <w:t>т</w:t>
      </w:r>
      <w:r>
        <w:rPr>
          <w:b/>
          <w:bCs/>
        </w:rPr>
        <w:t xml:space="preserve"> </w:t>
      </w:r>
      <w:r w:rsidRPr="00AA40B5">
        <w:rPr>
          <w:b/>
          <w:bCs/>
        </w:rPr>
        <w:t>а</w:t>
      </w:r>
      <w:r>
        <w:rPr>
          <w:b/>
          <w:bCs/>
        </w:rPr>
        <w:t xml:space="preserve"> </w:t>
      </w:r>
      <w:r w:rsidRPr="00AA40B5">
        <w:rPr>
          <w:b/>
          <w:bCs/>
        </w:rPr>
        <w:t>н</w:t>
      </w:r>
      <w:r>
        <w:rPr>
          <w:b/>
          <w:bCs/>
        </w:rPr>
        <w:t xml:space="preserve"> </w:t>
      </w:r>
      <w:r w:rsidRPr="00AA40B5">
        <w:rPr>
          <w:b/>
          <w:bCs/>
        </w:rPr>
        <w:t>о</w:t>
      </w:r>
      <w:r>
        <w:rPr>
          <w:b/>
          <w:bCs/>
        </w:rPr>
        <w:t xml:space="preserve"> </w:t>
      </w:r>
      <w:r w:rsidRPr="00AA40B5">
        <w:rPr>
          <w:b/>
          <w:bCs/>
        </w:rPr>
        <w:t>в</w:t>
      </w:r>
      <w:r>
        <w:rPr>
          <w:b/>
          <w:bCs/>
        </w:rPr>
        <w:t xml:space="preserve"> </w:t>
      </w:r>
      <w:r w:rsidRPr="00AA40B5">
        <w:rPr>
          <w:b/>
          <w:bCs/>
        </w:rPr>
        <w:t>л</w:t>
      </w:r>
      <w:r>
        <w:rPr>
          <w:b/>
          <w:bCs/>
        </w:rPr>
        <w:t xml:space="preserve"> </w:t>
      </w:r>
      <w:r w:rsidRPr="00AA40B5">
        <w:rPr>
          <w:b/>
          <w:bCs/>
        </w:rPr>
        <w:t>я</w:t>
      </w:r>
      <w:r>
        <w:rPr>
          <w:b/>
          <w:bCs/>
        </w:rPr>
        <w:t xml:space="preserve"> </w:t>
      </w:r>
      <w:r w:rsidRPr="00AA40B5">
        <w:rPr>
          <w:b/>
          <w:bCs/>
        </w:rPr>
        <w:t>е</w:t>
      </w:r>
      <w:r>
        <w:rPr>
          <w:b/>
          <w:bCs/>
        </w:rPr>
        <w:t xml:space="preserve"> </w:t>
      </w:r>
      <w:r w:rsidRPr="00AA40B5">
        <w:rPr>
          <w:b/>
          <w:bCs/>
        </w:rPr>
        <w:t>т</w:t>
      </w:r>
      <w:r>
        <w:rPr>
          <w:b/>
          <w:bCs/>
        </w:rPr>
        <w:t xml:space="preserve"> </w:t>
      </w:r>
      <w:r w:rsidRPr="00AA40B5">
        <w:rPr>
          <w:b/>
          <w:bCs/>
        </w:rPr>
        <w:t xml:space="preserve">:  </w:t>
      </w:r>
    </w:p>
    <w:p w:rsidR="00667BA6" w:rsidRDefault="00667BA6" w:rsidP="008321B7">
      <w:pPr>
        <w:tabs>
          <w:tab w:val="left" w:pos="720"/>
          <w:tab w:val="left" w:pos="1080"/>
        </w:tabs>
        <w:spacing w:line="360" w:lineRule="auto"/>
        <w:ind w:firstLine="720"/>
        <w:jc w:val="both"/>
      </w:pPr>
      <w:r w:rsidRPr="00AA40B5">
        <w:t>1.</w:t>
      </w:r>
      <w:r>
        <w:t xml:space="preserve"> Утвердить административный регламент администрации Лискинского муниципального района </w:t>
      </w:r>
      <w:r w:rsidRPr="00211CEE">
        <w:t xml:space="preserve">Воронежской области </w:t>
      </w:r>
      <w:r>
        <w:t xml:space="preserve">по   предоставлению муниципальной услуги </w:t>
      </w:r>
      <w:r w:rsidRPr="000853FE">
        <w:rPr>
          <w:color w:val="000000"/>
        </w:rPr>
        <w:t>«Выдача архивных документов</w:t>
      </w:r>
      <w:r>
        <w:rPr>
          <w:color w:val="000000"/>
        </w:rPr>
        <w:t xml:space="preserve"> </w:t>
      </w:r>
      <w:r w:rsidRPr="000853FE">
        <w:rPr>
          <w:color w:val="000000"/>
        </w:rPr>
        <w:t>(архивных справок, выписок и копий)»</w:t>
      </w:r>
      <w:r>
        <w:rPr>
          <w:color w:val="000000"/>
        </w:rPr>
        <w:t xml:space="preserve"> </w:t>
      </w:r>
      <w:r>
        <w:t xml:space="preserve">согласно приложению. </w:t>
      </w:r>
    </w:p>
    <w:p w:rsidR="00667BA6" w:rsidRPr="00F03E6D" w:rsidRDefault="00667BA6" w:rsidP="008321B7">
      <w:pPr>
        <w:tabs>
          <w:tab w:val="left" w:pos="1080"/>
        </w:tabs>
        <w:spacing w:line="360" w:lineRule="auto"/>
        <w:ind w:firstLine="720"/>
        <w:jc w:val="both"/>
      </w:pPr>
      <w:r>
        <w:t xml:space="preserve">2. Признать утратившим силу постановление администрации Лискинского муниципального района </w:t>
      </w:r>
      <w:r w:rsidRPr="00F03E6D">
        <w:t xml:space="preserve">от 01 июня 2011 г. № 1081 </w:t>
      </w:r>
      <w:r>
        <w:t>«</w:t>
      </w:r>
      <w:r w:rsidRPr="00F03E6D">
        <w:t xml:space="preserve">Об   утверждении административного регламента администрации Лискинского </w:t>
      </w:r>
      <w:r>
        <w:t>м</w:t>
      </w:r>
      <w:r w:rsidRPr="00F03E6D">
        <w:t>униципального района Воронежской области по предоставлению</w:t>
      </w:r>
      <w:r>
        <w:t xml:space="preserve"> </w:t>
      </w:r>
      <w:r w:rsidRPr="00F03E6D">
        <w:t xml:space="preserve">муниципальной услуги </w:t>
      </w:r>
      <w:r w:rsidRPr="00F03E6D">
        <w:rPr>
          <w:color w:val="000000"/>
        </w:rPr>
        <w:t>«Оформление и выдача архивных справок и копий  архивных документов»</w:t>
      </w:r>
      <w:r>
        <w:rPr>
          <w:color w:val="000000"/>
        </w:rPr>
        <w:t>.</w:t>
      </w:r>
    </w:p>
    <w:p w:rsidR="00667BA6" w:rsidRDefault="00667BA6" w:rsidP="008321B7">
      <w:pPr>
        <w:tabs>
          <w:tab w:val="left" w:pos="4155"/>
        </w:tabs>
        <w:spacing w:line="360" w:lineRule="auto"/>
        <w:jc w:val="both"/>
      </w:pPr>
      <w:r w:rsidRPr="00F03E6D">
        <w:t xml:space="preserve">    </w:t>
      </w:r>
      <w:r>
        <w:t xml:space="preserve">     </w:t>
      </w:r>
      <w:r w:rsidRPr="00F03E6D">
        <w:t xml:space="preserve"> </w:t>
      </w:r>
      <w:r>
        <w:t xml:space="preserve">3. Контроль за исполнением настоящего постановления оставляю за собой.   </w:t>
      </w:r>
    </w:p>
    <w:p w:rsidR="00667BA6" w:rsidRDefault="00667BA6" w:rsidP="008321B7">
      <w:pPr>
        <w:spacing w:line="360" w:lineRule="auto"/>
        <w:ind w:firstLine="720"/>
        <w:jc w:val="both"/>
      </w:pPr>
      <w:r>
        <w:t xml:space="preserve">4. Настоящее постановление вступает в силу с момента его официального опубликования. </w:t>
      </w:r>
    </w:p>
    <w:p w:rsidR="00667BA6" w:rsidRDefault="00667BA6" w:rsidP="008321B7">
      <w:pPr>
        <w:spacing w:line="360" w:lineRule="auto"/>
        <w:jc w:val="both"/>
      </w:pPr>
    </w:p>
    <w:p w:rsidR="00667BA6" w:rsidRPr="00DD39CA" w:rsidRDefault="00667BA6" w:rsidP="008321B7">
      <w:pPr>
        <w:spacing w:line="360" w:lineRule="auto"/>
        <w:jc w:val="both"/>
        <w:rPr>
          <w:sz w:val="22"/>
          <w:szCs w:val="22"/>
        </w:rPr>
      </w:pPr>
    </w:p>
    <w:p w:rsidR="00667BA6" w:rsidRDefault="00667BA6" w:rsidP="008321B7">
      <w:pPr>
        <w:jc w:val="both"/>
      </w:pPr>
      <w:r>
        <w:t xml:space="preserve">Глава Лискинского </w:t>
      </w:r>
    </w:p>
    <w:p w:rsidR="00667BA6" w:rsidRDefault="00667BA6" w:rsidP="008321B7">
      <w:pPr>
        <w:jc w:val="both"/>
      </w:pPr>
      <w:r>
        <w:t xml:space="preserve">муниципального района                                                                      В.В. Шевцов                                                                                                                                                                                             </w:t>
      </w:r>
    </w:p>
    <w:p w:rsidR="00667BA6" w:rsidRPr="002579A8" w:rsidRDefault="00667BA6" w:rsidP="008321B7">
      <w:pPr>
        <w:spacing w:line="360" w:lineRule="auto"/>
        <w:jc w:val="both"/>
      </w:pPr>
    </w:p>
    <w:p w:rsidR="00667BA6" w:rsidRDefault="00667BA6" w:rsidP="008321B7"/>
    <w:p w:rsidR="00667BA6" w:rsidRDefault="00667BA6" w:rsidP="008321B7"/>
    <w:p w:rsidR="00667BA6" w:rsidRPr="008321B7" w:rsidRDefault="00667BA6" w:rsidP="008321B7"/>
    <w:p w:rsidR="00667BA6" w:rsidRPr="008321B7" w:rsidRDefault="00667BA6" w:rsidP="008321B7"/>
    <w:p w:rsidR="00667BA6" w:rsidRPr="00020049" w:rsidRDefault="00667BA6" w:rsidP="00484AB1">
      <w:pPr>
        <w:tabs>
          <w:tab w:val="left" w:pos="3967"/>
          <w:tab w:val="center" w:pos="4620"/>
          <w:tab w:val="center" w:pos="4677"/>
          <w:tab w:val="left" w:pos="687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Pr="00E8154D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  <w:sz w:val="22"/>
          <w:szCs w:val="22"/>
        </w:rPr>
      </w:pPr>
    </w:p>
    <w:p w:rsidR="00667BA6" w:rsidRPr="00E8154D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  <w:sz w:val="22"/>
          <w:szCs w:val="22"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  <w:r>
        <w:rPr>
          <w:noProof/>
        </w:rPr>
        <w:pict>
          <v:shape id="Рисунок 31" o:spid="_x0000_s1028" type="#_x0000_t75" alt="Scan0003" style="position:absolute;left:0;text-align:left;margin-left:297.25pt;margin-top:6.55pt;width:72.55pt;height:73.6pt;z-index:-251644416;visibility:visible;mso-position-horizontal-relative:page;mso-position-vertical-relative:page" filled="t" fillcolor="#9c0">
            <v:imagedata r:id="rId7" o:title=""/>
            <w10:wrap anchorx="page" anchory="page"/>
          </v:shape>
        </w:pict>
      </w:r>
    </w:p>
    <w:p w:rsidR="00667BA6" w:rsidRPr="008321B7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  <w:sz w:val="24"/>
          <w:szCs w:val="24"/>
        </w:rPr>
      </w:pPr>
    </w:p>
    <w:p w:rsidR="00667BA6" w:rsidRPr="008321B7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  <w:sz w:val="16"/>
          <w:szCs w:val="16"/>
        </w:rPr>
      </w:pPr>
    </w:p>
    <w:p w:rsidR="00667BA6" w:rsidRDefault="00667BA6" w:rsidP="00484AB1">
      <w:pPr>
        <w:tabs>
          <w:tab w:val="center" w:pos="4620"/>
          <w:tab w:val="left" w:pos="6870"/>
        </w:tabs>
        <w:jc w:val="center"/>
        <w:rPr>
          <w:b/>
          <w:bCs/>
        </w:rPr>
      </w:pPr>
      <w:r w:rsidRPr="003A7187">
        <w:rPr>
          <w:b/>
          <w:bCs/>
        </w:rPr>
        <w:t>АДМИНИСТРАЦИЯ ЛИСКИНСКОГО</w:t>
      </w:r>
    </w:p>
    <w:p w:rsidR="00667BA6" w:rsidRPr="003A7187" w:rsidRDefault="00667BA6" w:rsidP="00484AB1">
      <w:pPr>
        <w:tabs>
          <w:tab w:val="left" w:pos="4155"/>
        </w:tabs>
        <w:jc w:val="center"/>
        <w:rPr>
          <w:b/>
          <w:bCs/>
        </w:rPr>
      </w:pPr>
      <w:r w:rsidRPr="003A7187">
        <w:rPr>
          <w:b/>
          <w:bCs/>
        </w:rPr>
        <w:t>МУНИЦИПАЛЬНОГО РАЙОНА ВОРОНЕЖСКОЙ ОБЛАСТИ</w:t>
      </w:r>
    </w:p>
    <w:p w:rsidR="00667BA6" w:rsidRPr="008321B7" w:rsidRDefault="00667BA6" w:rsidP="00484AB1">
      <w:pPr>
        <w:tabs>
          <w:tab w:val="left" w:pos="4155"/>
        </w:tabs>
        <w:jc w:val="center"/>
        <w:rPr>
          <w:sz w:val="22"/>
          <w:szCs w:val="22"/>
        </w:rPr>
      </w:pPr>
    </w:p>
    <w:p w:rsidR="00667BA6" w:rsidRDefault="00667BA6" w:rsidP="00484AB1">
      <w:pPr>
        <w:tabs>
          <w:tab w:val="left" w:pos="4155"/>
        </w:tabs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 id="Прямая со стрелкой 30" o:spid="_x0000_s1029" type="#_x0000_t32" style="position:absolute;left:0;text-align:left;margin-left:-2.55pt;margin-top:17.3pt;width:465.05pt;height:1.5pt;flip:y;z-index:251671040;visibility:visible"/>
        </w:pict>
      </w:r>
      <w:r w:rsidRPr="003A7187">
        <w:rPr>
          <w:b/>
          <w:bCs/>
          <w:sz w:val="32"/>
          <w:szCs w:val="32"/>
        </w:rPr>
        <w:t>П О С Т А Н О В Л Е Н И Е</w:t>
      </w:r>
    </w:p>
    <w:p w:rsidR="00667BA6" w:rsidRPr="008321B7" w:rsidRDefault="00667BA6" w:rsidP="00484AB1">
      <w:pPr>
        <w:tabs>
          <w:tab w:val="left" w:pos="4155"/>
        </w:tabs>
        <w:rPr>
          <w:b/>
          <w:bCs/>
          <w:sz w:val="18"/>
          <w:szCs w:val="18"/>
        </w:rPr>
      </w:pPr>
    </w:p>
    <w:p w:rsidR="00667BA6" w:rsidRPr="00A554C7" w:rsidRDefault="00667BA6" w:rsidP="00484AB1">
      <w:pPr>
        <w:tabs>
          <w:tab w:val="left" w:pos="4155"/>
        </w:tabs>
        <w:rPr>
          <w:u w:val="single"/>
        </w:rPr>
      </w:pPr>
      <w:r w:rsidRPr="00A554C7">
        <w:rPr>
          <w:u w:val="single"/>
        </w:rPr>
        <w:t xml:space="preserve">от </w:t>
      </w:r>
      <w:r>
        <w:rPr>
          <w:u w:val="single"/>
        </w:rPr>
        <w:t xml:space="preserve">   </w:t>
      </w:r>
      <w:r w:rsidRPr="00A554C7">
        <w:rPr>
          <w:u w:val="single"/>
        </w:rPr>
        <w:t>24</w:t>
      </w:r>
      <w:r>
        <w:rPr>
          <w:u w:val="single"/>
        </w:rPr>
        <w:t xml:space="preserve">  </w:t>
      </w:r>
      <w:r w:rsidRPr="00A554C7">
        <w:rPr>
          <w:u w:val="single"/>
        </w:rPr>
        <w:t xml:space="preserve"> апреля</w:t>
      </w:r>
      <w:r>
        <w:rPr>
          <w:u w:val="single"/>
        </w:rPr>
        <w:t xml:space="preserve">   </w:t>
      </w:r>
      <w:r w:rsidRPr="00A554C7">
        <w:rPr>
          <w:u w:val="single"/>
        </w:rPr>
        <w:t xml:space="preserve"> 2013 г.</w:t>
      </w:r>
      <w:r>
        <w:rPr>
          <w:u w:val="single"/>
        </w:rPr>
        <w:t xml:space="preserve">   </w:t>
      </w:r>
      <w:r w:rsidRPr="00A554C7">
        <w:rPr>
          <w:u w:val="single"/>
        </w:rPr>
        <w:t xml:space="preserve"> № </w:t>
      </w:r>
      <w:r>
        <w:rPr>
          <w:u w:val="single"/>
        </w:rPr>
        <w:t xml:space="preserve"> </w:t>
      </w:r>
      <w:r w:rsidRPr="00A554C7">
        <w:rPr>
          <w:u w:val="single"/>
        </w:rPr>
        <w:t xml:space="preserve">843           </w:t>
      </w:r>
    </w:p>
    <w:p w:rsidR="00667BA6" w:rsidRDefault="00667BA6" w:rsidP="00484AB1">
      <w:pPr>
        <w:tabs>
          <w:tab w:val="left" w:pos="4155"/>
        </w:tabs>
        <w:rPr>
          <w:sz w:val="20"/>
          <w:szCs w:val="20"/>
        </w:rPr>
      </w:pPr>
      <w:r w:rsidRPr="00207B61">
        <w:rPr>
          <w:b/>
          <w:bCs/>
        </w:rPr>
        <w:t xml:space="preserve">                   </w:t>
      </w:r>
      <w:r w:rsidRPr="008A61A3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207B61">
        <w:rPr>
          <w:b/>
          <w:bCs/>
        </w:rPr>
        <w:t xml:space="preserve">  </w:t>
      </w:r>
      <w:r w:rsidRPr="00207B61">
        <w:rPr>
          <w:sz w:val="20"/>
          <w:szCs w:val="20"/>
        </w:rPr>
        <w:t xml:space="preserve">г. Лиски  </w:t>
      </w:r>
    </w:p>
    <w:p w:rsidR="00667BA6" w:rsidRPr="008321B7" w:rsidRDefault="00667BA6" w:rsidP="00484AB1">
      <w:pPr>
        <w:rPr>
          <w:sz w:val="22"/>
          <w:szCs w:val="22"/>
        </w:rPr>
      </w:pPr>
    </w:p>
    <w:p w:rsidR="00667BA6" w:rsidRDefault="00667BA6" w:rsidP="00484AB1">
      <w:pPr>
        <w:rPr>
          <w:b/>
          <w:bCs/>
        </w:rPr>
      </w:pPr>
      <w:r w:rsidRPr="002B0544">
        <w:rPr>
          <w:b/>
          <w:bCs/>
        </w:rPr>
        <w:t>О</w:t>
      </w:r>
      <w:r w:rsidRPr="00640DEB">
        <w:rPr>
          <w:b/>
          <w:bCs/>
        </w:rPr>
        <w:t xml:space="preserve"> </w:t>
      </w:r>
      <w:r>
        <w:rPr>
          <w:b/>
          <w:bCs/>
        </w:rPr>
        <w:t xml:space="preserve">внесении изменений и дополнений </w:t>
      </w:r>
    </w:p>
    <w:p w:rsidR="00667BA6" w:rsidRPr="00D901B8" w:rsidRDefault="00667BA6" w:rsidP="00484AB1">
      <w:pPr>
        <w:rPr>
          <w:b/>
          <w:bCs/>
        </w:rPr>
      </w:pPr>
      <w:r>
        <w:rPr>
          <w:b/>
          <w:bCs/>
        </w:rPr>
        <w:t xml:space="preserve">в </w:t>
      </w:r>
      <w:r w:rsidRPr="00D901B8">
        <w:rPr>
          <w:b/>
          <w:bCs/>
        </w:rPr>
        <w:t xml:space="preserve">постановление администрации </w:t>
      </w:r>
    </w:p>
    <w:p w:rsidR="00667BA6" w:rsidRPr="00D901B8" w:rsidRDefault="00667BA6" w:rsidP="00484AB1">
      <w:pPr>
        <w:rPr>
          <w:b/>
          <w:bCs/>
        </w:rPr>
      </w:pPr>
      <w:r w:rsidRPr="00D901B8">
        <w:rPr>
          <w:b/>
          <w:bCs/>
        </w:rPr>
        <w:t>Лискинского муниципального района</w:t>
      </w:r>
    </w:p>
    <w:p w:rsidR="00667BA6" w:rsidRDefault="00667BA6" w:rsidP="00484AB1">
      <w:pPr>
        <w:rPr>
          <w:b/>
          <w:bCs/>
        </w:rPr>
      </w:pPr>
      <w:r w:rsidRPr="00D901B8">
        <w:rPr>
          <w:b/>
          <w:bCs/>
        </w:rPr>
        <w:t xml:space="preserve">Воронежской области от </w:t>
      </w:r>
      <w:r>
        <w:rPr>
          <w:b/>
          <w:bCs/>
        </w:rPr>
        <w:t>24</w:t>
      </w:r>
      <w:r w:rsidRPr="00D901B8">
        <w:rPr>
          <w:b/>
          <w:bCs/>
        </w:rPr>
        <w:t>.</w:t>
      </w:r>
      <w:r>
        <w:rPr>
          <w:b/>
          <w:bCs/>
        </w:rPr>
        <w:t>02</w:t>
      </w:r>
      <w:r w:rsidRPr="00D901B8">
        <w:rPr>
          <w:b/>
          <w:bCs/>
        </w:rPr>
        <w:t>.201</w:t>
      </w:r>
      <w:r>
        <w:rPr>
          <w:b/>
          <w:bCs/>
        </w:rPr>
        <w:t>2</w:t>
      </w:r>
      <w:r w:rsidRPr="00D901B8">
        <w:rPr>
          <w:b/>
          <w:bCs/>
        </w:rPr>
        <w:t xml:space="preserve"> № </w:t>
      </w:r>
      <w:r>
        <w:rPr>
          <w:b/>
          <w:bCs/>
        </w:rPr>
        <w:t>362</w:t>
      </w:r>
    </w:p>
    <w:p w:rsidR="00667BA6" w:rsidRDefault="00667BA6" w:rsidP="00484AB1">
      <w:pPr>
        <w:rPr>
          <w:b/>
          <w:bCs/>
        </w:rPr>
      </w:pPr>
      <w:r>
        <w:rPr>
          <w:b/>
          <w:bCs/>
        </w:rPr>
        <w:t>«</w:t>
      </w:r>
      <w:r w:rsidRPr="002579A8">
        <w:rPr>
          <w:b/>
          <w:bCs/>
        </w:rPr>
        <w:t>Об</w:t>
      </w:r>
      <w:r>
        <w:rPr>
          <w:b/>
          <w:bCs/>
        </w:rPr>
        <w:t xml:space="preserve"> </w:t>
      </w:r>
      <w:r w:rsidRPr="002579A8">
        <w:rPr>
          <w:b/>
          <w:bCs/>
        </w:rPr>
        <w:t>утверждении</w:t>
      </w:r>
      <w:r>
        <w:rPr>
          <w:b/>
          <w:bCs/>
        </w:rPr>
        <w:t xml:space="preserve"> </w:t>
      </w:r>
      <w:r w:rsidRPr="002579A8">
        <w:rPr>
          <w:b/>
          <w:bCs/>
        </w:rPr>
        <w:t xml:space="preserve">административного </w:t>
      </w:r>
    </w:p>
    <w:p w:rsidR="00667BA6" w:rsidRDefault="00667BA6" w:rsidP="00484AB1">
      <w:pPr>
        <w:rPr>
          <w:b/>
          <w:bCs/>
        </w:rPr>
      </w:pPr>
      <w:r>
        <w:rPr>
          <w:b/>
          <w:bCs/>
        </w:rPr>
        <w:t>р</w:t>
      </w:r>
      <w:r w:rsidRPr="002579A8">
        <w:rPr>
          <w:b/>
          <w:bCs/>
        </w:rPr>
        <w:t>егламента</w:t>
      </w:r>
      <w:r>
        <w:rPr>
          <w:b/>
          <w:bCs/>
        </w:rPr>
        <w:t xml:space="preserve">  администрации Лискинского </w:t>
      </w:r>
    </w:p>
    <w:p w:rsidR="00667BA6" w:rsidRDefault="00667BA6" w:rsidP="00484AB1">
      <w:pPr>
        <w:rPr>
          <w:b/>
          <w:bCs/>
        </w:rPr>
      </w:pPr>
      <w:r>
        <w:rPr>
          <w:b/>
          <w:bCs/>
        </w:rPr>
        <w:t xml:space="preserve">муниципального района Воронежской </w:t>
      </w:r>
    </w:p>
    <w:p w:rsidR="00667BA6" w:rsidRDefault="00667BA6" w:rsidP="00484AB1">
      <w:pPr>
        <w:rPr>
          <w:b/>
          <w:bCs/>
        </w:rPr>
      </w:pPr>
      <w:r>
        <w:rPr>
          <w:b/>
          <w:bCs/>
        </w:rPr>
        <w:t xml:space="preserve">области </w:t>
      </w:r>
      <w:r w:rsidRPr="002579A8">
        <w:rPr>
          <w:b/>
          <w:bCs/>
        </w:rPr>
        <w:t>по</w:t>
      </w:r>
      <w:r>
        <w:rPr>
          <w:b/>
          <w:bCs/>
        </w:rPr>
        <w:t xml:space="preserve"> </w:t>
      </w:r>
      <w:r w:rsidRPr="002579A8">
        <w:rPr>
          <w:b/>
          <w:bCs/>
        </w:rPr>
        <w:t xml:space="preserve">предоставлению муниципальной </w:t>
      </w:r>
      <w:r>
        <w:rPr>
          <w:b/>
          <w:bCs/>
        </w:rPr>
        <w:t xml:space="preserve"> </w:t>
      </w:r>
    </w:p>
    <w:p w:rsidR="00667BA6" w:rsidRDefault="00667BA6" w:rsidP="00484AB1">
      <w:pPr>
        <w:rPr>
          <w:b/>
          <w:bCs/>
          <w:color w:val="000000"/>
        </w:rPr>
      </w:pPr>
      <w:r w:rsidRPr="002579A8">
        <w:rPr>
          <w:b/>
          <w:bCs/>
        </w:rPr>
        <w:t>услуги</w:t>
      </w:r>
      <w:r>
        <w:rPr>
          <w:b/>
          <w:bCs/>
        </w:rPr>
        <w:t xml:space="preserve"> </w:t>
      </w:r>
      <w:r w:rsidRPr="000853FE">
        <w:rPr>
          <w:b/>
          <w:bCs/>
          <w:color w:val="000000"/>
        </w:rPr>
        <w:t>«Выдача</w:t>
      </w:r>
      <w:r>
        <w:rPr>
          <w:b/>
          <w:bCs/>
          <w:color w:val="000000"/>
        </w:rPr>
        <w:t xml:space="preserve"> </w:t>
      </w:r>
      <w:r w:rsidRPr="000853FE">
        <w:rPr>
          <w:b/>
          <w:bCs/>
          <w:color w:val="000000"/>
        </w:rPr>
        <w:t xml:space="preserve">архивных документов </w:t>
      </w:r>
    </w:p>
    <w:p w:rsidR="00667BA6" w:rsidRPr="000853FE" w:rsidRDefault="00667BA6" w:rsidP="00484AB1">
      <w:pPr>
        <w:rPr>
          <w:b/>
          <w:bCs/>
        </w:rPr>
      </w:pPr>
      <w:r w:rsidRPr="000853FE">
        <w:rPr>
          <w:b/>
          <w:bCs/>
          <w:color w:val="000000"/>
        </w:rPr>
        <w:t>(архивных справок, выписок</w:t>
      </w:r>
      <w:r>
        <w:rPr>
          <w:b/>
          <w:bCs/>
          <w:color w:val="000000"/>
        </w:rPr>
        <w:t xml:space="preserve"> </w:t>
      </w:r>
      <w:r w:rsidRPr="000853FE">
        <w:rPr>
          <w:b/>
          <w:bCs/>
          <w:color w:val="000000"/>
        </w:rPr>
        <w:t>и</w:t>
      </w:r>
      <w:r>
        <w:rPr>
          <w:b/>
          <w:bCs/>
          <w:color w:val="000000"/>
        </w:rPr>
        <w:t xml:space="preserve"> </w:t>
      </w:r>
      <w:r w:rsidRPr="000853FE">
        <w:rPr>
          <w:b/>
          <w:bCs/>
          <w:color w:val="000000"/>
        </w:rPr>
        <w:t>копий)»</w:t>
      </w:r>
    </w:p>
    <w:p w:rsidR="00667BA6" w:rsidRPr="008321B7" w:rsidRDefault="00667BA6" w:rsidP="00484AB1"/>
    <w:p w:rsidR="00667BA6" w:rsidRPr="001D4675" w:rsidRDefault="00667BA6" w:rsidP="00484AB1">
      <w:pPr>
        <w:spacing w:line="360" w:lineRule="auto"/>
        <w:ind w:firstLine="540"/>
        <w:jc w:val="both"/>
      </w:pPr>
      <w:r w:rsidRPr="001D4675">
        <w:t xml:space="preserve">В  целях  приведения  муниципальных  правовых  актов  в соответствие с действующим законодательством, администрация Лискинского   муниципального   района </w:t>
      </w:r>
    </w:p>
    <w:p w:rsidR="00667BA6" w:rsidRDefault="00667BA6" w:rsidP="00484AB1">
      <w:pPr>
        <w:spacing w:line="360" w:lineRule="auto"/>
        <w:jc w:val="both"/>
        <w:rPr>
          <w:b/>
          <w:bCs/>
        </w:rPr>
      </w:pPr>
      <w:r w:rsidRPr="001D4675">
        <w:rPr>
          <w:b/>
          <w:bCs/>
        </w:rPr>
        <w:t xml:space="preserve">п о с т а н о в л я е т : </w:t>
      </w:r>
    </w:p>
    <w:p w:rsidR="00667BA6" w:rsidRPr="005D0FD7" w:rsidRDefault="00667BA6" w:rsidP="00484AB1">
      <w:pPr>
        <w:spacing w:line="360" w:lineRule="auto"/>
        <w:ind w:firstLine="567"/>
        <w:jc w:val="both"/>
        <w:rPr>
          <w:color w:val="000000"/>
        </w:rPr>
      </w:pPr>
      <w:r>
        <w:t xml:space="preserve">1. </w:t>
      </w:r>
      <w:r w:rsidRPr="00021A5D">
        <w:t xml:space="preserve">Внести </w:t>
      </w:r>
      <w:r>
        <w:t xml:space="preserve">изменения и дополнения </w:t>
      </w:r>
      <w:r w:rsidRPr="00021A5D">
        <w:t xml:space="preserve">в постановление администрации Лискинского муниципального района Воронежской области от </w:t>
      </w:r>
      <w:r>
        <w:t>24</w:t>
      </w:r>
      <w:r w:rsidRPr="00A83AE1">
        <w:t>.0</w:t>
      </w:r>
      <w:r>
        <w:t>2</w:t>
      </w:r>
      <w:r w:rsidRPr="00A83AE1">
        <w:t>.2012 №</w:t>
      </w:r>
      <w:r>
        <w:t xml:space="preserve">362 </w:t>
      </w:r>
      <w:r w:rsidRPr="00484AB1">
        <w:t xml:space="preserve">«Об утверждении административного регламента  администрации Лискинского муниципального района Воронежской области по предоставлению муниципальной услуги </w:t>
      </w:r>
      <w:r w:rsidRPr="00484AB1">
        <w:rPr>
          <w:color w:val="000000"/>
        </w:rPr>
        <w:t>«Выдача архивных документов (архивных справок, выписок и копий)»</w:t>
      </w:r>
      <w:r>
        <w:rPr>
          <w:color w:val="000000"/>
        </w:rPr>
        <w:t xml:space="preserve">, изложив Приложение в новой редакции (прилагается). </w:t>
      </w:r>
    </w:p>
    <w:p w:rsidR="00667BA6" w:rsidRDefault="00667BA6" w:rsidP="00484AB1">
      <w:pPr>
        <w:spacing w:line="360" w:lineRule="auto"/>
        <w:ind w:firstLine="720"/>
        <w:jc w:val="both"/>
      </w:pPr>
      <w:r>
        <w:t xml:space="preserve">2.  </w:t>
      </w:r>
      <w:r w:rsidRPr="00021FDA">
        <w:t xml:space="preserve">Контроль за исполнением настоящего постановления </w:t>
      </w:r>
      <w:r>
        <w:t>оставляю за собой.</w:t>
      </w:r>
    </w:p>
    <w:p w:rsidR="00667BA6" w:rsidRDefault="00667BA6" w:rsidP="00484AB1">
      <w:pPr>
        <w:spacing w:line="360" w:lineRule="auto"/>
        <w:ind w:firstLine="720"/>
        <w:jc w:val="both"/>
      </w:pPr>
      <w:r w:rsidRPr="00021FDA">
        <w:t xml:space="preserve">3. Настоящее постановление вступает в силу с момента его официального опубликования. </w:t>
      </w:r>
    </w:p>
    <w:p w:rsidR="00667BA6" w:rsidRPr="008321B7" w:rsidRDefault="00667BA6" w:rsidP="008321B7">
      <w:pPr>
        <w:rPr>
          <w:sz w:val="18"/>
          <w:szCs w:val="18"/>
        </w:rPr>
      </w:pPr>
    </w:p>
    <w:p w:rsidR="00667BA6" w:rsidRPr="002509D6" w:rsidRDefault="00667BA6" w:rsidP="008321B7">
      <w:r w:rsidRPr="002509D6">
        <w:t>Глава Лискинского</w:t>
      </w:r>
      <w:r>
        <w:t xml:space="preserve"> </w:t>
      </w:r>
      <w:r w:rsidRPr="002509D6">
        <w:t xml:space="preserve">муниципального района                 </w:t>
      </w:r>
      <w:r>
        <w:t xml:space="preserve">    </w:t>
      </w:r>
      <w:r w:rsidRPr="002509D6">
        <w:t xml:space="preserve">     </w:t>
      </w:r>
      <w:r>
        <w:t xml:space="preserve">  </w:t>
      </w:r>
      <w:r w:rsidRPr="002509D6">
        <w:t xml:space="preserve">       В.В. Шевцов</w:t>
      </w:r>
    </w:p>
    <w:p w:rsidR="00667BA6" w:rsidRPr="002509D6" w:rsidRDefault="00667BA6" w:rsidP="00484AB1">
      <w:pPr>
        <w:shd w:val="clear" w:color="auto" w:fill="FFFFFF"/>
      </w:pPr>
    </w:p>
    <w:p w:rsidR="00667BA6" w:rsidRPr="002509D6" w:rsidRDefault="00667BA6" w:rsidP="00484AB1">
      <w:pPr>
        <w:shd w:val="clear" w:color="auto" w:fill="FFFFFF"/>
      </w:pPr>
    </w:p>
    <w:p w:rsidR="00667BA6" w:rsidRDefault="00667BA6" w:rsidP="00484AB1"/>
    <w:p w:rsidR="00667BA6" w:rsidRDefault="00667BA6" w:rsidP="00484AB1"/>
    <w:p w:rsidR="00667BA6" w:rsidRDefault="00667BA6" w:rsidP="00484AB1"/>
    <w:p w:rsidR="00667BA6" w:rsidRPr="00484AB1" w:rsidRDefault="00667BA6" w:rsidP="00484AB1"/>
    <w:p w:rsidR="00667BA6" w:rsidRPr="00484AB1" w:rsidRDefault="00667BA6" w:rsidP="00484AB1"/>
    <w:p w:rsidR="00667BA6" w:rsidRPr="00484AB1" w:rsidRDefault="00667BA6" w:rsidP="00484AB1"/>
    <w:p w:rsidR="00667BA6" w:rsidRPr="00484AB1" w:rsidRDefault="00667BA6" w:rsidP="00484AB1"/>
    <w:p w:rsidR="00667BA6" w:rsidRPr="00484AB1" w:rsidRDefault="00667BA6" w:rsidP="00484AB1"/>
    <w:p w:rsidR="00667BA6" w:rsidRPr="00484AB1" w:rsidRDefault="00667BA6" w:rsidP="00484AB1"/>
    <w:p w:rsidR="00667BA6" w:rsidRPr="00484AB1" w:rsidRDefault="00667BA6" w:rsidP="00484AB1"/>
    <w:p w:rsidR="00667BA6" w:rsidRPr="00484AB1" w:rsidRDefault="00667BA6" w:rsidP="00484AB1"/>
    <w:p w:rsidR="00667BA6" w:rsidRPr="00484AB1" w:rsidRDefault="00667BA6" w:rsidP="00484AB1"/>
    <w:p w:rsidR="00667BA6" w:rsidRPr="00484AB1" w:rsidRDefault="00667BA6" w:rsidP="00484AB1"/>
    <w:p w:rsidR="00667BA6" w:rsidRPr="00484AB1" w:rsidRDefault="00667BA6" w:rsidP="00484AB1"/>
    <w:p w:rsidR="00667BA6" w:rsidRPr="00484AB1" w:rsidRDefault="00667BA6" w:rsidP="00484AB1"/>
    <w:p w:rsidR="00667BA6" w:rsidRPr="00484AB1" w:rsidRDefault="00667BA6" w:rsidP="00484AB1"/>
    <w:p w:rsidR="00667BA6" w:rsidRPr="00484AB1" w:rsidRDefault="00667BA6" w:rsidP="00484AB1"/>
    <w:p w:rsidR="00667BA6" w:rsidRPr="00484AB1" w:rsidRDefault="00667BA6" w:rsidP="00484AB1"/>
    <w:p w:rsidR="00667BA6" w:rsidRPr="00484AB1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Pr="00E8154D" w:rsidRDefault="00667BA6" w:rsidP="00484AB1">
      <w:pPr>
        <w:rPr>
          <w:sz w:val="36"/>
          <w:szCs w:val="36"/>
        </w:rPr>
      </w:pPr>
    </w:p>
    <w:p w:rsidR="00667BA6" w:rsidRPr="002E356F" w:rsidRDefault="00667BA6" w:rsidP="00484AB1"/>
    <w:p w:rsidR="00667BA6" w:rsidRDefault="00667BA6" w:rsidP="00484AB1">
      <w:pPr>
        <w:rPr>
          <w:sz w:val="20"/>
          <w:szCs w:val="20"/>
        </w:rPr>
      </w:pPr>
      <w:r w:rsidRPr="002E356F">
        <w:rPr>
          <w:sz w:val="20"/>
          <w:szCs w:val="20"/>
        </w:rPr>
        <w:t xml:space="preserve">Визирование: </w:t>
      </w:r>
    </w:p>
    <w:p w:rsidR="00667BA6" w:rsidRDefault="00667BA6" w:rsidP="00484AB1">
      <w:pPr>
        <w:rPr>
          <w:sz w:val="20"/>
          <w:szCs w:val="20"/>
        </w:rPr>
      </w:pPr>
    </w:p>
    <w:p w:rsidR="00667BA6" w:rsidRPr="004F5D2C" w:rsidRDefault="00667BA6" w:rsidP="00484AB1">
      <w:pPr>
        <w:jc w:val="both"/>
        <w:rPr>
          <w:sz w:val="20"/>
          <w:szCs w:val="20"/>
        </w:rPr>
      </w:pPr>
      <w:r w:rsidRPr="004F5D2C">
        <w:rPr>
          <w:sz w:val="20"/>
          <w:szCs w:val="20"/>
        </w:rPr>
        <w:t xml:space="preserve">Начальник юридической службы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4F5D2C">
        <w:rPr>
          <w:sz w:val="20"/>
          <w:szCs w:val="20"/>
        </w:rPr>
        <w:t xml:space="preserve">        Е.Г. Морозова          </w:t>
      </w:r>
    </w:p>
    <w:p w:rsidR="00667BA6" w:rsidRPr="004F5D2C" w:rsidRDefault="00667BA6" w:rsidP="00484AB1">
      <w:pPr>
        <w:jc w:val="both"/>
        <w:rPr>
          <w:sz w:val="20"/>
          <w:szCs w:val="20"/>
        </w:rPr>
      </w:pPr>
      <w:r w:rsidRPr="004F5D2C">
        <w:rPr>
          <w:sz w:val="20"/>
          <w:szCs w:val="20"/>
        </w:rPr>
        <w:t>___________________201</w:t>
      </w:r>
      <w:r>
        <w:rPr>
          <w:sz w:val="20"/>
          <w:szCs w:val="20"/>
        </w:rPr>
        <w:t>3</w:t>
      </w:r>
      <w:r w:rsidRPr="004F5D2C">
        <w:rPr>
          <w:sz w:val="20"/>
          <w:szCs w:val="20"/>
        </w:rPr>
        <w:t>г</w:t>
      </w:r>
      <w:r>
        <w:rPr>
          <w:sz w:val="20"/>
          <w:szCs w:val="20"/>
        </w:rPr>
        <w:t>.</w:t>
      </w:r>
      <w:r w:rsidRPr="004F5D2C">
        <w:rPr>
          <w:sz w:val="20"/>
          <w:szCs w:val="20"/>
        </w:rPr>
        <w:t xml:space="preserve"> </w:t>
      </w:r>
    </w:p>
    <w:p w:rsidR="00667BA6" w:rsidRDefault="00667BA6" w:rsidP="001D66CA">
      <w:pPr>
        <w:shd w:val="clear" w:color="auto" w:fill="FFFFFF"/>
      </w:pPr>
    </w:p>
    <w:p w:rsidR="00667BA6" w:rsidRDefault="00667BA6" w:rsidP="001D66CA">
      <w:pPr>
        <w:shd w:val="clear" w:color="auto" w:fill="FFFFFF"/>
      </w:pPr>
    </w:p>
    <w:p w:rsidR="00667BA6" w:rsidRDefault="00667BA6" w:rsidP="001D66CA">
      <w:pPr>
        <w:shd w:val="clear" w:color="auto" w:fill="FFFFFF"/>
        <w:rPr>
          <w:sz w:val="16"/>
          <w:szCs w:val="16"/>
        </w:rPr>
      </w:pPr>
    </w:p>
    <w:p w:rsidR="00667BA6" w:rsidRPr="00977A3D" w:rsidRDefault="00667BA6" w:rsidP="001D66CA">
      <w:pPr>
        <w:shd w:val="clear" w:color="auto" w:fill="FFFFFF"/>
      </w:pPr>
      <w:r>
        <w:t xml:space="preserve">                                                                           </w:t>
      </w:r>
      <w:r w:rsidRPr="00977A3D">
        <w:t xml:space="preserve">Приложение </w:t>
      </w:r>
    </w:p>
    <w:p w:rsidR="00667BA6" w:rsidRPr="00977A3D" w:rsidRDefault="00667BA6" w:rsidP="001D66CA">
      <w:pPr>
        <w:shd w:val="clear" w:color="auto" w:fill="FFFFFF"/>
      </w:pPr>
      <w:r>
        <w:t xml:space="preserve">                                                                           </w:t>
      </w:r>
      <w:r w:rsidRPr="00977A3D">
        <w:t>к постановлению администрации</w:t>
      </w:r>
    </w:p>
    <w:p w:rsidR="00667BA6" w:rsidRDefault="00667BA6" w:rsidP="001D66CA">
      <w:pPr>
        <w:shd w:val="clear" w:color="auto" w:fill="FFFFFF"/>
      </w:pPr>
      <w:r w:rsidRPr="00977A3D">
        <w:t xml:space="preserve">                                       </w:t>
      </w:r>
      <w:r>
        <w:t xml:space="preserve">                             </w:t>
      </w:r>
      <w:r w:rsidRPr="00977A3D">
        <w:t xml:space="preserve">   </w:t>
      </w:r>
      <w:r>
        <w:t xml:space="preserve">    </w:t>
      </w:r>
      <w:r w:rsidRPr="00977A3D">
        <w:t xml:space="preserve">от </w:t>
      </w:r>
      <w:r w:rsidRPr="00525501">
        <w:t>24</w:t>
      </w:r>
      <w:r>
        <w:t>.04.2013г. № 843</w:t>
      </w:r>
    </w:p>
    <w:p w:rsidR="00667BA6" w:rsidRDefault="00667BA6" w:rsidP="001D66CA">
      <w:pPr>
        <w:shd w:val="clear" w:color="auto" w:fill="FFFFFF"/>
      </w:pPr>
    </w:p>
    <w:p w:rsidR="00667BA6" w:rsidRDefault="00667BA6" w:rsidP="00484AB1">
      <w:pPr>
        <w:pStyle w:val="Title"/>
        <w:rPr>
          <w:b w:val="0"/>
          <w:bCs w:val="0"/>
          <w:sz w:val="28"/>
          <w:szCs w:val="28"/>
        </w:rPr>
      </w:pPr>
    </w:p>
    <w:p w:rsidR="00667BA6" w:rsidRDefault="00667BA6" w:rsidP="00484AB1">
      <w:pPr>
        <w:pStyle w:val="Title"/>
        <w:rPr>
          <w:b w:val="0"/>
          <w:bCs w:val="0"/>
          <w:sz w:val="28"/>
          <w:szCs w:val="28"/>
        </w:rPr>
      </w:pPr>
    </w:p>
    <w:p w:rsidR="00667BA6" w:rsidRPr="00020049" w:rsidRDefault="00667BA6" w:rsidP="00484AB1">
      <w:pPr>
        <w:pStyle w:val="Title"/>
        <w:rPr>
          <w:sz w:val="28"/>
          <w:szCs w:val="28"/>
        </w:rPr>
      </w:pPr>
      <w:r w:rsidRPr="00020049">
        <w:rPr>
          <w:sz w:val="28"/>
          <w:szCs w:val="28"/>
        </w:rPr>
        <w:t>Административный регламент</w:t>
      </w:r>
    </w:p>
    <w:p w:rsidR="00667BA6" w:rsidRPr="00020049" w:rsidRDefault="00667BA6" w:rsidP="00484AB1">
      <w:pPr>
        <w:jc w:val="center"/>
        <w:rPr>
          <w:b/>
          <w:bCs/>
        </w:rPr>
      </w:pPr>
      <w:r w:rsidRPr="00020049">
        <w:rPr>
          <w:b/>
          <w:bCs/>
        </w:rPr>
        <w:t xml:space="preserve">администрации  Лискинского муниципального района  </w:t>
      </w:r>
    </w:p>
    <w:p w:rsidR="00667BA6" w:rsidRPr="00020049" w:rsidRDefault="00667BA6" w:rsidP="00484AB1">
      <w:pPr>
        <w:jc w:val="center"/>
        <w:rPr>
          <w:b/>
          <w:bCs/>
        </w:rPr>
      </w:pPr>
      <w:r w:rsidRPr="00020049">
        <w:rPr>
          <w:b/>
          <w:bCs/>
        </w:rPr>
        <w:t>Воронежской области по предоставлению муниципальной услуги</w:t>
      </w:r>
    </w:p>
    <w:p w:rsidR="00667BA6" w:rsidRPr="00523211" w:rsidRDefault="00667BA6" w:rsidP="00484AB1">
      <w:pPr>
        <w:jc w:val="center"/>
        <w:rPr>
          <w:b/>
          <w:bCs/>
        </w:rPr>
      </w:pPr>
      <w:r w:rsidRPr="00020049">
        <w:rPr>
          <w:b/>
          <w:bCs/>
        </w:rPr>
        <w:t>«</w:t>
      </w:r>
      <w:r w:rsidRPr="00523211">
        <w:rPr>
          <w:b/>
          <w:bCs/>
          <w:color w:val="000000"/>
        </w:rPr>
        <w:t xml:space="preserve">Выдача архивных документов (архивных справок, выписок и копий)»   </w:t>
      </w:r>
    </w:p>
    <w:p w:rsidR="00667BA6" w:rsidRPr="008321B7" w:rsidRDefault="00667BA6" w:rsidP="00484AB1">
      <w:pPr>
        <w:jc w:val="center"/>
        <w:rPr>
          <w:sz w:val="32"/>
          <w:szCs w:val="32"/>
        </w:rPr>
      </w:pPr>
    </w:p>
    <w:p w:rsidR="00667BA6" w:rsidRPr="00020049" w:rsidRDefault="00667BA6" w:rsidP="00484AB1">
      <w:pPr>
        <w:numPr>
          <w:ilvl w:val="0"/>
          <w:numId w:val="2"/>
        </w:numPr>
        <w:tabs>
          <w:tab w:val="left" w:pos="360"/>
          <w:tab w:val="left" w:pos="540"/>
          <w:tab w:val="left" w:pos="900"/>
          <w:tab w:val="left" w:pos="1800"/>
          <w:tab w:val="left" w:pos="3060"/>
        </w:tabs>
        <w:ind w:left="0" w:firstLine="0"/>
        <w:jc w:val="center"/>
        <w:rPr>
          <w:b/>
          <w:bCs/>
        </w:rPr>
      </w:pPr>
      <w:r w:rsidRPr="00020049">
        <w:rPr>
          <w:b/>
          <w:bCs/>
        </w:rPr>
        <w:t>Общие положения</w:t>
      </w:r>
    </w:p>
    <w:p w:rsidR="00667BA6" w:rsidRPr="001D66CA" w:rsidRDefault="00667BA6" w:rsidP="00484AB1">
      <w:pPr>
        <w:jc w:val="center"/>
      </w:pPr>
    </w:p>
    <w:p w:rsidR="00667BA6" w:rsidRDefault="00667BA6" w:rsidP="00484AB1">
      <w:pPr>
        <w:tabs>
          <w:tab w:val="left" w:pos="1080"/>
          <w:tab w:val="left" w:pos="1260"/>
        </w:tabs>
        <w:ind w:firstLine="720"/>
        <w:jc w:val="both"/>
      </w:pPr>
      <w:r w:rsidRPr="00C736C1">
        <w:t xml:space="preserve">1.1. </w:t>
      </w:r>
      <w:r w:rsidRPr="00104779">
        <w:t>Административный регламент администрации Лискинского муниципального района Воронежской области по предоставлению муниципальной услуги «</w:t>
      </w:r>
      <w:r w:rsidRPr="00523211">
        <w:rPr>
          <w:color w:val="000000"/>
        </w:rPr>
        <w:t>Выдача архивных документов (архивных справок, выписок и копий)»</w:t>
      </w:r>
      <w:r>
        <w:t xml:space="preserve"> (далее - административный регламент) </w:t>
      </w:r>
      <w:r w:rsidRPr="00104779">
        <w:t>разработан с целью повышения качества предоставления и доступности муниципальной услуги заявителю, определяет сроки и последовательность действий (административных процедур) по оформлению</w:t>
      </w:r>
      <w:r>
        <w:t xml:space="preserve"> и выдаче </w:t>
      </w:r>
      <w:r w:rsidRPr="00104779">
        <w:t>архивных справок</w:t>
      </w:r>
      <w:r>
        <w:t>, выписок и</w:t>
      </w:r>
      <w:r w:rsidRPr="00104779">
        <w:t xml:space="preserve"> </w:t>
      </w:r>
      <w:r>
        <w:t>копий.</w:t>
      </w:r>
    </w:p>
    <w:p w:rsidR="00667BA6" w:rsidRPr="00C736C1" w:rsidRDefault="00667BA6" w:rsidP="00484AB1">
      <w:pPr>
        <w:ind w:firstLine="708"/>
        <w:jc w:val="both"/>
      </w:pPr>
      <w:r>
        <w:t xml:space="preserve">1.2. </w:t>
      </w:r>
      <w:r w:rsidRPr="00361531">
        <w:t xml:space="preserve">При предоставлении </w:t>
      </w:r>
      <w:r>
        <w:t>муниципальной</w:t>
      </w:r>
      <w:r w:rsidRPr="00361531">
        <w:t xml:space="preserve"> услуги</w:t>
      </w:r>
      <w:r w:rsidRPr="00DE7208">
        <w:t xml:space="preserve"> </w:t>
      </w:r>
      <w:r w:rsidRPr="00C736C1">
        <w:t>специалисты направляют запросы</w:t>
      </w:r>
      <w:r>
        <w:t xml:space="preserve">, в том числе и в электронной форме, </w:t>
      </w:r>
      <w:r w:rsidRPr="00C736C1">
        <w:t>в соответствующие орга</w:t>
      </w:r>
      <w:r>
        <w:t xml:space="preserve">низации </w:t>
      </w:r>
      <w:r w:rsidRPr="00C736C1">
        <w:t>при наличии у них документов, необходимых для исполнения запросов.</w:t>
      </w:r>
      <w:r>
        <w:t xml:space="preserve"> Обмен информацией (документами) социально-правового характера, необходимой для реализации гражданами своих пенсионных прав, осуществляется с ГУ - Управление Пенсионного фонда Российской Федерации по Лискинскому району Воронежской области в электронной форме. В случае необходимости заявитель уведомляется о направлении</w:t>
      </w:r>
      <w:r w:rsidRPr="00C736C1">
        <w:t xml:space="preserve"> запросов на исполнение в соответствующие организации</w:t>
      </w:r>
      <w:r>
        <w:t>.</w:t>
      </w:r>
    </w:p>
    <w:p w:rsidR="00667BA6" w:rsidRPr="00C736C1" w:rsidRDefault="00667BA6" w:rsidP="00484AB1">
      <w:pPr>
        <w:ind w:firstLine="708"/>
        <w:jc w:val="both"/>
      </w:pPr>
      <w:r w:rsidRPr="00212AC3">
        <w:t>1</w:t>
      </w:r>
      <w:r>
        <w:t xml:space="preserve">.3. Заявителями </w:t>
      </w:r>
      <w:r w:rsidRPr="00C736C1">
        <w:t>муниципальной услуги являются: граждане Российской Федерации, иностранные граждане и лица без гражданства, российские и иностранные юридические лица, международные организации. От имени физических лиц заявления о выдаче архивной справки, архивной копии, архивной выписки могут подавать представители, действующие в силу полномочий, основанных на доверенности или договоре. От имени юридических лиц заявления о выдаче архивной справки, архивной копии, архивной выписки могут подавать лица, действующие в соответствии с законом, иными правовыми актами и учредительными документами без доверенности.</w:t>
      </w:r>
    </w:p>
    <w:p w:rsidR="00667BA6" w:rsidRDefault="00667BA6" w:rsidP="001D66CA">
      <w:pPr>
        <w:ind w:firstLine="540"/>
        <w:jc w:val="both"/>
        <w:outlineLvl w:val="1"/>
      </w:pPr>
      <w:r>
        <w:t xml:space="preserve">   1.4. </w:t>
      </w:r>
      <w:r w:rsidRPr="000C026A">
        <w:t>Информацию о порядке предоставления муниципальной услуги заявитель может получить в средствах массовой информации, в сети Интернет на официальн</w:t>
      </w:r>
      <w:r>
        <w:t>ых сайтах</w:t>
      </w:r>
      <w:r w:rsidRPr="000C026A">
        <w:t xml:space="preserve"> орган</w:t>
      </w:r>
      <w:r>
        <w:t>ов</w:t>
      </w:r>
      <w:r w:rsidRPr="000C026A">
        <w:t>, предоставляющ</w:t>
      </w:r>
      <w:r>
        <w:t>их</w:t>
      </w:r>
      <w:r w:rsidRPr="000C026A">
        <w:t xml:space="preserve"> муниципальную</w:t>
      </w:r>
      <w:r>
        <w:t xml:space="preserve"> </w:t>
      </w:r>
      <w:r w:rsidRPr="000C026A">
        <w:t xml:space="preserve"> услугу, </w:t>
      </w:r>
      <w:r>
        <w:t xml:space="preserve"> </w:t>
      </w:r>
      <w:r w:rsidRPr="000C026A">
        <w:t>в</w:t>
      </w:r>
      <w:r>
        <w:t xml:space="preserve">  </w:t>
      </w:r>
      <w:r w:rsidRPr="000C026A">
        <w:t xml:space="preserve">местах </w:t>
      </w:r>
      <w:r>
        <w:t xml:space="preserve">  </w:t>
      </w:r>
      <w:r w:rsidRPr="000C026A">
        <w:t>нахождения</w:t>
      </w:r>
      <w:r>
        <w:t xml:space="preserve"> </w:t>
      </w:r>
      <w:r w:rsidRPr="000C026A">
        <w:t xml:space="preserve"> органов, </w:t>
      </w:r>
      <w:r>
        <w:t xml:space="preserve"> </w:t>
      </w:r>
      <w:r w:rsidRPr="000C026A">
        <w:t xml:space="preserve">предоставляющих </w:t>
      </w:r>
    </w:p>
    <w:p w:rsidR="00667BA6" w:rsidRPr="00E8154D" w:rsidRDefault="00667BA6" w:rsidP="00E8154D">
      <w:pPr>
        <w:jc w:val="center"/>
        <w:outlineLvl w:val="1"/>
        <w:rPr>
          <w:sz w:val="24"/>
          <w:szCs w:val="24"/>
        </w:rPr>
      </w:pPr>
      <w:r w:rsidRPr="00E8154D">
        <w:rPr>
          <w:sz w:val="24"/>
          <w:szCs w:val="24"/>
        </w:rPr>
        <w:t>2</w:t>
      </w:r>
    </w:p>
    <w:p w:rsidR="00667BA6" w:rsidRPr="00E8154D" w:rsidRDefault="00667BA6" w:rsidP="00E8154D">
      <w:pPr>
        <w:jc w:val="both"/>
        <w:outlineLvl w:val="1"/>
        <w:rPr>
          <w:sz w:val="16"/>
          <w:szCs w:val="16"/>
        </w:rPr>
      </w:pPr>
    </w:p>
    <w:p w:rsidR="00667BA6" w:rsidRPr="000C026A" w:rsidRDefault="00667BA6" w:rsidP="00E8154D">
      <w:pPr>
        <w:jc w:val="both"/>
        <w:outlineLvl w:val="1"/>
      </w:pPr>
      <w:r w:rsidRPr="000C026A">
        <w:t>муниципальную услугу, на информационных стендах. Подробная информация об органах, предоставляющих</w:t>
      </w:r>
      <w:r>
        <w:t xml:space="preserve"> </w:t>
      </w:r>
      <w:r w:rsidRPr="000C026A">
        <w:t>муниципальную</w:t>
      </w:r>
      <w:r>
        <w:t xml:space="preserve"> </w:t>
      </w:r>
      <w:r w:rsidRPr="000C026A">
        <w:t>услугу, содержится в п. 2.2 настоящего</w:t>
      </w:r>
      <w:r>
        <w:t xml:space="preserve"> </w:t>
      </w:r>
      <w:r w:rsidRPr="000C026A">
        <w:t>административного регламента.</w:t>
      </w:r>
    </w:p>
    <w:p w:rsidR="00667BA6" w:rsidRPr="001D66CA" w:rsidRDefault="00667BA6" w:rsidP="00484AB1">
      <w:pPr>
        <w:jc w:val="center"/>
      </w:pPr>
    </w:p>
    <w:p w:rsidR="00667BA6" w:rsidRPr="007B0BF4" w:rsidRDefault="00667BA6" w:rsidP="00484AB1">
      <w:pPr>
        <w:jc w:val="center"/>
        <w:rPr>
          <w:b/>
          <w:bCs/>
        </w:rPr>
      </w:pPr>
      <w:r w:rsidRPr="007B0BF4">
        <w:rPr>
          <w:b/>
          <w:bCs/>
        </w:rPr>
        <w:t>2. Стандарт  предоставления муниципальной услуги</w:t>
      </w:r>
    </w:p>
    <w:p w:rsidR="00667BA6" w:rsidRDefault="00667BA6" w:rsidP="00484AB1">
      <w:pPr>
        <w:jc w:val="center"/>
      </w:pPr>
    </w:p>
    <w:p w:rsidR="00667BA6" w:rsidRDefault="00667BA6" w:rsidP="00484AB1">
      <w:pPr>
        <w:ind w:firstLine="708"/>
        <w:jc w:val="both"/>
      </w:pPr>
      <w:r>
        <w:t>2.1.</w:t>
      </w:r>
      <w:r w:rsidRPr="00C736C1">
        <w:t xml:space="preserve"> Наименование муниципальной услуги: </w:t>
      </w:r>
      <w:r w:rsidRPr="00104779">
        <w:t>«</w:t>
      </w:r>
      <w:r w:rsidRPr="00523211">
        <w:rPr>
          <w:color w:val="000000"/>
        </w:rPr>
        <w:t>Выдача архивных документов (архивных справок, выписок и копий)»</w:t>
      </w:r>
      <w:r w:rsidRPr="00C736C1">
        <w:t>.</w:t>
      </w:r>
    </w:p>
    <w:p w:rsidR="00667BA6" w:rsidRDefault="00667BA6" w:rsidP="00484AB1">
      <w:pPr>
        <w:ind w:firstLine="708"/>
        <w:jc w:val="both"/>
      </w:pPr>
      <w:r>
        <w:t xml:space="preserve">2.2. Орган, предоставляющий муниципальную услугу: администрация Лискинского муниципального района Воронежской области. </w:t>
      </w:r>
      <w:r w:rsidRPr="00D17ADC">
        <w:t>Структурное подразделение администрации Лискинского муниципального района Воронежской области, обеспечивающее организацию предоставления муниципальной услуги:</w:t>
      </w:r>
      <w:r>
        <w:t xml:space="preserve"> архив </w:t>
      </w:r>
      <w:r w:rsidRPr="00C736C1">
        <w:t>администраци</w:t>
      </w:r>
      <w:r>
        <w:t>и</w:t>
      </w:r>
      <w:r w:rsidRPr="00C736C1">
        <w:t xml:space="preserve"> Лискинского муниципального района Воронежской области. </w:t>
      </w:r>
    </w:p>
    <w:p w:rsidR="00667BA6" w:rsidRPr="00C736C1" w:rsidRDefault="00667BA6" w:rsidP="00484AB1">
      <w:pPr>
        <w:pStyle w:val="BodyText"/>
        <w:ind w:firstLine="708"/>
      </w:pPr>
      <w:r w:rsidRPr="00C736C1">
        <w:t xml:space="preserve">Местонахождение и график работы архива администрации Лискинского муниципального района Воронежской области: </w:t>
      </w:r>
    </w:p>
    <w:p w:rsidR="00667BA6" w:rsidRDefault="00667BA6" w:rsidP="00484AB1">
      <w:pPr>
        <w:pStyle w:val="BodyText"/>
      </w:pPr>
      <w:r>
        <w:t xml:space="preserve">        </w:t>
      </w:r>
      <w:r w:rsidRPr="00C736C1">
        <w:t>Почтовый адрес: 397904</w:t>
      </w:r>
      <w:r>
        <w:t xml:space="preserve">, </w:t>
      </w:r>
      <w:r w:rsidRPr="00C736C1">
        <w:t>Воронежская область</w:t>
      </w:r>
      <w:r>
        <w:t xml:space="preserve">, </w:t>
      </w:r>
      <w:r w:rsidRPr="00C736C1">
        <w:t>г.Лиски,</w:t>
      </w:r>
      <w:r>
        <w:t xml:space="preserve"> ул.</w:t>
      </w:r>
      <w:r w:rsidRPr="00C736C1">
        <w:t>Титова</w:t>
      </w:r>
      <w:r>
        <w:t>,</w:t>
      </w:r>
      <w:r w:rsidRPr="00C736C1">
        <w:t xml:space="preserve"> д.4а</w:t>
      </w:r>
      <w:r>
        <w:t>.</w:t>
      </w:r>
      <w:r w:rsidRPr="00C736C1">
        <w:t xml:space="preserve"> </w:t>
      </w:r>
    </w:p>
    <w:p w:rsidR="00667BA6" w:rsidRPr="00C736C1" w:rsidRDefault="00667BA6" w:rsidP="00484AB1">
      <w:pPr>
        <w:pStyle w:val="BodyText"/>
        <w:ind w:firstLine="708"/>
        <w:rPr>
          <w:u w:val="single"/>
        </w:rPr>
      </w:pPr>
      <w:r w:rsidRPr="00C736C1">
        <w:rPr>
          <w:u w:val="single"/>
        </w:rPr>
        <w:t xml:space="preserve">График работы: </w:t>
      </w:r>
    </w:p>
    <w:p w:rsidR="00667BA6" w:rsidRPr="00C736C1" w:rsidRDefault="00667BA6" w:rsidP="00484AB1">
      <w:pPr>
        <w:pStyle w:val="BodyText"/>
        <w:ind w:firstLine="708"/>
      </w:pPr>
      <w:r w:rsidRPr="00C736C1">
        <w:t>рабочие дни: понедельник – пятница</w:t>
      </w:r>
    </w:p>
    <w:p w:rsidR="00667BA6" w:rsidRPr="00C736C1" w:rsidRDefault="00667BA6" w:rsidP="00484AB1">
      <w:pPr>
        <w:pStyle w:val="BodyText"/>
        <w:ind w:firstLine="708"/>
      </w:pPr>
      <w:r w:rsidRPr="00C736C1">
        <w:t>время работы: с 8-00 до 17-00</w:t>
      </w:r>
    </w:p>
    <w:p w:rsidR="00667BA6" w:rsidRPr="00C736C1" w:rsidRDefault="00667BA6" w:rsidP="00484AB1">
      <w:pPr>
        <w:pStyle w:val="BodyText"/>
        <w:ind w:firstLine="708"/>
      </w:pPr>
      <w:r w:rsidRPr="00C736C1">
        <w:t>перерыв: с 12-00 до 13-00</w:t>
      </w:r>
    </w:p>
    <w:p w:rsidR="00667BA6" w:rsidRPr="00C736C1" w:rsidRDefault="00667BA6" w:rsidP="00484AB1">
      <w:pPr>
        <w:pStyle w:val="BodyText"/>
        <w:ind w:firstLine="708"/>
      </w:pPr>
      <w:r w:rsidRPr="00C736C1">
        <w:t xml:space="preserve">приемные дни: вторник, четверг </w:t>
      </w:r>
    </w:p>
    <w:p w:rsidR="00667BA6" w:rsidRPr="00C736C1" w:rsidRDefault="00667BA6" w:rsidP="00484AB1">
      <w:pPr>
        <w:pStyle w:val="BodyText"/>
        <w:ind w:firstLine="708"/>
      </w:pPr>
      <w:r w:rsidRPr="00C736C1">
        <w:t>время приема граждан: с 8-00 до 17-00</w:t>
      </w:r>
    </w:p>
    <w:p w:rsidR="00667BA6" w:rsidRPr="00C736C1" w:rsidRDefault="00667BA6" w:rsidP="00484AB1">
      <w:pPr>
        <w:pStyle w:val="BodyText"/>
        <w:ind w:firstLine="708"/>
      </w:pPr>
      <w:r w:rsidRPr="00C736C1">
        <w:t>перерыв: с 12-00 до 13-00</w:t>
      </w:r>
    </w:p>
    <w:p w:rsidR="00667BA6" w:rsidRPr="00C736C1" w:rsidRDefault="00667BA6" w:rsidP="00484AB1">
      <w:pPr>
        <w:pStyle w:val="BodyText"/>
        <w:ind w:firstLine="708"/>
      </w:pPr>
      <w:r w:rsidRPr="00C736C1">
        <w:t>выходные дни: суббота, воскресенье</w:t>
      </w:r>
    </w:p>
    <w:p w:rsidR="00667BA6" w:rsidRPr="009F0C66" w:rsidRDefault="00667BA6" w:rsidP="00484AB1">
      <w:pPr>
        <w:pStyle w:val="BodyText"/>
        <w:ind w:firstLine="708"/>
        <w:rPr>
          <w:sz w:val="6"/>
          <w:szCs w:val="6"/>
        </w:rPr>
      </w:pPr>
    </w:p>
    <w:p w:rsidR="00667BA6" w:rsidRPr="009F0C66" w:rsidRDefault="00667BA6" w:rsidP="00484AB1">
      <w:pPr>
        <w:pStyle w:val="BodyText"/>
        <w:ind w:firstLine="708"/>
        <w:rPr>
          <w:sz w:val="6"/>
          <w:szCs w:val="6"/>
        </w:rPr>
      </w:pPr>
      <w:r w:rsidRPr="00C736C1">
        <w:t>Справочные телефоны: (47391)</w:t>
      </w:r>
      <w:r>
        <w:t xml:space="preserve"> </w:t>
      </w:r>
      <w:r w:rsidRPr="00C736C1">
        <w:t>4-53-73</w:t>
      </w:r>
      <w:r>
        <w:t>;</w:t>
      </w:r>
      <w:r w:rsidRPr="00C736C1">
        <w:t xml:space="preserve">    факс: (47391)</w:t>
      </w:r>
      <w:r>
        <w:t xml:space="preserve"> </w:t>
      </w:r>
      <w:r w:rsidRPr="00C736C1">
        <w:t>4-67-20</w:t>
      </w:r>
      <w:r>
        <w:t>.</w:t>
      </w:r>
    </w:p>
    <w:p w:rsidR="00667BA6" w:rsidRPr="00C736C1" w:rsidRDefault="00667BA6" w:rsidP="00484AB1">
      <w:pPr>
        <w:pStyle w:val="BodyText"/>
        <w:ind w:firstLine="708"/>
      </w:pPr>
      <w:r>
        <w:t>Адрес электронной почты: arhivliski@govvrn.ru</w:t>
      </w:r>
    </w:p>
    <w:p w:rsidR="00667BA6" w:rsidRPr="008C209D" w:rsidRDefault="00667BA6" w:rsidP="00484AB1">
      <w:pPr>
        <w:pStyle w:val="BodyText"/>
        <w:ind w:firstLine="708"/>
        <w:rPr>
          <w:rFonts w:ascii="Times NR Cyr MT" w:hAnsi="Times NR Cyr MT" w:cs="Times NR Cyr MT"/>
          <w:color w:val="000000"/>
          <w:sz w:val="16"/>
          <w:szCs w:val="16"/>
        </w:rPr>
      </w:pPr>
    </w:p>
    <w:p w:rsidR="00667BA6" w:rsidRDefault="00667BA6" w:rsidP="00484AB1">
      <w:pPr>
        <w:pStyle w:val="BodyText"/>
        <w:ind w:firstLine="708"/>
      </w:pPr>
      <w:r>
        <w:t xml:space="preserve">Информация по вопросам предоставления муниципальной услуги, в том числе о ходе предоставления муниципальной услуги </w:t>
      </w:r>
      <w:r w:rsidRPr="00C736C1">
        <w:t xml:space="preserve"> производится по: </w:t>
      </w:r>
      <w:r>
        <w:t xml:space="preserve">телефону, </w:t>
      </w:r>
      <w:r w:rsidRPr="00C736C1">
        <w:t>письменным обращениям</w:t>
      </w:r>
      <w:r>
        <w:t>,</w:t>
      </w:r>
      <w:r w:rsidRPr="00C736C1">
        <w:t xml:space="preserve"> посредством личного обращения.</w:t>
      </w:r>
    </w:p>
    <w:p w:rsidR="00667BA6" w:rsidRPr="005135F7" w:rsidRDefault="00667BA6" w:rsidP="00D70D39">
      <w:pPr>
        <w:autoSpaceDE w:val="0"/>
        <w:ind w:firstLine="567"/>
        <w:jc w:val="both"/>
      </w:pPr>
      <w:r w:rsidRPr="001A38CC">
        <w:t>За п</w:t>
      </w:r>
      <w:r>
        <w:t>редоставлением</w:t>
      </w:r>
      <w:r w:rsidRPr="001A38CC">
        <w:t xml:space="preserve"> муниципальной услуги заявитель может обратиться в филиал автономного учреждения Воронежской области «Многофункциональный</w:t>
      </w:r>
      <w:r>
        <w:t xml:space="preserve"> </w:t>
      </w:r>
      <w:r w:rsidRPr="001A38CC">
        <w:t>центр</w:t>
      </w:r>
      <w:r>
        <w:t xml:space="preserve"> </w:t>
      </w:r>
      <w:r w:rsidRPr="001A38CC">
        <w:t>предоставления государственных и муниципальных услуг» г.Лиски (далее - филиал АУ «МФЦ» г.Лиски) по адресу:</w:t>
      </w:r>
      <w:r>
        <w:t xml:space="preserve"> </w:t>
      </w:r>
      <w:r w:rsidRPr="001A38CC">
        <w:t xml:space="preserve"> 39790</w:t>
      </w:r>
      <w:r>
        <w:t>8</w:t>
      </w:r>
      <w:r w:rsidRPr="001A38CC">
        <w:t xml:space="preserve">, </w:t>
      </w:r>
      <w:r>
        <w:t xml:space="preserve"> </w:t>
      </w:r>
      <w:r w:rsidRPr="001A38CC">
        <w:t xml:space="preserve">г. Лиски, </w:t>
      </w:r>
      <w:r>
        <w:t xml:space="preserve"> </w:t>
      </w:r>
      <w:r w:rsidRPr="001A38CC">
        <w:t xml:space="preserve">ул. Маршала Жукова, </w:t>
      </w:r>
      <w:r>
        <w:t xml:space="preserve"> </w:t>
      </w:r>
      <w:r w:rsidRPr="001A38CC">
        <w:t>д.1;</w:t>
      </w:r>
      <w:r>
        <w:t xml:space="preserve">  </w:t>
      </w:r>
      <w:r w:rsidRPr="001A38CC">
        <w:t xml:space="preserve">справочный </w:t>
      </w:r>
      <w:r>
        <w:t xml:space="preserve"> </w:t>
      </w:r>
      <w:r w:rsidRPr="001A38CC">
        <w:t>телефон: 8(47391)2-85-55. Адрес официального сайта в сети Интернет: www.mfc.vrn.ru Адрес электронной почты</w:t>
      </w:r>
      <w:r w:rsidRPr="00DB7319">
        <w:t xml:space="preserve">: </w:t>
      </w:r>
      <w:hyperlink r:id="rId8" w:history="1">
        <w:r w:rsidRPr="00DB7319">
          <w:rPr>
            <w:rStyle w:val="Hyperlink"/>
            <w:color w:val="auto"/>
            <w:lang w:val="en-US"/>
          </w:rPr>
          <w:t>mfcliski</w:t>
        </w:r>
        <w:r w:rsidRPr="00DB7319">
          <w:rPr>
            <w:rStyle w:val="Hyperlink"/>
            <w:color w:val="auto"/>
          </w:rPr>
          <w:t>@</w:t>
        </w:r>
        <w:r w:rsidRPr="00DB7319">
          <w:rPr>
            <w:rStyle w:val="Hyperlink"/>
            <w:color w:val="auto"/>
            <w:lang w:val="en-US"/>
          </w:rPr>
          <w:t>g</w:t>
        </w:r>
        <w:r w:rsidRPr="00DB7319">
          <w:rPr>
            <w:rStyle w:val="Hyperlink"/>
            <w:color w:val="auto"/>
          </w:rPr>
          <w:t>mail.</w:t>
        </w:r>
        <w:r w:rsidRPr="00DB7319">
          <w:rPr>
            <w:rStyle w:val="Hyperlink"/>
            <w:color w:val="auto"/>
            <w:lang w:val="en-US"/>
          </w:rPr>
          <w:t>com</w:t>
        </w:r>
      </w:hyperlink>
      <w:r w:rsidRPr="00FF501E">
        <w:t xml:space="preserve"> </w:t>
      </w:r>
      <w:r w:rsidRPr="001A38CC">
        <w:t>График работы филиала АУ «МФЦ» г.Лиски: понедельник – пятница - 08.00 - 17.00. Перерыв с 12:00 до 13:00 часов. Суббота, воскресенье - выходные дни</w:t>
      </w:r>
      <w:r>
        <w:t>.</w:t>
      </w:r>
    </w:p>
    <w:p w:rsidR="00667BA6" w:rsidRPr="00C736C1" w:rsidRDefault="00667BA6" w:rsidP="00484AB1">
      <w:pPr>
        <w:pStyle w:val="BodyText"/>
        <w:ind w:firstLine="708"/>
      </w:pPr>
      <w:r>
        <w:t>2.3.</w:t>
      </w:r>
      <w:r w:rsidRPr="00D24407">
        <w:t xml:space="preserve"> </w:t>
      </w:r>
      <w:r w:rsidRPr="00C736C1">
        <w:t xml:space="preserve">Результатом предоставления муниципальной услуги по </w:t>
      </w:r>
      <w:r w:rsidRPr="00633E5B">
        <w:rPr>
          <w:color w:val="000000"/>
        </w:rPr>
        <w:t>оформлени</w:t>
      </w:r>
      <w:r>
        <w:rPr>
          <w:color w:val="000000"/>
        </w:rPr>
        <w:t>ю</w:t>
      </w:r>
      <w:r w:rsidRPr="00633E5B">
        <w:rPr>
          <w:color w:val="000000"/>
        </w:rPr>
        <w:t xml:space="preserve"> </w:t>
      </w:r>
      <w:r>
        <w:rPr>
          <w:color w:val="000000"/>
        </w:rPr>
        <w:t xml:space="preserve">и выдаче </w:t>
      </w:r>
      <w:r w:rsidRPr="00633E5B">
        <w:rPr>
          <w:color w:val="000000"/>
        </w:rPr>
        <w:t>архивных</w:t>
      </w:r>
      <w:r>
        <w:rPr>
          <w:color w:val="000000"/>
        </w:rPr>
        <w:t xml:space="preserve"> </w:t>
      </w:r>
      <w:r w:rsidRPr="00633E5B">
        <w:rPr>
          <w:color w:val="000000"/>
        </w:rPr>
        <w:t>справок</w:t>
      </w:r>
      <w:r>
        <w:rPr>
          <w:color w:val="000000"/>
        </w:rPr>
        <w:t xml:space="preserve">  и копий архивных документов</w:t>
      </w:r>
      <w:r w:rsidRPr="00C736C1">
        <w:t xml:space="preserve"> является предоставление заявителю:</w:t>
      </w:r>
    </w:p>
    <w:p w:rsidR="00667BA6" w:rsidRPr="00E8154D" w:rsidRDefault="00667BA6" w:rsidP="00E8154D">
      <w:pPr>
        <w:pStyle w:val="BodyText"/>
        <w:tabs>
          <w:tab w:val="left" w:pos="1080"/>
          <w:tab w:val="left" w:pos="1260"/>
        </w:tabs>
        <w:jc w:val="center"/>
        <w:rPr>
          <w:sz w:val="24"/>
          <w:szCs w:val="24"/>
        </w:rPr>
      </w:pPr>
      <w:r w:rsidRPr="00E8154D">
        <w:rPr>
          <w:sz w:val="24"/>
          <w:szCs w:val="24"/>
        </w:rPr>
        <w:t>3</w:t>
      </w:r>
    </w:p>
    <w:p w:rsidR="00667BA6" w:rsidRPr="00E8154D" w:rsidRDefault="00667BA6" w:rsidP="00484AB1">
      <w:pPr>
        <w:pStyle w:val="BodyText"/>
        <w:tabs>
          <w:tab w:val="left" w:pos="1080"/>
          <w:tab w:val="left" w:pos="1260"/>
        </w:tabs>
        <w:ind w:firstLine="720"/>
        <w:rPr>
          <w:sz w:val="16"/>
          <w:szCs w:val="16"/>
        </w:rPr>
      </w:pPr>
    </w:p>
    <w:p w:rsidR="00667BA6" w:rsidRPr="00C736C1" w:rsidRDefault="00667BA6" w:rsidP="00484AB1">
      <w:pPr>
        <w:pStyle w:val="BodyText"/>
        <w:tabs>
          <w:tab w:val="left" w:pos="1080"/>
          <w:tab w:val="left" w:pos="1260"/>
        </w:tabs>
        <w:ind w:firstLine="720"/>
      </w:pPr>
      <w:r>
        <w:t xml:space="preserve">- </w:t>
      </w:r>
      <w:r w:rsidRPr="00C736C1">
        <w:t xml:space="preserve">архивной справки: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основе которых она составлена; </w:t>
      </w:r>
    </w:p>
    <w:p w:rsidR="00667BA6" w:rsidRPr="00C736C1" w:rsidRDefault="00667BA6" w:rsidP="00484AB1">
      <w:pPr>
        <w:tabs>
          <w:tab w:val="left" w:pos="1080"/>
          <w:tab w:val="left" w:pos="1260"/>
        </w:tabs>
        <w:ind w:firstLine="720"/>
        <w:jc w:val="both"/>
      </w:pPr>
      <w:r>
        <w:t xml:space="preserve">- </w:t>
      </w:r>
      <w:r w:rsidRPr="00C736C1">
        <w:t>архивной выписки: документ архива, составленный на бланке архива, дословно воспроизводящий части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667BA6" w:rsidRPr="00C736C1" w:rsidRDefault="00667BA6" w:rsidP="00484AB1">
      <w:pPr>
        <w:tabs>
          <w:tab w:val="left" w:pos="1080"/>
          <w:tab w:val="left" w:pos="1260"/>
        </w:tabs>
        <w:ind w:firstLine="720"/>
        <w:jc w:val="both"/>
      </w:pPr>
      <w:r>
        <w:t xml:space="preserve">- </w:t>
      </w:r>
      <w:r w:rsidRPr="00C736C1">
        <w:t>архивной копии: дословно воспроизводящая текст архивного документа копия с указанием архивного шифра и номеров листов единицы хранения, заверенная в установленном порядке;</w:t>
      </w:r>
    </w:p>
    <w:p w:rsidR="00667BA6" w:rsidRDefault="00667BA6" w:rsidP="00484AB1">
      <w:pPr>
        <w:tabs>
          <w:tab w:val="left" w:pos="1080"/>
          <w:tab w:val="left" w:pos="1260"/>
        </w:tabs>
        <w:ind w:firstLine="720"/>
        <w:jc w:val="both"/>
      </w:pPr>
      <w:r>
        <w:t xml:space="preserve">- </w:t>
      </w:r>
      <w:r w:rsidRPr="00C736C1">
        <w:t>при отсутствии в архиве архивных документов, необходимых для исполнения запроса, на бланке архива составляется ответ, подтверждающий неполноту состава архивных документов по теме запроса. В случае документально подтвержденных фактов утраты архивных документов, содержащих запрашиваемые сведения, архив выдает справку по данному вопросу, при необходимости заверенную печатью</w:t>
      </w:r>
      <w:r>
        <w:t>.</w:t>
      </w:r>
    </w:p>
    <w:p w:rsidR="00667BA6" w:rsidRPr="00C736C1" w:rsidRDefault="00667BA6" w:rsidP="00484AB1">
      <w:pPr>
        <w:pStyle w:val="BodyText"/>
        <w:ind w:firstLine="708"/>
      </w:pPr>
      <w:r>
        <w:t>2.4.</w:t>
      </w:r>
      <w:r w:rsidRPr="00C736C1">
        <w:t xml:space="preserve"> Сроки предоставления муниципальной услуги</w:t>
      </w:r>
      <w:r>
        <w:t>.</w:t>
      </w:r>
    </w:p>
    <w:p w:rsidR="00667BA6" w:rsidRPr="00C736C1" w:rsidRDefault="00667BA6" w:rsidP="00484AB1">
      <w:pPr>
        <w:pStyle w:val="BodyText"/>
        <w:ind w:firstLine="708"/>
      </w:pPr>
      <w:r w:rsidRPr="00C736C1">
        <w:t>Срок исполнения запроса о выдаче</w:t>
      </w:r>
      <w:r>
        <w:t xml:space="preserve"> справок,</w:t>
      </w:r>
      <w:r w:rsidRPr="00C736C1">
        <w:t xml:space="preserve"> копий архивных документов не должен превышать 30 дней с момента регистрации запроса. Этот срок может быть,  при необходимости, продлен, но не </w:t>
      </w:r>
      <w:r>
        <w:t xml:space="preserve"> </w:t>
      </w:r>
      <w:r w:rsidRPr="00C736C1">
        <w:t>более</w:t>
      </w:r>
      <w:r>
        <w:t xml:space="preserve"> </w:t>
      </w:r>
      <w:r w:rsidRPr="00C736C1">
        <w:t xml:space="preserve"> чем </w:t>
      </w:r>
      <w:r>
        <w:t xml:space="preserve"> </w:t>
      </w:r>
      <w:r w:rsidRPr="00C736C1">
        <w:t>на</w:t>
      </w:r>
      <w:r>
        <w:t xml:space="preserve"> </w:t>
      </w:r>
      <w:r w:rsidRPr="00C736C1">
        <w:t xml:space="preserve"> 30</w:t>
      </w:r>
      <w:r>
        <w:t xml:space="preserve"> </w:t>
      </w:r>
      <w:r w:rsidRPr="00C736C1">
        <w:t>дней, с обязательным уведомлением об этом заявителя.</w:t>
      </w:r>
    </w:p>
    <w:p w:rsidR="00667BA6" w:rsidRPr="00C736C1" w:rsidRDefault="00667BA6" w:rsidP="00484AB1">
      <w:pPr>
        <w:pStyle w:val="BodyText"/>
        <w:ind w:firstLine="708"/>
      </w:pPr>
      <w:r w:rsidRPr="00C736C1">
        <w:t>Запрос, не относящийся к составу хранящихся в архиве архивных документов, в течение 7 дней с момента его регистрации направляется в другой архив или организацию, где хранятся необходимые архивные документы, с уведомлением об этом заявителя, или заявителю дается соответствующая рекомендация, куда следует направить запрос.</w:t>
      </w:r>
    </w:p>
    <w:p w:rsidR="00667BA6" w:rsidRDefault="00667BA6" w:rsidP="00484AB1">
      <w:pPr>
        <w:ind w:firstLine="708"/>
        <w:jc w:val="both"/>
      </w:pPr>
      <w:r w:rsidRPr="00C736C1">
        <w:t xml:space="preserve">Срок исправления технических ошибок, допущенных при оказании муниципальной услуги, не должен превышать 3 рабочих дней с момента обнаружения ошибки или получения в письменной форме заявления об ошибке в записях. </w:t>
      </w:r>
    </w:p>
    <w:p w:rsidR="00667BA6" w:rsidRPr="00BA1131" w:rsidRDefault="00667BA6" w:rsidP="00484AB1">
      <w:pPr>
        <w:ind w:firstLine="708"/>
        <w:jc w:val="both"/>
      </w:pPr>
      <w:r>
        <w:t>2.5.</w:t>
      </w:r>
      <w:r w:rsidRPr="00BA1131">
        <w:t xml:space="preserve"> </w:t>
      </w:r>
      <w:r>
        <w:t>Правовым основанием для п</w:t>
      </w:r>
      <w:r w:rsidRPr="00C736C1">
        <w:t>редоставлени</w:t>
      </w:r>
      <w:r>
        <w:t>я</w:t>
      </w:r>
      <w:r w:rsidRPr="00C736C1">
        <w:t xml:space="preserve"> муниципальной услуги  </w:t>
      </w:r>
      <w:r w:rsidRPr="00104779">
        <w:t>«</w:t>
      </w:r>
      <w:r w:rsidRPr="00523211">
        <w:rPr>
          <w:color w:val="000000"/>
        </w:rPr>
        <w:t>Выдача архивных документов (архивных справок, выписок и копий)»</w:t>
      </w:r>
      <w:r>
        <w:rPr>
          <w:color w:val="000000"/>
        </w:rPr>
        <w:t xml:space="preserve"> </w:t>
      </w:r>
      <w:r>
        <w:t>являются</w:t>
      </w:r>
      <w:r w:rsidRPr="00C736C1">
        <w:t>:</w:t>
      </w:r>
    </w:p>
    <w:p w:rsidR="00667BA6" w:rsidRPr="00C736C1" w:rsidRDefault="00667BA6" w:rsidP="00484AB1">
      <w:pPr>
        <w:autoSpaceDE w:val="0"/>
        <w:autoSpaceDN w:val="0"/>
        <w:adjustRightInd w:val="0"/>
        <w:ind w:firstLine="567"/>
        <w:jc w:val="both"/>
      </w:pPr>
      <w:r>
        <w:t>- Конституция</w:t>
      </w:r>
      <w:r w:rsidRPr="00C736C1">
        <w:t xml:space="preserve"> Российской Федерации (принята всенародным голосованием 12.12.1993) (с учетом поправок, внесенных Законами РФ о поправках к Конституции РФ от 30.12.2008 №6-ФКЗ, от 30.12.2008 №7-ФКЗ)//Собрание законодательства Российской Федерации, 2009, № 4, </w:t>
      </w:r>
      <w:r>
        <w:t>с</w:t>
      </w:r>
      <w:r w:rsidRPr="00C736C1">
        <w:t>т. 445;</w:t>
      </w:r>
    </w:p>
    <w:p w:rsidR="00667BA6" w:rsidRPr="00C736C1" w:rsidRDefault="00667BA6" w:rsidP="00484AB1">
      <w:pPr>
        <w:autoSpaceDE w:val="0"/>
        <w:autoSpaceDN w:val="0"/>
        <w:adjustRightInd w:val="0"/>
        <w:ind w:firstLine="567"/>
        <w:jc w:val="both"/>
      </w:pPr>
      <w:r>
        <w:t>-  Федеральный закон</w:t>
      </w:r>
      <w:r w:rsidRPr="00C736C1">
        <w:t xml:space="preserve"> от 22.10.2004 № 125-ФЗ (ред. от 13.05.2008, с</w:t>
      </w:r>
      <w:r>
        <w:t xml:space="preserve"> </w:t>
      </w:r>
      <w:r w:rsidRPr="00C736C1">
        <w:t>изм. от 08.05.2010) «Об архивном деле в Российской Федерации» // С</w:t>
      </w:r>
      <w:r>
        <w:t>обра</w:t>
      </w:r>
      <w:r w:rsidRPr="00C736C1">
        <w:t xml:space="preserve">ние законодательства Российской Федерации, 2004, № 43, </w:t>
      </w:r>
      <w:r>
        <w:t>с</w:t>
      </w:r>
      <w:r w:rsidRPr="00C736C1">
        <w:t>т. 4169;</w:t>
      </w:r>
    </w:p>
    <w:p w:rsidR="00667BA6" w:rsidRDefault="00667BA6" w:rsidP="00484AB1">
      <w:pPr>
        <w:pStyle w:val="BodyTextIndent"/>
      </w:pPr>
      <w:r>
        <w:t>- Федеральный закон</w:t>
      </w:r>
      <w:r w:rsidRPr="00C736C1">
        <w:t xml:space="preserve"> от 02.05.2006 №59-ФЗ «О порядке рассмотрения обращений граждан </w:t>
      </w:r>
      <w:r>
        <w:t xml:space="preserve"> </w:t>
      </w:r>
      <w:r w:rsidRPr="00C736C1">
        <w:t xml:space="preserve">Российской </w:t>
      </w:r>
      <w:r>
        <w:t xml:space="preserve"> </w:t>
      </w:r>
      <w:r w:rsidRPr="00C736C1">
        <w:t>Федерации» //</w:t>
      </w:r>
      <w:r>
        <w:t xml:space="preserve"> </w:t>
      </w:r>
      <w:r w:rsidRPr="00C736C1">
        <w:t xml:space="preserve"> Собрание</w:t>
      </w:r>
      <w:r>
        <w:t xml:space="preserve"> </w:t>
      </w:r>
      <w:r w:rsidRPr="00C736C1">
        <w:t xml:space="preserve"> законодательства</w:t>
      </w:r>
    </w:p>
    <w:p w:rsidR="00667BA6" w:rsidRPr="00E8154D" w:rsidRDefault="00667BA6" w:rsidP="00E8154D">
      <w:pPr>
        <w:pStyle w:val="BodyTextIndent"/>
        <w:ind w:firstLine="0"/>
        <w:jc w:val="center"/>
        <w:rPr>
          <w:sz w:val="24"/>
          <w:szCs w:val="24"/>
        </w:rPr>
      </w:pPr>
      <w:r w:rsidRPr="00E8154D">
        <w:rPr>
          <w:sz w:val="24"/>
          <w:szCs w:val="24"/>
        </w:rPr>
        <w:t>4</w:t>
      </w:r>
    </w:p>
    <w:p w:rsidR="00667BA6" w:rsidRPr="00E8154D" w:rsidRDefault="00667BA6" w:rsidP="00E8154D">
      <w:pPr>
        <w:pStyle w:val="BodyTextIndent"/>
        <w:ind w:firstLine="0"/>
        <w:rPr>
          <w:sz w:val="16"/>
          <w:szCs w:val="16"/>
        </w:rPr>
      </w:pPr>
    </w:p>
    <w:p w:rsidR="00667BA6" w:rsidRPr="00C736C1" w:rsidRDefault="00667BA6" w:rsidP="00E8154D">
      <w:pPr>
        <w:pStyle w:val="BodyTextIndent"/>
        <w:ind w:firstLine="0"/>
      </w:pPr>
      <w:r w:rsidRPr="00C736C1">
        <w:t xml:space="preserve">Российской Федерации, 2006,  № 19, </w:t>
      </w:r>
      <w:r>
        <w:t>с</w:t>
      </w:r>
      <w:r w:rsidRPr="00C736C1">
        <w:t>т.2060;</w:t>
      </w:r>
    </w:p>
    <w:p w:rsidR="00667BA6" w:rsidRPr="00C736C1" w:rsidRDefault="00667BA6" w:rsidP="00484AB1">
      <w:pPr>
        <w:ind w:firstLine="708"/>
        <w:jc w:val="both"/>
      </w:pPr>
      <w:r>
        <w:t>- Приказ</w:t>
      </w:r>
      <w:r w:rsidRPr="00C736C1">
        <w:t xml:space="preserve"> Министерства культуры и массовых коммуникаций Российской Федерации от 18.01.2007</w:t>
      </w:r>
      <w:r>
        <w:t xml:space="preserve"> </w:t>
      </w:r>
      <w:r w:rsidRPr="00C736C1">
        <w:t>№</w:t>
      </w:r>
      <w:r>
        <w:t xml:space="preserve"> </w:t>
      </w:r>
      <w:r w:rsidRPr="00C736C1">
        <w:t>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// Зарегистрирован Министерством юстиции Российской Федерации 06.03.2007, регистрационный  №9059,  Бюллетень нормативных актов федеральных органов исполнительной власти, 2007, № 20, 14 мая;</w:t>
      </w:r>
    </w:p>
    <w:p w:rsidR="00667BA6" w:rsidRPr="00C736C1" w:rsidRDefault="00667BA6" w:rsidP="00484AB1">
      <w:pPr>
        <w:autoSpaceDE w:val="0"/>
        <w:autoSpaceDN w:val="0"/>
        <w:adjustRightInd w:val="0"/>
        <w:ind w:firstLine="720"/>
        <w:jc w:val="both"/>
      </w:pPr>
      <w:r>
        <w:t>- Устав</w:t>
      </w:r>
      <w:r w:rsidRPr="00C736C1">
        <w:t xml:space="preserve"> Воронежской области от 07.06.2006 (ред. от 06.05.2010</w:t>
      </w:r>
      <w:r>
        <w:t>г.</w:t>
      </w:r>
      <w:r w:rsidRPr="00C736C1">
        <w:t>) // Коммуна, 2006, 10 июня;</w:t>
      </w:r>
    </w:p>
    <w:p w:rsidR="00667BA6" w:rsidRPr="00C736C1" w:rsidRDefault="00667BA6" w:rsidP="00484AB1">
      <w:pPr>
        <w:tabs>
          <w:tab w:val="center" w:pos="0"/>
        </w:tabs>
        <w:autoSpaceDE w:val="0"/>
        <w:autoSpaceDN w:val="0"/>
        <w:adjustRightInd w:val="0"/>
        <w:jc w:val="both"/>
      </w:pPr>
      <w:r>
        <w:tab/>
        <w:t>- Закон</w:t>
      </w:r>
      <w:r w:rsidRPr="00C736C1">
        <w:t xml:space="preserve"> Воронежской области от 30.03.2009 №12-ОЗ «О регулировании отдельных отношений в сфере архивного дела на территории Воронежской области» //Молодой Коммунар, 2009, 02 апреля;</w:t>
      </w:r>
    </w:p>
    <w:p w:rsidR="00667BA6" w:rsidRDefault="00667BA6" w:rsidP="00484AB1">
      <w:pPr>
        <w:autoSpaceDE w:val="0"/>
        <w:autoSpaceDN w:val="0"/>
        <w:adjustRightInd w:val="0"/>
        <w:jc w:val="both"/>
      </w:pPr>
      <w:r>
        <w:tab/>
        <w:t>- Устав</w:t>
      </w:r>
      <w:r w:rsidRPr="00C736C1">
        <w:t xml:space="preserve"> Лискинского муниципального района Воронежской области.</w:t>
      </w:r>
    </w:p>
    <w:p w:rsidR="00667BA6" w:rsidRDefault="00667BA6" w:rsidP="00484AB1">
      <w:pPr>
        <w:autoSpaceDE w:val="0"/>
        <w:autoSpaceDN w:val="0"/>
        <w:adjustRightInd w:val="0"/>
        <w:ind w:firstLine="700"/>
        <w:jc w:val="both"/>
      </w:pPr>
      <w:r>
        <w:t>2.6 Перечень документов, необходимых для предоставления муниципальной услуги:</w:t>
      </w:r>
    </w:p>
    <w:p w:rsidR="00667BA6" w:rsidRDefault="00667BA6" w:rsidP="00484AB1">
      <w:pPr>
        <w:autoSpaceDE w:val="0"/>
        <w:autoSpaceDN w:val="0"/>
        <w:adjustRightInd w:val="0"/>
        <w:jc w:val="both"/>
      </w:pPr>
      <w:r>
        <w:tab/>
        <w:t xml:space="preserve">- для юридических лиц – официальный запрос; </w:t>
      </w:r>
    </w:p>
    <w:p w:rsidR="00667BA6" w:rsidRDefault="00667BA6" w:rsidP="00484AB1">
      <w:pPr>
        <w:autoSpaceDE w:val="0"/>
        <w:autoSpaceDN w:val="0"/>
        <w:adjustRightInd w:val="0"/>
        <w:ind w:firstLine="720"/>
        <w:jc w:val="both"/>
      </w:pPr>
      <w:r>
        <w:t xml:space="preserve">- для физических лиц: </w:t>
      </w:r>
    </w:p>
    <w:p w:rsidR="00667BA6" w:rsidRDefault="00667BA6" w:rsidP="00484AB1">
      <w:pPr>
        <w:autoSpaceDE w:val="0"/>
        <w:autoSpaceDN w:val="0"/>
        <w:adjustRightInd w:val="0"/>
        <w:ind w:firstLine="720"/>
        <w:jc w:val="both"/>
      </w:pPr>
      <w:r>
        <w:t>- паспорт заявителя или документ, удостоверяющий личность;</w:t>
      </w:r>
    </w:p>
    <w:p w:rsidR="00667BA6" w:rsidRDefault="00667BA6" w:rsidP="00484AB1">
      <w:pPr>
        <w:autoSpaceDE w:val="0"/>
        <w:autoSpaceDN w:val="0"/>
        <w:adjustRightInd w:val="0"/>
        <w:ind w:firstLine="720"/>
        <w:jc w:val="both"/>
      </w:pPr>
      <w:r>
        <w:t>- заявление (приложение №1);</w:t>
      </w:r>
    </w:p>
    <w:p w:rsidR="00667BA6" w:rsidRDefault="00667BA6" w:rsidP="00484AB1">
      <w:pPr>
        <w:autoSpaceDE w:val="0"/>
        <w:autoSpaceDN w:val="0"/>
        <w:adjustRightInd w:val="0"/>
        <w:ind w:firstLine="720"/>
        <w:jc w:val="both"/>
      </w:pPr>
      <w:r>
        <w:t>- доверенность, оформленная в установленном порядке (для доверенных лиц);</w:t>
      </w:r>
    </w:p>
    <w:p w:rsidR="00667BA6" w:rsidRDefault="00667BA6" w:rsidP="00484AB1">
      <w:pPr>
        <w:autoSpaceDE w:val="0"/>
        <w:autoSpaceDN w:val="0"/>
        <w:adjustRightInd w:val="0"/>
        <w:ind w:firstLine="720"/>
        <w:jc w:val="both"/>
      </w:pPr>
      <w:r>
        <w:t>- копия трудовой книжки, если она имеется, для получения справок о заработной плате и трудовом стаже;</w:t>
      </w:r>
    </w:p>
    <w:p w:rsidR="00667BA6" w:rsidRDefault="00667BA6" w:rsidP="00484AB1">
      <w:pPr>
        <w:autoSpaceDE w:val="0"/>
        <w:autoSpaceDN w:val="0"/>
        <w:adjustRightInd w:val="0"/>
        <w:ind w:firstLine="720"/>
        <w:jc w:val="both"/>
      </w:pPr>
      <w:r>
        <w:t xml:space="preserve">- документы, подтверждающие право заявителя на получение запрашиваемой информации, для получения справок по земельным вопросам, наследования недвижимости и др. </w:t>
      </w:r>
    </w:p>
    <w:p w:rsidR="00667BA6" w:rsidRDefault="00667BA6" w:rsidP="00484AB1">
      <w:pPr>
        <w:autoSpaceDE w:val="0"/>
        <w:autoSpaceDN w:val="0"/>
        <w:adjustRightInd w:val="0"/>
        <w:ind w:firstLine="708"/>
        <w:jc w:val="both"/>
      </w:pPr>
      <w:r>
        <w:t>2.7. Исчерпывающий п</w:t>
      </w:r>
      <w:r w:rsidRPr="004F7D9B">
        <w:t>еречень оснований для отказа в приеме документов, необходимых для предоставления  муниципальной услуги.</w:t>
      </w:r>
    </w:p>
    <w:p w:rsidR="00667BA6" w:rsidRDefault="00667BA6" w:rsidP="00484AB1">
      <w:pPr>
        <w:autoSpaceDE w:val="0"/>
        <w:autoSpaceDN w:val="0"/>
        <w:adjustRightInd w:val="0"/>
        <w:ind w:firstLine="708"/>
        <w:jc w:val="both"/>
      </w:pPr>
      <w:r>
        <w:t>Не подлежат рассмотрению запросы и Интернет-обращения, не содержащие фамилии, почтового адреса и/или электронного адреса  заявителя, отсутствие документа удостоверяющего личность. Не принимаются к рассмотрению запросы, не поддающиеся прочтению, содержащие ненормативную лексику или оскорбительные высказывания.</w:t>
      </w:r>
    </w:p>
    <w:p w:rsidR="00667BA6" w:rsidRPr="00C74C04" w:rsidRDefault="00667BA6" w:rsidP="00484AB1">
      <w:pPr>
        <w:ind w:firstLine="720"/>
        <w:jc w:val="both"/>
      </w:pPr>
      <w:r>
        <w:t>2.8. Исчерпывающий п</w:t>
      </w:r>
      <w:r w:rsidRPr="00C74C04">
        <w:t>еречень оснований для отказа в предоставлени</w:t>
      </w:r>
      <w:r>
        <w:t>и</w:t>
      </w:r>
      <w:r w:rsidRPr="00C74C04">
        <w:t xml:space="preserve"> </w:t>
      </w:r>
      <w:r>
        <w:t>муниципальной</w:t>
      </w:r>
      <w:r w:rsidRPr="00C74C04">
        <w:t xml:space="preserve"> услуги.</w:t>
      </w:r>
    </w:p>
    <w:p w:rsidR="00667BA6" w:rsidRDefault="00667BA6" w:rsidP="00484AB1">
      <w:pPr>
        <w:pStyle w:val="BodyText"/>
        <w:ind w:firstLine="708"/>
      </w:pPr>
      <w:r w:rsidRPr="00C736C1">
        <w:t>Основанием для отказа юридическому или физическому лицу в предоставлении муниципальной услуги является запрос о документах, не подлежащих опубликованию и содержащих сведения, составляющие государственную и иную охраняемую законом тайну, или сведения конфиденциального</w:t>
      </w:r>
      <w:r>
        <w:t xml:space="preserve">   </w:t>
      </w:r>
      <w:r w:rsidRPr="00C736C1">
        <w:t xml:space="preserve"> характера, </w:t>
      </w:r>
      <w:r>
        <w:t xml:space="preserve">  </w:t>
      </w:r>
      <w:r w:rsidRPr="00C736C1">
        <w:t xml:space="preserve"> или </w:t>
      </w:r>
      <w:r>
        <w:t xml:space="preserve">  </w:t>
      </w:r>
      <w:r w:rsidRPr="00C736C1">
        <w:t xml:space="preserve"> информацию, </w:t>
      </w:r>
      <w:r>
        <w:t xml:space="preserve">  </w:t>
      </w:r>
      <w:r w:rsidRPr="00C736C1">
        <w:t xml:space="preserve">которая </w:t>
      </w:r>
      <w:r>
        <w:t xml:space="preserve">  </w:t>
      </w:r>
      <w:r w:rsidRPr="00C736C1">
        <w:t xml:space="preserve">затрагивает </w:t>
      </w:r>
    </w:p>
    <w:p w:rsidR="00667BA6" w:rsidRPr="00E8154D" w:rsidRDefault="00667BA6" w:rsidP="00E8154D">
      <w:pPr>
        <w:pStyle w:val="BodyText"/>
        <w:jc w:val="center"/>
        <w:rPr>
          <w:sz w:val="24"/>
          <w:szCs w:val="24"/>
        </w:rPr>
      </w:pPr>
      <w:r w:rsidRPr="00E8154D">
        <w:rPr>
          <w:sz w:val="24"/>
          <w:szCs w:val="24"/>
        </w:rPr>
        <w:t>5</w:t>
      </w:r>
    </w:p>
    <w:p w:rsidR="00667BA6" w:rsidRPr="00E8154D" w:rsidRDefault="00667BA6" w:rsidP="00E8154D">
      <w:pPr>
        <w:pStyle w:val="BodyText"/>
        <w:rPr>
          <w:sz w:val="16"/>
          <w:szCs w:val="16"/>
        </w:rPr>
      </w:pPr>
    </w:p>
    <w:p w:rsidR="00667BA6" w:rsidRPr="00C736C1" w:rsidRDefault="00667BA6" w:rsidP="00E8154D">
      <w:pPr>
        <w:pStyle w:val="BodyText"/>
      </w:pPr>
      <w:r w:rsidRPr="00C736C1">
        <w:t>непосредственно права, свободы и интересы конкретного поименованного в тексте третьего лица.</w:t>
      </w:r>
      <w:r>
        <w:t xml:space="preserve"> Отсутствие в запросе необходимых сведений для проведения работы по оказанию муниципальной услуги.</w:t>
      </w:r>
    </w:p>
    <w:p w:rsidR="00667BA6" w:rsidRPr="009B7542" w:rsidRDefault="00667BA6" w:rsidP="00484AB1">
      <w:pPr>
        <w:pStyle w:val="BodyText"/>
        <w:ind w:firstLine="720"/>
      </w:pPr>
      <w:r>
        <w:t xml:space="preserve">2.9. </w:t>
      </w:r>
      <w:r w:rsidRPr="009B7542">
        <w:t xml:space="preserve">Размер платы, взимаемой с заявителя при предоставлении </w:t>
      </w:r>
      <w:r>
        <w:t>муниципальной</w:t>
      </w:r>
      <w:r w:rsidRPr="009B7542">
        <w:t xml:space="preserve"> услуги, и способы ее взимания.</w:t>
      </w:r>
    </w:p>
    <w:p w:rsidR="00667BA6" w:rsidRDefault="00667BA6" w:rsidP="00484AB1">
      <w:pPr>
        <w:ind w:firstLine="708"/>
        <w:jc w:val="both"/>
      </w:pPr>
      <w:r>
        <w:t xml:space="preserve">Предоставление муниципальной услуги </w:t>
      </w:r>
      <w:r w:rsidRPr="00C736C1">
        <w:t>«</w:t>
      </w:r>
      <w:r w:rsidRPr="00523211">
        <w:rPr>
          <w:color w:val="000000"/>
        </w:rPr>
        <w:t>Выдача архивных документов (архивных справок, выписок и копий)»</w:t>
      </w:r>
      <w:r>
        <w:rPr>
          <w:color w:val="000000"/>
        </w:rPr>
        <w:t xml:space="preserve"> </w:t>
      </w:r>
      <w:r>
        <w:t>осуществляется бесплатно.</w:t>
      </w:r>
    </w:p>
    <w:p w:rsidR="00667BA6" w:rsidRPr="00C74C04" w:rsidRDefault="00667BA6" w:rsidP="00D70D39">
      <w:pPr>
        <w:ind w:firstLine="720"/>
        <w:jc w:val="both"/>
      </w:pPr>
      <w:r>
        <w:t xml:space="preserve">2.10. </w:t>
      </w:r>
      <w:r w:rsidRPr="00C74C04">
        <w:t>Максимальн</w:t>
      </w:r>
      <w:r>
        <w:t>ый срок</w:t>
      </w:r>
      <w:r w:rsidRPr="00C74C04">
        <w:t xml:space="preserve"> ожидания </w:t>
      </w:r>
      <w:r>
        <w:t xml:space="preserve"> </w:t>
      </w:r>
      <w:r w:rsidRPr="00C74C04">
        <w:t xml:space="preserve">в </w:t>
      </w:r>
      <w:r>
        <w:t xml:space="preserve"> </w:t>
      </w:r>
      <w:r w:rsidRPr="00C74C04">
        <w:t xml:space="preserve">очереди </w:t>
      </w:r>
      <w:r>
        <w:t xml:space="preserve"> </w:t>
      </w:r>
      <w:r w:rsidRPr="00C74C04">
        <w:t xml:space="preserve">при </w:t>
      </w:r>
      <w:r>
        <w:t xml:space="preserve">  </w:t>
      </w:r>
      <w:r w:rsidRPr="00C74C04">
        <w:t xml:space="preserve">подаче </w:t>
      </w:r>
      <w:r>
        <w:t xml:space="preserve"> </w:t>
      </w:r>
      <w:r w:rsidRPr="00C74C04">
        <w:t>запроса о</w:t>
      </w:r>
      <w:r>
        <w:t xml:space="preserve"> </w:t>
      </w:r>
      <w:r w:rsidRPr="00C74C04">
        <w:t xml:space="preserve"> предоставлении</w:t>
      </w:r>
      <w:r>
        <w:t xml:space="preserve">  </w:t>
      </w:r>
      <w:r w:rsidRPr="00C74C04">
        <w:t xml:space="preserve"> </w:t>
      </w:r>
      <w:r>
        <w:t>муниципальной</w:t>
      </w:r>
      <w:r w:rsidRPr="00C74C04">
        <w:t xml:space="preserve"> </w:t>
      </w:r>
      <w:r>
        <w:t xml:space="preserve">  </w:t>
      </w:r>
      <w:r w:rsidRPr="00C74C04">
        <w:t>услуги</w:t>
      </w:r>
      <w:r>
        <w:t xml:space="preserve">  </w:t>
      </w:r>
      <w:r w:rsidRPr="00C74C04">
        <w:t xml:space="preserve"> и </w:t>
      </w:r>
      <w:r>
        <w:t xml:space="preserve">  </w:t>
      </w:r>
      <w:r w:rsidRPr="00C74C04">
        <w:t xml:space="preserve">при </w:t>
      </w:r>
      <w:r>
        <w:t xml:space="preserve">  </w:t>
      </w:r>
      <w:r w:rsidRPr="00C74C04">
        <w:t xml:space="preserve">получении </w:t>
      </w:r>
      <w:r>
        <w:t xml:space="preserve">  </w:t>
      </w:r>
      <w:r w:rsidRPr="00C74C04">
        <w:t>результата</w:t>
      </w:r>
      <w:r>
        <w:t xml:space="preserve"> </w:t>
      </w:r>
      <w:r w:rsidRPr="00C74C04">
        <w:t xml:space="preserve">предоставления </w:t>
      </w:r>
      <w:r>
        <w:t>муниципальной</w:t>
      </w:r>
      <w:r w:rsidRPr="00C74C04">
        <w:t xml:space="preserve"> услуги</w:t>
      </w:r>
      <w:r>
        <w:t xml:space="preserve"> </w:t>
      </w:r>
      <w:r w:rsidRPr="00C736C1">
        <w:t>не долж</w:t>
      </w:r>
      <w:r>
        <w:t>е</w:t>
      </w:r>
      <w:r w:rsidRPr="00C736C1">
        <w:t xml:space="preserve">н превышать </w:t>
      </w:r>
      <w:r>
        <w:t>1</w:t>
      </w:r>
      <w:r w:rsidRPr="00C736C1">
        <w:t>5 минут</w:t>
      </w:r>
      <w:r>
        <w:t>.</w:t>
      </w:r>
    </w:p>
    <w:p w:rsidR="00667BA6" w:rsidRDefault="00667BA6" w:rsidP="00484AB1">
      <w:pPr>
        <w:pStyle w:val="BodyText"/>
        <w:ind w:firstLine="709"/>
      </w:pPr>
      <w:r>
        <w:t xml:space="preserve">2.11. </w:t>
      </w:r>
      <w:r w:rsidRPr="00C74C04">
        <w:t xml:space="preserve">Срок регистрации запроса заявителя о предоставлении </w:t>
      </w:r>
      <w:r>
        <w:t>муниципальной</w:t>
      </w:r>
      <w:r w:rsidRPr="00C74C04">
        <w:t xml:space="preserve"> услуги</w:t>
      </w:r>
      <w:r>
        <w:t>.</w:t>
      </w:r>
    </w:p>
    <w:p w:rsidR="00667BA6" w:rsidRDefault="00667BA6" w:rsidP="00484AB1">
      <w:pPr>
        <w:pStyle w:val="BodyText"/>
        <w:ind w:firstLine="709"/>
      </w:pPr>
      <w:r>
        <w:t xml:space="preserve"> Прием  и   регистрация  </w:t>
      </w:r>
      <w:r w:rsidRPr="00C736C1">
        <w:t xml:space="preserve"> поступившего от заявителя запроса, как по</w:t>
      </w:r>
      <w:r>
        <w:t xml:space="preserve"> </w:t>
      </w:r>
      <w:r w:rsidRPr="00C736C1">
        <w:t>почте, так и</w:t>
      </w:r>
      <w:r>
        <w:t xml:space="preserve"> </w:t>
      </w:r>
      <w:r w:rsidRPr="00C736C1">
        <w:t>при личном обращении, осуществляет специалист архива администрации</w:t>
      </w:r>
      <w:r>
        <w:t xml:space="preserve"> </w:t>
      </w:r>
      <w:r w:rsidRPr="00C736C1">
        <w:t>Лискинского муниципального района Воронежской области, обеспечивающий прием и регистрацию почтовой корреспонденции.</w:t>
      </w:r>
      <w:r>
        <w:t xml:space="preserve"> </w:t>
      </w:r>
    </w:p>
    <w:p w:rsidR="00667BA6" w:rsidRPr="00EA5705" w:rsidRDefault="00667BA6" w:rsidP="00484AB1">
      <w:pPr>
        <w:pStyle w:val="BodyText"/>
        <w:ind w:firstLine="709"/>
      </w:pPr>
      <w:r w:rsidRPr="00C736C1">
        <w:t>Прием и регистрация, поступившего от заявителя запроса осуществляется в день поступления.</w:t>
      </w:r>
    </w:p>
    <w:p w:rsidR="00667BA6" w:rsidRPr="00C74C04" w:rsidRDefault="00667BA6" w:rsidP="00484AB1">
      <w:pPr>
        <w:ind w:firstLine="720"/>
        <w:jc w:val="both"/>
        <w:outlineLvl w:val="1"/>
      </w:pPr>
      <w:r>
        <w:t>2.</w:t>
      </w:r>
      <w:r w:rsidRPr="00020049">
        <w:t>1</w:t>
      </w:r>
      <w:r>
        <w:t>2</w:t>
      </w:r>
      <w:r w:rsidRPr="00C736C1">
        <w:t xml:space="preserve">. </w:t>
      </w:r>
      <w:r w:rsidRPr="00C74C04">
        <w:t>Требования к помещениям, в которых предоставля</w:t>
      </w:r>
      <w:r>
        <w:t>е</w:t>
      </w:r>
      <w:r w:rsidRPr="00C74C04">
        <w:t xml:space="preserve">тся </w:t>
      </w:r>
      <w:r>
        <w:t>муниципальная</w:t>
      </w:r>
      <w:r w:rsidRPr="00C74C04">
        <w:t xml:space="preserve"> услуг</w:t>
      </w:r>
      <w:r>
        <w:t>а</w:t>
      </w:r>
      <w:r w:rsidRPr="00C74C04">
        <w:t xml:space="preserve">, к залу ожидания, местам для заполнения запросов о предоставлении </w:t>
      </w:r>
      <w:r>
        <w:t>муниципальной</w:t>
      </w:r>
      <w:r w:rsidRPr="00C74C04"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>
        <w:t>муниципальной</w:t>
      </w:r>
      <w:r w:rsidRPr="00C74C04">
        <w:t xml:space="preserve"> услуги.</w:t>
      </w:r>
    </w:p>
    <w:p w:rsidR="00667BA6" w:rsidRPr="00C736C1" w:rsidRDefault="00667BA6" w:rsidP="00484AB1">
      <w:pPr>
        <w:pStyle w:val="BodyText"/>
        <w:ind w:firstLine="708"/>
      </w:pPr>
      <w:r w:rsidRPr="00C736C1">
        <w:t>При входе в здание архива администрации Лискинского муниципального района Воронежской области размещается вывеска (табличка), содержащая следующую информацию об органе, осуществляющем оказание муниципальной услуги: наименование, местонахождение, режим работы.</w:t>
      </w:r>
    </w:p>
    <w:p w:rsidR="00667BA6" w:rsidRDefault="00667BA6" w:rsidP="00484AB1">
      <w:pPr>
        <w:pStyle w:val="BodyText"/>
        <w:ind w:firstLine="700"/>
      </w:pPr>
      <w:r w:rsidRPr="00C736C1">
        <w:t>Помещен</w:t>
      </w:r>
      <w:r>
        <w:t>ие</w:t>
      </w:r>
      <w:r w:rsidRPr="00C736C1">
        <w:t xml:space="preserve"> оборуду</w:t>
      </w:r>
      <w:r>
        <w:t>е</w:t>
      </w:r>
      <w:r w:rsidRPr="00C736C1">
        <w:t xml:space="preserve">тся табличками с наименованием помещения и фамилиями специалистов, предоставляющих муниципальную услугу. </w:t>
      </w:r>
    </w:p>
    <w:p w:rsidR="00667BA6" w:rsidRPr="00C736C1" w:rsidRDefault="00667BA6" w:rsidP="00484AB1">
      <w:pPr>
        <w:pStyle w:val="BodyText"/>
        <w:ind w:firstLine="700"/>
      </w:pPr>
      <w:r>
        <w:t>Предоставление муниципальной услуги осуществляется специалистами архива администрации Лискинского муниципального района на своих рабочих местах.</w:t>
      </w:r>
    </w:p>
    <w:p w:rsidR="00667BA6" w:rsidRPr="00C736C1" w:rsidRDefault="00667BA6" w:rsidP="00484AB1">
      <w:pPr>
        <w:pStyle w:val="BodyText"/>
        <w:ind w:firstLine="700"/>
      </w:pPr>
      <w:r w:rsidRPr="00C736C1">
        <w:t>На информационном стенде архива администрации Лискинского муниципального района Воронежской области размещается информация о предоставлении муниципальной услуги:</w:t>
      </w:r>
    </w:p>
    <w:p w:rsidR="00667BA6" w:rsidRPr="00C736C1" w:rsidRDefault="00667BA6" w:rsidP="00484AB1">
      <w:pPr>
        <w:tabs>
          <w:tab w:val="left" w:pos="1080"/>
        </w:tabs>
        <w:ind w:firstLine="720"/>
        <w:jc w:val="both"/>
      </w:pPr>
      <w:r>
        <w:t xml:space="preserve">- </w:t>
      </w:r>
      <w:r w:rsidRPr="00C736C1">
        <w:t>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667BA6" w:rsidRPr="00C736C1" w:rsidRDefault="00667BA6" w:rsidP="00484AB1">
      <w:pPr>
        <w:tabs>
          <w:tab w:val="left" w:pos="1080"/>
        </w:tabs>
        <w:ind w:firstLine="720"/>
        <w:jc w:val="both"/>
      </w:pPr>
      <w:r>
        <w:t xml:space="preserve">- список </w:t>
      </w:r>
      <w:r w:rsidRPr="00C736C1">
        <w:t>документов, необходимых для оказания муниципальной услуги (при необходимости);</w:t>
      </w:r>
    </w:p>
    <w:p w:rsidR="00667BA6" w:rsidRPr="00C736C1" w:rsidRDefault="00667BA6" w:rsidP="00484AB1">
      <w:pPr>
        <w:tabs>
          <w:tab w:val="left" w:pos="1080"/>
        </w:tabs>
        <w:ind w:firstLine="720"/>
        <w:jc w:val="both"/>
      </w:pPr>
      <w:r>
        <w:t xml:space="preserve">- </w:t>
      </w:r>
      <w:r w:rsidRPr="00C736C1">
        <w:t>форма заявления о выдаче архивной справки</w:t>
      </w:r>
      <w:r>
        <w:t>;</w:t>
      </w:r>
    </w:p>
    <w:p w:rsidR="00667BA6" w:rsidRPr="00C736C1" w:rsidRDefault="00667BA6" w:rsidP="00484AB1">
      <w:pPr>
        <w:tabs>
          <w:tab w:val="left" w:pos="1080"/>
        </w:tabs>
        <w:ind w:firstLine="720"/>
        <w:jc w:val="both"/>
      </w:pPr>
      <w:r>
        <w:t xml:space="preserve">- </w:t>
      </w:r>
      <w:r w:rsidRPr="00C736C1">
        <w:t>образцы заполнения заявлений;</w:t>
      </w:r>
    </w:p>
    <w:p w:rsidR="00667BA6" w:rsidRPr="00E8154D" w:rsidRDefault="00667BA6" w:rsidP="00E8154D">
      <w:pPr>
        <w:tabs>
          <w:tab w:val="left" w:pos="1080"/>
        </w:tabs>
        <w:jc w:val="center"/>
        <w:rPr>
          <w:sz w:val="24"/>
          <w:szCs w:val="24"/>
        </w:rPr>
      </w:pPr>
      <w:r w:rsidRPr="00E8154D">
        <w:rPr>
          <w:sz w:val="24"/>
          <w:szCs w:val="24"/>
        </w:rPr>
        <w:t>6</w:t>
      </w:r>
    </w:p>
    <w:p w:rsidR="00667BA6" w:rsidRPr="00E8154D" w:rsidRDefault="00667BA6" w:rsidP="00484AB1">
      <w:pPr>
        <w:tabs>
          <w:tab w:val="left" w:pos="1080"/>
        </w:tabs>
        <w:ind w:firstLine="720"/>
        <w:jc w:val="both"/>
        <w:rPr>
          <w:sz w:val="16"/>
          <w:szCs w:val="16"/>
        </w:rPr>
      </w:pPr>
    </w:p>
    <w:p w:rsidR="00667BA6" w:rsidRPr="00C736C1" w:rsidRDefault="00667BA6" w:rsidP="00484AB1">
      <w:pPr>
        <w:tabs>
          <w:tab w:val="left" w:pos="1080"/>
        </w:tabs>
        <w:ind w:firstLine="720"/>
        <w:jc w:val="both"/>
      </w:pPr>
      <w:r>
        <w:t xml:space="preserve">- </w:t>
      </w:r>
      <w:r w:rsidRPr="00C736C1">
        <w:t>режим приема посетителей.</w:t>
      </w:r>
    </w:p>
    <w:p w:rsidR="00667BA6" w:rsidRDefault="00667BA6" w:rsidP="00484AB1">
      <w:pPr>
        <w:pStyle w:val="BodyText"/>
        <w:ind w:firstLine="700"/>
      </w:pPr>
      <w:r w:rsidRPr="00C736C1">
        <w:t>Аналогичная информация размещается в сети Интернет на официальном сайте администрации Лискинского муниципального района Воронеж</w:t>
      </w:r>
      <w:r>
        <w:t>ской области.</w:t>
      </w:r>
    </w:p>
    <w:p w:rsidR="00667BA6" w:rsidRPr="001E2942" w:rsidRDefault="00667BA6" w:rsidP="00D70D39">
      <w:pPr>
        <w:pStyle w:val="ListParagraph1"/>
        <w:tabs>
          <w:tab w:val="num" w:pos="1440"/>
        </w:tabs>
        <w:ind w:left="0" w:firstLine="709"/>
        <w:jc w:val="both"/>
        <w:rPr>
          <w:sz w:val="28"/>
          <w:szCs w:val="28"/>
        </w:rPr>
      </w:pPr>
      <w:r w:rsidRPr="00D70D39">
        <w:rPr>
          <w:sz w:val="28"/>
          <w:szCs w:val="28"/>
        </w:rPr>
        <w:t>2.13.</w:t>
      </w:r>
      <w:r>
        <w:t xml:space="preserve"> </w:t>
      </w:r>
      <w:r w:rsidRPr="001E2942">
        <w:rPr>
          <w:sz w:val="28"/>
          <w:szCs w:val="28"/>
        </w:rPr>
        <w:t>Показателями  доступности  муниципальной  услуги являются:</w:t>
      </w:r>
    </w:p>
    <w:p w:rsidR="00667BA6" w:rsidRDefault="00667BA6" w:rsidP="00D70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транспортная доступность к местам предоставления  муниципальной услуги;</w:t>
      </w:r>
    </w:p>
    <w:p w:rsidR="00667BA6" w:rsidRDefault="00667BA6" w:rsidP="00D70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получения информации по электронной почте или через Интернет-сайт органа местного самоуправления </w:t>
      </w:r>
      <w:r w:rsidRPr="0088765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88765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www.liski-adm.ru</w:t>
        </w:r>
      </w:hyperlink>
      <w:r>
        <w:rPr>
          <w:rFonts w:ascii="Times New Roman" w:hAnsi="Times New Roman" w:cs="Times New Roman"/>
          <w:sz w:val="28"/>
          <w:szCs w:val="28"/>
        </w:rPr>
        <w:t>), на Едином   портале  государственных  и  муниципальных  услуг  (функций),  на портале государственных и муниципальных услуг Воронежской области в сети Интернет;</w:t>
      </w:r>
    </w:p>
    <w:p w:rsidR="00667BA6" w:rsidRPr="0084567B" w:rsidRDefault="00667BA6" w:rsidP="00D70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567B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A6" w:rsidRDefault="00667BA6" w:rsidP="00D70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667BA6" w:rsidRPr="001E2942" w:rsidRDefault="00667BA6" w:rsidP="00D70D39">
      <w:pPr>
        <w:pStyle w:val="ListParagraph1"/>
        <w:autoSpaceDE w:val="0"/>
        <w:ind w:left="0" w:firstLine="720"/>
        <w:jc w:val="both"/>
        <w:rPr>
          <w:sz w:val="28"/>
          <w:szCs w:val="28"/>
        </w:rPr>
      </w:pPr>
      <w:r w:rsidRPr="001E2942">
        <w:rPr>
          <w:sz w:val="28"/>
          <w:szCs w:val="28"/>
        </w:rPr>
        <w:t>- соблюдение срока предоставления муниципальной услуги;</w:t>
      </w:r>
    </w:p>
    <w:p w:rsidR="00667BA6" w:rsidRPr="001E2942" w:rsidRDefault="00667BA6" w:rsidP="00D70D39">
      <w:pPr>
        <w:pStyle w:val="ListParagraph1"/>
        <w:autoSpaceDE w:val="0"/>
        <w:ind w:left="0" w:firstLine="720"/>
        <w:jc w:val="both"/>
        <w:rPr>
          <w:sz w:val="28"/>
          <w:szCs w:val="28"/>
        </w:rPr>
      </w:pPr>
      <w:r w:rsidRPr="001E2942">
        <w:rPr>
          <w:sz w:val="28"/>
          <w:szCs w:val="28"/>
        </w:rP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667BA6" w:rsidRPr="00A4056C" w:rsidRDefault="00667BA6" w:rsidP="00D70D39">
      <w:pPr>
        <w:autoSpaceDE w:val="0"/>
        <w:ind w:firstLine="720"/>
        <w:jc w:val="both"/>
        <w:rPr>
          <w:sz w:val="16"/>
          <w:szCs w:val="16"/>
        </w:rPr>
      </w:pPr>
      <w:r>
        <w:t xml:space="preserve">2.14. </w:t>
      </w:r>
      <w:r w:rsidRPr="003A68FF"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>
        <w:t>.</w:t>
      </w:r>
    </w:p>
    <w:p w:rsidR="00667BA6" w:rsidRPr="00616A7E" w:rsidRDefault="00667BA6" w:rsidP="00D70D39">
      <w:pPr>
        <w:pStyle w:val="ListParagraph1"/>
        <w:tabs>
          <w:tab w:val="num" w:pos="1440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</w:t>
      </w:r>
      <w:r w:rsidRPr="00616A7E">
        <w:rPr>
          <w:sz w:val="28"/>
          <w:szCs w:val="28"/>
        </w:rPr>
        <w:t xml:space="preserve"> Порядок  получения  консультаций  (справок) о  предоставлении</w:t>
      </w:r>
      <w:r>
        <w:rPr>
          <w:sz w:val="28"/>
          <w:szCs w:val="28"/>
        </w:rPr>
        <w:t xml:space="preserve"> </w:t>
      </w:r>
      <w:r w:rsidRPr="00616A7E">
        <w:rPr>
          <w:sz w:val="28"/>
          <w:szCs w:val="28"/>
        </w:rPr>
        <w:t>муниципальной услуги.</w:t>
      </w:r>
    </w:p>
    <w:p w:rsidR="00667BA6" w:rsidRPr="005B2A9B" w:rsidRDefault="00667BA6" w:rsidP="00D70D39">
      <w:pPr>
        <w:tabs>
          <w:tab w:val="left" w:pos="1620"/>
          <w:tab w:val="left" w:pos="1800"/>
        </w:tabs>
        <w:adjustRightInd w:val="0"/>
        <w:ind w:firstLine="720"/>
        <w:jc w:val="both"/>
        <w:outlineLvl w:val="2"/>
      </w:pPr>
      <w:r w:rsidRPr="005B2A9B">
        <w:t>Информирование заявителей о порядке предоставления муниципальной услуги осуществляется в виде:</w:t>
      </w:r>
    </w:p>
    <w:p w:rsidR="00667BA6" w:rsidRPr="005B2A9B" w:rsidRDefault="00667BA6" w:rsidP="00D70D39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2"/>
      </w:pPr>
      <w:r w:rsidRPr="005B2A9B">
        <w:t>индивидуального информирования;</w:t>
      </w:r>
    </w:p>
    <w:p w:rsidR="00667BA6" w:rsidRPr="005B2A9B" w:rsidRDefault="00667BA6" w:rsidP="00D70D39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2"/>
      </w:pPr>
      <w:r w:rsidRPr="005B2A9B">
        <w:t>публичного информирования.</w:t>
      </w:r>
    </w:p>
    <w:p w:rsidR="00667BA6" w:rsidRDefault="00667BA6" w:rsidP="00D70D39">
      <w:pPr>
        <w:adjustRightInd w:val="0"/>
        <w:ind w:firstLine="709"/>
        <w:jc w:val="both"/>
        <w:outlineLvl w:val="2"/>
      </w:pPr>
      <w:r w:rsidRPr="005B2A9B">
        <w:t>Информирование проводится в форме:</w:t>
      </w:r>
    </w:p>
    <w:p w:rsidR="00667BA6" w:rsidRPr="005B2A9B" w:rsidRDefault="00667BA6" w:rsidP="00D70D39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2"/>
      </w:pPr>
      <w:r w:rsidRPr="005B2A9B">
        <w:t>устного информирования;</w:t>
      </w:r>
    </w:p>
    <w:p w:rsidR="00667BA6" w:rsidRDefault="00667BA6" w:rsidP="00D70D39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2"/>
      </w:pPr>
      <w:r w:rsidRPr="005B2A9B">
        <w:t>письменного информирования.</w:t>
      </w:r>
    </w:p>
    <w:p w:rsidR="00667BA6" w:rsidRPr="00C955AD" w:rsidRDefault="00667BA6" w:rsidP="00D70D39">
      <w:pPr>
        <w:pStyle w:val="ListParagraph2"/>
        <w:numPr>
          <w:ilvl w:val="3"/>
          <w:numId w:val="6"/>
        </w:numPr>
        <w:tabs>
          <w:tab w:val="left" w:pos="0"/>
          <w:tab w:val="left" w:pos="180"/>
          <w:tab w:val="left" w:pos="360"/>
          <w:tab w:val="left" w:pos="1260"/>
          <w:tab w:val="left" w:pos="1440"/>
          <w:tab w:val="left" w:pos="1843"/>
          <w:tab w:val="left" w:pos="1985"/>
          <w:tab w:val="left" w:pos="2268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C955AD">
        <w:rPr>
          <w:sz w:val="28"/>
          <w:szCs w:val="28"/>
        </w:rPr>
        <w:t>Индивидуальное устное информирование о порядке предоставления  муниципальной   услуги   обеспечивается  должностными лицами</w:t>
      </w:r>
      <w:r>
        <w:rPr>
          <w:sz w:val="28"/>
          <w:szCs w:val="28"/>
        </w:rPr>
        <w:t xml:space="preserve"> администрации, МФЦ</w:t>
      </w:r>
      <w:r w:rsidRPr="00C955AD">
        <w:rPr>
          <w:sz w:val="28"/>
          <w:szCs w:val="28"/>
        </w:rPr>
        <w:t>, осуществляющими пред</w:t>
      </w:r>
      <w:r>
        <w:rPr>
          <w:sz w:val="28"/>
          <w:szCs w:val="28"/>
        </w:rPr>
        <w:t>оставление муниципальной услуги</w:t>
      </w:r>
      <w:r w:rsidRPr="00C955AD">
        <w:rPr>
          <w:sz w:val="28"/>
          <w:szCs w:val="28"/>
        </w:rPr>
        <w:t>, лично либо по телефону. Заявитель имеет право на получение сведений о стадии прохождения его обращения.</w:t>
      </w:r>
    </w:p>
    <w:p w:rsidR="00667BA6" w:rsidRDefault="00667BA6" w:rsidP="00D70D39">
      <w:pPr>
        <w:tabs>
          <w:tab w:val="left" w:pos="1260"/>
          <w:tab w:val="left" w:pos="1620"/>
        </w:tabs>
        <w:autoSpaceDE w:val="0"/>
        <w:autoSpaceDN w:val="0"/>
        <w:adjustRightInd w:val="0"/>
        <w:ind w:firstLine="720"/>
        <w:jc w:val="both"/>
        <w:outlineLvl w:val="2"/>
      </w:pPr>
      <w:r w:rsidRPr="005B2A9B"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667BA6" w:rsidRPr="000E163F" w:rsidRDefault="00667BA6" w:rsidP="00D70D39">
      <w:pPr>
        <w:ind w:firstLine="567"/>
        <w:jc w:val="both"/>
      </w:pPr>
      <w:r>
        <w:t xml:space="preserve">  - </w:t>
      </w:r>
      <w:r w:rsidRPr="000E163F">
        <w:t xml:space="preserve">о нормативных правовых актах по вопросам </w:t>
      </w:r>
      <w:r>
        <w:t>предоставления  муниципальной услуги</w:t>
      </w:r>
      <w:r w:rsidRPr="000E163F">
        <w:t xml:space="preserve"> (наименование, номер, дата принятия нормативного правового акта);</w:t>
      </w:r>
    </w:p>
    <w:p w:rsidR="00667BA6" w:rsidRPr="000E163F" w:rsidRDefault="00667BA6" w:rsidP="00D70D39">
      <w:pPr>
        <w:ind w:firstLine="567"/>
        <w:jc w:val="both"/>
      </w:pPr>
      <w:r>
        <w:t xml:space="preserve">  - </w:t>
      </w:r>
      <w:r w:rsidRPr="000E163F">
        <w:t xml:space="preserve">по перечню документов, необходимых для </w:t>
      </w:r>
      <w:r>
        <w:t>предоставления  муниципальной услуги</w:t>
      </w:r>
      <w:r w:rsidRPr="000E163F">
        <w:t xml:space="preserve"> (достаточности) представленных документов;</w:t>
      </w:r>
    </w:p>
    <w:p w:rsidR="00667BA6" w:rsidRPr="00E8154D" w:rsidRDefault="00667BA6" w:rsidP="00E8154D">
      <w:pPr>
        <w:jc w:val="center"/>
        <w:rPr>
          <w:sz w:val="24"/>
          <w:szCs w:val="24"/>
        </w:rPr>
      </w:pPr>
      <w:r w:rsidRPr="00E8154D">
        <w:rPr>
          <w:sz w:val="24"/>
          <w:szCs w:val="24"/>
        </w:rPr>
        <w:t>7</w:t>
      </w:r>
    </w:p>
    <w:p w:rsidR="00667BA6" w:rsidRPr="00E8154D" w:rsidRDefault="00667BA6" w:rsidP="00D70D39">
      <w:pPr>
        <w:ind w:firstLine="567"/>
        <w:jc w:val="both"/>
        <w:rPr>
          <w:sz w:val="16"/>
          <w:szCs w:val="16"/>
        </w:rPr>
      </w:pPr>
    </w:p>
    <w:p w:rsidR="00667BA6" w:rsidRPr="000E163F" w:rsidRDefault="00667BA6" w:rsidP="00D70D39">
      <w:pPr>
        <w:ind w:firstLine="567"/>
        <w:jc w:val="both"/>
      </w:pPr>
      <w:r>
        <w:t>-</w:t>
      </w:r>
      <w:r w:rsidRPr="000E163F">
        <w:t xml:space="preserve"> по источникам получения документов, необходимых для предоставления </w:t>
      </w:r>
      <w:r>
        <w:t>муниципальной</w:t>
      </w:r>
      <w:r w:rsidRPr="000E163F">
        <w:t xml:space="preserve"> услуги (орган, организация и их местонахождение);</w:t>
      </w:r>
    </w:p>
    <w:p w:rsidR="00667BA6" w:rsidRPr="000E163F" w:rsidRDefault="00667BA6" w:rsidP="00D70D39">
      <w:pPr>
        <w:ind w:firstLine="567"/>
        <w:jc w:val="both"/>
      </w:pPr>
      <w:r w:rsidRPr="000E163F">
        <w:t>- по времени приема и выдачи документов;</w:t>
      </w:r>
    </w:p>
    <w:p w:rsidR="00667BA6" w:rsidRPr="000E163F" w:rsidRDefault="00667BA6" w:rsidP="00D70D39">
      <w:pPr>
        <w:ind w:firstLine="567"/>
        <w:jc w:val="both"/>
      </w:pPr>
      <w:r w:rsidRPr="000E163F">
        <w:t xml:space="preserve">- по порядку обжалования действий (бездействия) и решений, осуществляемых и принимаемых в ходе предоставления </w:t>
      </w:r>
      <w:r>
        <w:t>муниципальной</w:t>
      </w:r>
      <w:r w:rsidRPr="000E163F">
        <w:t xml:space="preserve"> услуги.</w:t>
      </w:r>
    </w:p>
    <w:p w:rsidR="00667BA6" w:rsidRPr="005B2A9B" w:rsidRDefault="00667BA6" w:rsidP="00D70D39">
      <w:pPr>
        <w:adjustRightInd w:val="0"/>
        <w:ind w:firstLine="709"/>
        <w:jc w:val="both"/>
        <w:outlineLvl w:val="2"/>
      </w:pPr>
      <w:r w:rsidRPr="005B2A9B">
        <w:t>Информирование по иным вопросам осуществляется только на основании письменного обращения.</w:t>
      </w:r>
    </w:p>
    <w:p w:rsidR="00667BA6" w:rsidRPr="005B2A9B" w:rsidRDefault="00667BA6" w:rsidP="00D70D39">
      <w:pPr>
        <w:adjustRightInd w:val="0"/>
        <w:ind w:firstLine="709"/>
        <w:jc w:val="both"/>
        <w:outlineLvl w:val="2"/>
      </w:pPr>
      <w:r w:rsidRPr="005B2A9B">
        <w:t>При ответе</w:t>
      </w:r>
      <w:r>
        <w:t xml:space="preserve"> </w:t>
      </w:r>
      <w:r w:rsidRPr="005B2A9B">
        <w:t xml:space="preserve"> на</w:t>
      </w:r>
      <w:r>
        <w:t xml:space="preserve"> </w:t>
      </w:r>
      <w:r w:rsidRPr="005B2A9B">
        <w:t xml:space="preserve"> телефонные </w:t>
      </w:r>
      <w:r>
        <w:t xml:space="preserve"> </w:t>
      </w:r>
      <w:r w:rsidRPr="005B2A9B">
        <w:t xml:space="preserve">звонки </w:t>
      </w:r>
      <w:r>
        <w:t xml:space="preserve"> </w:t>
      </w:r>
      <w:r w:rsidRPr="005B2A9B">
        <w:t>должностное</w:t>
      </w:r>
      <w:r>
        <w:t xml:space="preserve"> </w:t>
      </w:r>
      <w:r w:rsidRPr="005B2A9B">
        <w:t>лицо должно назвать</w:t>
      </w:r>
      <w:r>
        <w:t xml:space="preserve"> </w:t>
      </w:r>
      <w:r w:rsidRPr="005B2A9B">
        <w:t>фамилию, имя, отчество, занимаемую должность и наименование структурного</w:t>
      </w:r>
      <w:r>
        <w:t xml:space="preserve">  </w:t>
      </w:r>
      <w:r w:rsidRPr="005B2A9B">
        <w:t xml:space="preserve"> подразделения,</w:t>
      </w:r>
      <w:r>
        <w:t xml:space="preserve">  </w:t>
      </w:r>
      <w:r w:rsidRPr="005B2A9B">
        <w:t xml:space="preserve"> </w:t>
      </w:r>
      <w:r>
        <w:t xml:space="preserve"> </w:t>
      </w:r>
      <w:r w:rsidRPr="005B2A9B">
        <w:t>предложить</w:t>
      </w:r>
      <w:r>
        <w:t xml:space="preserve">  </w:t>
      </w:r>
      <w:r w:rsidRPr="005B2A9B">
        <w:t xml:space="preserve"> гражданину </w:t>
      </w:r>
      <w:r>
        <w:t xml:space="preserve">  </w:t>
      </w:r>
      <w:r w:rsidRPr="005B2A9B">
        <w:t>представиться</w:t>
      </w:r>
      <w:r>
        <w:t xml:space="preserve">  </w:t>
      </w:r>
      <w:r w:rsidRPr="005B2A9B">
        <w:t xml:space="preserve"> и</w:t>
      </w:r>
      <w:r>
        <w:t xml:space="preserve"> </w:t>
      </w:r>
      <w:r w:rsidRPr="005B2A9B">
        <w:t>изложить суть вопроса.</w:t>
      </w:r>
      <w:r>
        <w:t xml:space="preserve"> </w:t>
      </w:r>
      <w:r w:rsidRPr="005B2A9B">
        <w:t xml:space="preserve"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</w:t>
      </w:r>
      <w:r>
        <w:t xml:space="preserve"> </w:t>
      </w:r>
      <w:r w:rsidRPr="005B2A9B">
        <w:t xml:space="preserve">с </w:t>
      </w:r>
      <w:r>
        <w:t xml:space="preserve"> </w:t>
      </w:r>
      <w:r w:rsidRPr="005B2A9B">
        <w:t xml:space="preserve">использованием </w:t>
      </w:r>
      <w:r>
        <w:t xml:space="preserve"> </w:t>
      </w:r>
      <w:r w:rsidRPr="005B2A9B">
        <w:t>официально-делового стиля речи.</w:t>
      </w:r>
    </w:p>
    <w:p w:rsidR="00667BA6" w:rsidRPr="005B2A9B" w:rsidRDefault="00667BA6" w:rsidP="00D70D39">
      <w:pPr>
        <w:adjustRightInd w:val="0"/>
        <w:ind w:firstLine="709"/>
        <w:jc w:val="both"/>
        <w:outlineLvl w:val="2"/>
      </w:pPr>
      <w:r w:rsidRPr="005B2A9B">
        <w:t>Во время разговора необходимо про</w:t>
      </w:r>
      <w:r>
        <w:t>износить слова четко, избегать «</w:t>
      </w:r>
      <w:r w:rsidRPr="005B2A9B">
        <w:t>параллельных разговоров</w:t>
      </w:r>
      <w:r>
        <w:t>»</w:t>
      </w:r>
      <w:r w:rsidRPr="005B2A9B">
        <w:t xml:space="preserve"> с окружающими людьми и не прерывать разговор по причине поступления звонка на другой аппарат.</w:t>
      </w:r>
    </w:p>
    <w:p w:rsidR="00667BA6" w:rsidRDefault="00667BA6" w:rsidP="00D70D39">
      <w:pPr>
        <w:adjustRightInd w:val="0"/>
        <w:ind w:firstLine="709"/>
        <w:jc w:val="both"/>
        <w:outlineLvl w:val="2"/>
      </w:pPr>
      <w:r w:rsidRPr="005B2A9B">
        <w:t>Должностное лицо, осуществляющее устное информирование о порядке предоставления муниципальной услуги, не вправе осуществлять информирование</w:t>
      </w:r>
      <w:r>
        <w:t xml:space="preserve"> </w:t>
      </w:r>
      <w:r w:rsidRPr="005B2A9B">
        <w:t xml:space="preserve"> заявителя, </w:t>
      </w:r>
      <w:r>
        <w:t xml:space="preserve"> </w:t>
      </w:r>
      <w:r w:rsidRPr="005B2A9B">
        <w:t xml:space="preserve">выходящее </w:t>
      </w:r>
      <w:r>
        <w:t xml:space="preserve"> </w:t>
      </w:r>
      <w:r w:rsidRPr="005B2A9B">
        <w:t xml:space="preserve">за </w:t>
      </w:r>
      <w:r>
        <w:t xml:space="preserve"> </w:t>
      </w:r>
      <w:r w:rsidRPr="005B2A9B">
        <w:t xml:space="preserve">рамки </w:t>
      </w:r>
      <w:r>
        <w:t xml:space="preserve"> </w:t>
      </w:r>
      <w:r w:rsidRPr="005B2A9B">
        <w:t>стандартных</w:t>
      </w:r>
      <w:r>
        <w:t xml:space="preserve"> </w:t>
      </w:r>
      <w:r w:rsidRPr="005B2A9B">
        <w:t xml:space="preserve"> процедур и условий </w:t>
      </w:r>
      <w:r>
        <w:t xml:space="preserve"> </w:t>
      </w:r>
      <w:r w:rsidRPr="005B2A9B">
        <w:t xml:space="preserve">предоставления </w:t>
      </w:r>
      <w:r>
        <w:t xml:space="preserve"> </w:t>
      </w:r>
      <w:r w:rsidRPr="005B2A9B">
        <w:t>муниципальной</w:t>
      </w:r>
      <w:r>
        <w:t xml:space="preserve"> </w:t>
      </w:r>
      <w:r w:rsidRPr="005B2A9B">
        <w:t xml:space="preserve"> услуги </w:t>
      </w:r>
      <w:r>
        <w:t xml:space="preserve"> </w:t>
      </w:r>
      <w:r w:rsidRPr="005B2A9B">
        <w:t>и</w:t>
      </w:r>
      <w:r>
        <w:t xml:space="preserve"> </w:t>
      </w:r>
      <w:r w:rsidRPr="005B2A9B">
        <w:t xml:space="preserve"> прямо </w:t>
      </w:r>
      <w:r>
        <w:t xml:space="preserve"> </w:t>
      </w:r>
      <w:r w:rsidRPr="005B2A9B">
        <w:t>или</w:t>
      </w:r>
      <w:r>
        <w:t xml:space="preserve"> </w:t>
      </w:r>
      <w:r w:rsidRPr="005B2A9B">
        <w:t xml:space="preserve"> косвенно</w:t>
      </w:r>
      <w:r>
        <w:t xml:space="preserve"> </w:t>
      </w:r>
      <w:r w:rsidRPr="005B2A9B">
        <w:t>влияющее на индивидуальное решение гражданина.</w:t>
      </w:r>
    </w:p>
    <w:p w:rsidR="00667BA6" w:rsidRDefault="00667BA6" w:rsidP="00D70D39">
      <w:pPr>
        <w:adjustRightInd w:val="0"/>
        <w:ind w:firstLine="709"/>
        <w:jc w:val="both"/>
        <w:outlineLvl w:val="2"/>
      </w:pPr>
      <w:r w:rsidRPr="005B2A9B"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</w:p>
    <w:p w:rsidR="00667BA6" w:rsidRPr="005B2A9B" w:rsidRDefault="00667BA6" w:rsidP="00D70D39">
      <w:pPr>
        <w:adjustRightInd w:val="0"/>
        <w:ind w:firstLine="709"/>
        <w:jc w:val="both"/>
        <w:outlineLvl w:val="2"/>
      </w:pPr>
      <w:r w:rsidRPr="005B2A9B">
        <w:t>В случае невозможности предоставления полной информации</w:t>
      </w:r>
      <w:r>
        <w:t xml:space="preserve"> </w:t>
      </w:r>
      <w:r w:rsidRPr="005B2A9B">
        <w:t>должностное</w:t>
      </w:r>
      <w:r>
        <w:t xml:space="preserve"> </w:t>
      </w:r>
      <w:r w:rsidRPr="005B2A9B">
        <w:t xml:space="preserve"> лицо должно предложить гражданину обратиться за необходимой</w:t>
      </w:r>
      <w:r>
        <w:t xml:space="preserve"> </w:t>
      </w:r>
      <w:r w:rsidRPr="005B2A9B">
        <w:t>информацией</w:t>
      </w:r>
      <w:r>
        <w:t xml:space="preserve"> </w:t>
      </w:r>
      <w:r w:rsidRPr="005B2A9B">
        <w:t>в письменном</w:t>
      </w:r>
      <w:r>
        <w:t xml:space="preserve"> </w:t>
      </w:r>
      <w:r w:rsidRPr="005B2A9B">
        <w:t>виде либо</w:t>
      </w:r>
      <w:r>
        <w:t xml:space="preserve"> </w:t>
      </w:r>
      <w:r w:rsidRPr="005B2A9B">
        <w:t>назначить другое</w:t>
      </w:r>
      <w:r>
        <w:t xml:space="preserve"> </w:t>
      </w:r>
      <w:r w:rsidRPr="005B2A9B">
        <w:t>удобное для него время для устного информирования по интересующему его вопросу.</w:t>
      </w:r>
    </w:p>
    <w:p w:rsidR="00667BA6" w:rsidRDefault="00667BA6" w:rsidP="00D70D39">
      <w:pPr>
        <w:pStyle w:val="ListParagraph2"/>
        <w:numPr>
          <w:ilvl w:val="3"/>
          <w:numId w:val="6"/>
        </w:numPr>
        <w:tabs>
          <w:tab w:val="left" w:pos="0"/>
          <w:tab w:val="left" w:pos="1440"/>
          <w:tab w:val="left" w:pos="1843"/>
          <w:tab w:val="left" w:pos="216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8"/>
          <w:szCs w:val="28"/>
        </w:rPr>
      </w:pPr>
      <w:r w:rsidRPr="00D70D39">
        <w:rPr>
          <w:sz w:val="28"/>
          <w:szCs w:val="28"/>
        </w:rPr>
        <w:t xml:space="preserve">Индивидуальное письменное информирование о порядке предоставления муниципальной услуги при письменном обращении гражданина осуществляется путем направления ответов почтовым отправлением, а также электронной почтой. При индивидуальном письменном информировании ответ направляется заявителю в течение 30 дней со дня регистрации обращения. </w:t>
      </w:r>
      <w:r w:rsidRPr="00D70D39">
        <w:rPr>
          <w:rFonts w:ascii="Times New Roman CYR" w:hAnsi="Times New Roman CYR" w:cs="Times New Roman CYR"/>
          <w:sz w:val="28"/>
          <w:szCs w:val="28"/>
        </w:rPr>
        <w:t>И</w:t>
      </w:r>
      <w:r w:rsidRPr="00D70D39">
        <w:rPr>
          <w:sz w:val="28"/>
          <w:szCs w:val="28"/>
        </w:rPr>
        <w:t>нформирование получателей услуги о порядке предоставления муниципальной услуги по электронной почте осуществляется не позднее трех рабочих дней с момента получения сообщения.</w:t>
      </w:r>
    </w:p>
    <w:p w:rsidR="00667BA6" w:rsidRPr="00E8154D" w:rsidRDefault="00667BA6" w:rsidP="00E8154D">
      <w:pPr>
        <w:pStyle w:val="ListParagraph2"/>
        <w:tabs>
          <w:tab w:val="left" w:pos="0"/>
          <w:tab w:val="left" w:pos="1440"/>
          <w:tab w:val="left" w:pos="1843"/>
          <w:tab w:val="left" w:pos="2160"/>
        </w:tabs>
        <w:autoSpaceDE w:val="0"/>
        <w:autoSpaceDN w:val="0"/>
        <w:adjustRightInd w:val="0"/>
        <w:ind w:left="0"/>
        <w:jc w:val="center"/>
        <w:outlineLvl w:val="2"/>
      </w:pPr>
      <w:r w:rsidRPr="00E8154D">
        <w:t>8</w:t>
      </w:r>
    </w:p>
    <w:p w:rsidR="00667BA6" w:rsidRPr="00E8154D" w:rsidRDefault="00667BA6" w:rsidP="00E8154D">
      <w:pPr>
        <w:pStyle w:val="ListParagraph2"/>
        <w:tabs>
          <w:tab w:val="left" w:pos="0"/>
          <w:tab w:val="left" w:pos="1440"/>
          <w:tab w:val="left" w:pos="1843"/>
          <w:tab w:val="left" w:pos="2160"/>
        </w:tabs>
        <w:autoSpaceDE w:val="0"/>
        <w:autoSpaceDN w:val="0"/>
        <w:adjustRightInd w:val="0"/>
        <w:ind w:left="0"/>
        <w:jc w:val="both"/>
        <w:outlineLvl w:val="2"/>
        <w:rPr>
          <w:sz w:val="16"/>
          <w:szCs w:val="16"/>
        </w:rPr>
      </w:pPr>
    </w:p>
    <w:p w:rsidR="00667BA6" w:rsidRDefault="00667BA6" w:rsidP="00D70D39">
      <w:pPr>
        <w:numPr>
          <w:ilvl w:val="3"/>
          <w:numId w:val="6"/>
        </w:numPr>
        <w:tabs>
          <w:tab w:val="num" w:pos="0"/>
          <w:tab w:val="left" w:pos="1260"/>
          <w:tab w:val="left" w:pos="1620"/>
          <w:tab w:val="left" w:pos="1800"/>
          <w:tab w:val="num" w:pos="2160"/>
        </w:tabs>
        <w:autoSpaceDE w:val="0"/>
        <w:autoSpaceDN w:val="0"/>
        <w:adjustRightInd w:val="0"/>
        <w:ind w:left="0" w:firstLine="720"/>
        <w:jc w:val="both"/>
        <w:outlineLvl w:val="2"/>
      </w:pPr>
      <w:r w:rsidRPr="005B2A9B">
        <w:t xml:space="preserve">Публичное информирование о порядке предоставления муниципальной услуги осуществляется посредством размещения соответствующей </w:t>
      </w:r>
      <w:r>
        <w:t xml:space="preserve">   </w:t>
      </w:r>
      <w:r w:rsidRPr="005B2A9B">
        <w:t xml:space="preserve">информации </w:t>
      </w:r>
      <w:r>
        <w:t xml:space="preserve">    </w:t>
      </w:r>
      <w:r w:rsidRPr="005B2A9B">
        <w:t>в</w:t>
      </w:r>
      <w:r>
        <w:t xml:space="preserve">   </w:t>
      </w:r>
      <w:r w:rsidRPr="005B2A9B">
        <w:t xml:space="preserve"> средствах </w:t>
      </w:r>
      <w:r>
        <w:t xml:space="preserve">   </w:t>
      </w:r>
      <w:r w:rsidRPr="005B2A9B">
        <w:t xml:space="preserve">массовой </w:t>
      </w:r>
      <w:r>
        <w:t xml:space="preserve">  </w:t>
      </w:r>
      <w:r w:rsidRPr="005B2A9B">
        <w:t xml:space="preserve">информации, </w:t>
      </w:r>
      <w:r>
        <w:t xml:space="preserve">  </w:t>
      </w:r>
      <w:r w:rsidRPr="005B2A9B">
        <w:t>на</w:t>
      </w:r>
      <w:r>
        <w:t xml:space="preserve">  </w:t>
      </w:r>
      <w:r w:rsidRPr="005B2A9B">
        <w:t xml:space="preserve"> официальном </w:t>
      </w:r>
      <w:r>
        <w:t xml:space="preserve">  </w:t>
      </w:r>
      <w:r w:rsidRPr="005B2A9B">
        <w:t xml:space="preserve">сайте </w:t>
      </w:r>
      <w:r>
        <w:t xml:space="preserve">   </w:t>
      </w:r>
      <w:r w:rsidRPr="005B2A9B">
        <w:t>органа,</w:t>
      </w:r>
      <w:r>
        <w:t xml:space="preserve">  </w:t>
      </w:r>
      <w:r w:rsidRPr="005B2A9B">
        <w:t xml:space="preserve"> предоставляющего</w:t>
      </w:r>
      <w:r>
        <w:t xml:space="preserve">  </w:t>
      </w:r>
      <w:r w:rsidRPr="005B2A9B">
        <w:t xml:space="preserve"> муниципальную услугу</w:t>
      </w:r>
      <w:r>
        <w:t xml:space="preserve">, </w:t>
      </w:r>
      <w:r w:rsidRPr="005B2A9B">
        <w:t>а также на информационных стендах в местах предоставления услуги.</w:t>
      </w:r>
    </w:p>
    <w:p w:rsidR="00667BA6" w:rsidRPr="000E163F" w:rsidRDefault="00667BA6" w:rsidP="00D70D39">
      <w:pPr>
        <w:tabs>
          <w:tab w:val="left" w:pos="540"/>
        </w:tabs>
        <w:jc w:val="both"/>
      </w:pPr>
      <w:r w:rsidRPr="000E163F">
        <w:tab/>
        <w:t xml:space="preserve">Консультации и справки в объеме, предусмотренном административным регламентом, предоставляются </w:t>
      </w:r>
      <w:r>
        <w:t>должностными лицами администрации района</w:t>
      </w:r>
      <w:r w:rsidRPr="000E163F">
        <w:t xml:space="preserve"> в течение всего срока предоставления </w:t>
      </w:r>
      <w:r>
        <w:t>муниципальной</w:t>
      </w:r>
      <w:r w:rsidRPr="000E163F">
        <w:t xml:space="preserve"> услуги. </w:t>
      </w:r>
    </w:p>
    <w:p w:rsidR="00667BA6" w:rsidRDefault="00667BA6" w:rsidP="00D70D39">
      <w:pPr>
        <w:pStyle w:val="ConsPlusNormal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За получением муниципальной услуги заявитель может обратиться с заявлением и прилагаемыми к нему документами в филиал АУ «МФЦ» г.Лиски. Сведения о месте нахождения, графике работы, контактных телефонах, адресах    официального    сайта,     электронной     почты    АУ     «МФЦ» г.Лиски  приводятся  в  пункте  2.2  настоящего  административного регламента. </w:t>
      </w:r>
    </w:p>
    <w:p w:rsidR="00667BA6" w:rsidRPr="004851B3" w:rsidRDefault="00667BA6" w:rsidP="00D70D39">
      <w:pPr>
        <w:ind w:firstLine="540"/>
        <w:jc w:val="both"/>
      </w:pPr>
      <w:r>
        <w:t xml:space="preserve">2.14.3. </w:t>
      </w:r>
      <w:r w:rsidRPr="004851B3">
        <w:t>При предоставлении муниципальных услуг в электронной форме осуществля</w:t>
      </w:r>
      <w:r>
        <w:t>е</w:t>
      </w:r>
      <w:r w:rsidRPr="004851B3">
        <w:t>тся:</w:t>
      </w:r>
    </w:p>
    <w:p w:rsidR="00667BA6" w:rsidRPr="004851B3" w:rsidRDefault="00667BA6" w:rsidP="00D70D39">
      <w:pPr>
        <w:ind w:firstLine="540"/>
        <w:jc w:val="both"/>
      </w:pPr>
      <w:r>
        <w:t>-</w:t>
      </w:r>
      <w:r w:rsidRPr="004851B3">
        <w:t xml:space="preserve"> предоставление в установленном порядке информации заявителям и обеспечение доступа заявителей к сведениям о муниципальн</w:t>
      </w:r>
      <w:r>
        <w:t>ой</w:t>
      </w:r>
      <w:r w:rsidRPr="004851B3">
        <w:t xml:space="preserve"> услуг</w:t>
      </w:r>
      <w:r>
        <w:t>е</w:t>
      </w:r>
      <w:r w:rsidRPr="004851B3">
        <w:t>;</w:t>
      </w:r>
    </w:p>
    <w:p w:rsidR="00667BA6" w:rsidRPr="00887653" w:rsidRDefault="00667BA6" w:rsidP="00D70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</w:t>
      </w:r>
      <w:r w:rsidRPr="00016B19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887653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88765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E40D7C">
        <w:rPr>
          <w:rFonts w:ascii="Times New Roman" w:hAnsi="Times New Roman" w:cs="Times New Roman"/>
          <w:sz w:val="28"/>
          <w:szCs w:val="28"/>
        </w:rPr>
        <w:t>),</w:t>
      </w:r>
      <w:r w:rsidRPr="00D62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портала государственных и муниципальных услуг Воронежской области </w:t>
      </w:r>
      <w:r w:rsidRPr="00887653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88765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www.govvrn.ru</w:t>
        </w:r>
      </w:hyperlink>
      <w:r w:rsidRPr="00887653">
        <w:rPr>
          <w:rFonts w:ascii="Times New Roman" w:hAnsi="Times New Roman" w:cs="Times New Roman"/>
          <w:sz w:val="28"/>
          <w:szCs w:val="28"/>
        </w:rPr>
        <w:t>);</w:t>
      </w:r>
    </w:p>
    <w:p w:rsidR="00667BA6" w:rsidRDefault="00667BA6" w:rsidP="00D70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AED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 в электронной форме посредством электронной почты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BA6" w:rsidRPr="00EE2F7C" w:rsidRDefault="00667BA6" w:rsidP="00D70D39">
      <w:pPr>
        <w:widowControl w:val="0"/>
        <w:tabs>
          <w:tab w:val="left" w:pos="1134"/>
          <w:tab w:val="left" w:pos="1620"/>
        </w:tabs>
        <w:autoSpaceDE w:val="0"/>
        <w:autoSpaceDN w:val="0"/>
        <w:adjustRightInd w:val="0"/>
        <w:ind w:firstLine="720"/>
        <w:jc w:val="both"/>
      </w:pPr>
      <w:r>
        <w:t>На портале государственных и муниципальных услуг Воронежской области</w:t>
      </w:r>
      <w:r w:rsidRPr="00016B19">
        <w:t xml:space="preserve"> </w:t>
      </w:r>
      <w:r>
        <w:t xml:space="preserve">и на </w:t>
      </w:r>
      <w:r w:rsidRPr="00D17ADC">
        <w:t xml:space="preserve">официальном сайте администрации района в сети Интернет </w:t>
      </w:r>
      <w:r w:rsidRPr="00EE2F7C">
        <w:t>заявитель может получить образцы необходимых заявлений для предоставления муниципальной услуги.</w:t>
      </w:r>
    </w:p>
    <w:p w:rsidR="00667BA6" w:rsidRDefault="00667BA6" w:rsidP="00484AB1">
      <w:pPr>
        <w:ind w:firstLine="708"/>
        <w:jc w:val="both"/>
      </w:pPr>
    </w:p>
    <w:p w:rsidR="00667BA6" w:rsidRDefault="00667BA6" w:rsidP="00484AB1">
      <w:pPr>
        <w:pStyle w:val="BodyText"/>
        <w:jc w:val="center"/>
        <w:rPr>
          <w:b/>
          <w:bCs/>
        </w:rPr>
      </w:pPr>
      <w:r w:rsidRPr="006F6FED">
        <w:rPr>
          <w:b/>
          <w:bCs/>
        </w:rPr>
        <w:t>3. Состав, последовательность и сроки выполнения</w:t>
      </w:r>
    </w:p>
    <w:p w:rsidR="00667BA6" w:rsidRDefault="00667BA6" w:rsidP="00484AB1">
      <w:pPr>
        <w:pStyle w:val="BodyText"/>
        <w:jc w:val="center"/>
        <w:rPr>
          <w:b/>
          <w:bCs/>
        </w:rPr>
      </w:pPr>
      <w:r w:rsidRPr="006F6FED">
        <w:rPr>
          <w:b/>
          <w:bCs/>
        </w:rPr>
        <w:t xml:space="preserve"> административных процедур, требования к порядку их выполнения, </w:t>
      </w:r>
    </w:p>
    <w:p w:rsidR="00667BA6" w:rsidRDefault="00667BA6" w:rsidP="00484AB1">
      <w:pPr>
        <w:pStyle w:val="BodyText"/>
        <w:jc w:val="center"/>
        <w:rPr>
          <w:b/>
          <w:bCs/>
        </w:rPr>
      </w:pPr>
      <w:r w:rsidRPr="006F6FED">
        <w:rPr>
          <w:b/>
          <w:bCs/>
        </w:rPr>
        <w:t xml:space="preserve">в том числе особенности выполнения административных процедур </w:t>
      </w:r>
    </w:p>
    <w:p w:rsidR="00667BA6" w:rsidRPr="006F6FED" w:rsidRDefault="00667BA6" w:rsidP="00484AB1">
      <w:pPr>
        <w:pStyle w:val="BodyText"/>
        <w:jc w:val="center"/>
        <w:rPr>
          <w:b/>
          <w:bCs/>
        </w:rPr>
      </w:pPr>
      <w:r w:rsidRPr="006F6FED">
        <w:rPr>
          <w:b/>
          <w:bCs/>
        </w:rPr>
        <w:t>в электронной форме</w:t>
      </w:r>
    </w:p>
    <w:p w:rsidR="00667BA6" w:rsidRDefault="00667BA6" w:rsidP="00484AB1">
      <w:pPr>
        <w:pStyle w:val="BodyText"/>
        <w:ind w:firstLine="708"/>
        <w:jc w:val="center"/>
      </w:pPr>
    </w:p>
    <w:p w:rsidR="00667BA6" w:rsidRDefault="00667BA6" w:rsidP="00484AB1">
      <w:pPr>
        <w:pStyle w:val="BodyText"/>
        <w:ind w:firstLine="708"/>
      </w:pPr>
      <w:r>
        <w:t xml:space="preserve">3.1. </w:t>
      </w:r>
      <w:r w:rsidRPr="00C40DA9">
        <w:t>Блок-схема последовательности проведения административных процедур при предоставлении муниципальной услуги приводится в приложении №</w:t>
      </w:r>
      <w:r>
        <w:t xml:space="preserve"> 2</w:t>
      </w:r>
      <w:r w:rsidRPr="00C40DA9">
        <w:t xml:space="preserve"> к настоящему </w:t>
      </w:r>
      <w:r>
        <w:t>а</w:t>
      </w:r>
      <w:r w:rsidRPr="00C40DA9">
        <w:t>дминистративному регламенту</w:t>
      </w:r>
    </w:p>
    <w:p w:rsidR="00667BA6" w:rsidRPr="00C736C1" w:rsidRDefault="00667BA6" w:rsidP="00484AB1">
      <w:pPr>
        <w:pStyle w:val="BodyText"/>
        <w:ind w:firstLine="708"/>
      </w:pPr>
      <w:r>
        <w:t xml:space="preserve">3.2. </w:t>
      </w:r>
      <w:r w:rsidRPr="00C736C1">
        <w:t xml:space="preserve">Организация предоставления муниципальной услуги </w:t>
      </w:r>
      <w:r w:rsidRPr="00104779">
        <w:t>«</w:t>
      </w:r>
      <w:r w:rsidRPr="00523211">
        <w:rPr>
          <w:color w:val="000000"/>
        </w:rPr>
        <w:t>Выдача архивных документов (архивных справок, выписок и копий)»</w:t>
      </w:r>
      <w:r>
        <w:t xml:space="preserve"> </w:t>
      </w:r>
      <w:r w:rsidRPr="00C736C1">
        <w:t>включает в себя следующие административные процедуры:</w:t>
      </w:r>
    </w:p>
    <w:p w:rsidR="00667BA6" w:rsidRPr="00E8154D" w:rsidRDefault="00667BA6" w:rsidP="00E8154D">
      <w:pPr>
        <w:pStyle w:val="BodyText"/>
        <w:jc w:val="center"/>
        <w:rPr>
          <w:sz w:val="24"/>
          <w:szCs w:val="24"/>
        </w:rPr>
      </w:pPr>
      <w:r w:rsidRPr="00E8154D">
        <w:rPr>
          <w:sz w:val="24"/>
          <w:szCs w:val="24"/>
        </w:rPr>
        <w:t>9</w:t>
      </w:r>
    </w:p>
    <w:p w:rsidR="00667BA6" w:rsidRPr="00E8154D" w:rsidRDefault="00667BA6" w:rsidP="00484AB1">
      <w:pPr>
        <w:pStyle w:val="BodyText"/>
        <w:ind w:firstLine="708"/>
        <w:rPr>
          <w:sz w:val="16"/>
          <w:szCs w:val="16"/>
        </w:rPr>
      </w:pPr>
    </w:p>
    <w:p w:rsidR="00667BA6" w:rsidRDefault="00667BA6" w:rsidP="00484AB1">
      <w:pPr>
        <w:pStyle w:val="BodyText"/>
        <w:ind w:firstLine="708"/>
      </w:pPr>
      <w:r>
        <w:t>3.2.1. Прием и регистрацию, поступившего от заявителя запроса как при личном обращении, так и по почте осуществляет специалист архива администрации Лискинского муниципального района, обеспечивающий прием и регистрацию почтовой корреспонденции в день поступления.</w:t>
      </w:r>
    </w:p>
    <w:p w:rsidR="00667BA6" w:rsidRDefault="00667BA6" w:rsidP="00484AB1">
      <w:pPr>
        <w:pStyle w:val="BodyText"/>
        <w:ind w:firstLine="709"/>
      </w:pPr>
      <w:r>
        <w:t xml:space="preserve"> При поступлении Интернет</w:t>
      </w:r>
      <w:r w:rsidRPr="00C736C1">
        <w:t>-обращения (запроса) пользователя с указанием</w:t>
      </w:r>
      <w:r>
        <w:t xml:space="preserve"> </w:t>
      </w:r>
      <w:r w:rsidRPr="00C736C1">
        <w:t>адреса</w:t>
      </w:r>
      <w:r>
        <w:t xml:space="preserve"> </w:t>
      </w:r>
      <w:r w:rsidRPr="00C736C1">
        <w:t>электронной</w:t>
      </w:r>
      <w:r>
        <w:t xml:space="preserve"> </w:t>
      </w:r>
      <w:r w:rsidRPr="00C736C1">
        <w:t>почты</w:t>
      </w:r>
      <w:r>
        <w:t xml:space="preserve"> </w:t>
      </w:r>
      <w:r w:rsidRPr="00C736C1">
        <w:t>и/или почтового адреса, ему</w:t>
      </w:r>
      <w:r>
        <w:t xml:space="preserve"> </w:t>
      </w:r>
      <w:r w:rsidRPr="00C736C1">
        <w:t>направляется уведомление о приеме обращения (запроса) к рассмотрению или мотивированный отказ в рассмотрении. Принятое к рассмотрению Интернет</w:t>
      </w:r>
      <w:r>
        <w:t>-</w:t>
      </w:r>
      <w:r w:rsidRPr="00C736C1">
        <w:t>обращение (запрос) распечатывается, и в дальнейшем работа с ним ведется в установленном порядке.</w:t>
      </w:r>
    </w:p>
    <w:p w:rsidR="00667BA6" w:rsidRPr="00C736C1" w:rsidRDefault="00667BA6" w:rsidP="00484AB1">
      <w:pPr>
        <w:pStyle w:val="BodyText"/>
        <w:ind w:firstLine="709"/>
      </w:pPr>
      <w:r>
        <w:t>3.2</w:t>
      </w:r>
      <w:r w:rsidRPr="00C736C1">
        <w:t>.</w:t>
      </w:r>
      <w:r>
        <w:t>2.</w:t>
      </w:r>
      <w:r w:rsidRPr="00C736C1">
        <w:t xml:space="preserve"> Анализ поступившего запроса и определение круга поиска архивных документов, необходимых для оказания муниципальной услуги</w:t>
      </w:r>
      <w:r>
        <w:t>.</w:t>
      </w:r>
    </w:p>
    <w:p w:rsidR="00667BA6" w:rsidRPr="00C736C1" w:rsidRDefault="00667BA6" w:rsidP="00484AB1">
      <w:pPr>
        <w:pStyle w:val="BodyText"/>
        <w:ind w:firstLine="709"/>
      </w:pPr>
      <w:r w:rsidRPr="00C736C1">
        <w:t>Специалист архива администрации Лискинского муниципального района Воронежской области осуществляет анализ тематики поступившего запроса с учетом имеющегося научно-справочного аппарата и информационного материала.</w:t>
      </w:r>
    </w:p>
    <w:p w:rsidR="00667BA6" w:rsidRPr="00C736C1" w:rsidRDefault="00667BA6" w:rsidP="00484AB1">
      <w:pPr>
        <w:pStyle w:val="BodyText"/>
        <w:ind w:firstLine="709"/>
      </w:pPr>
      <w:r w:rsidRPr="00C736C1">
        <w:t>В результате анализа определяется:</w:t>
      </w:r>
    </w:p>
    <w:p w:rsidR="00667BA6" w:rsidRPr="00C736C1" w:rsidRDefault="00667BA6" w:rsidP="00484AB1">
      <w:pPr>
        <w:pStyle w:val="BodyText"/>
        <w:tabs>
          <w:tab w:val="left" w:pos="1080"/>
        </w:tabs>
        <w:ind w:firstLine="720"/>
      </w:pPr>
      <w:r>
        <w:t xml:space="preserve">- </w:t>
      </w:r>
      <w:r w:rsidRPr="00C736C1">
        <w:t>правомочность получения заявителем запрашиваемой информации;</w:t>
      </w:r>
    </w:p>
    <w:p w:rsidR="00667BA6" w:rsidRDefault="00667BA6" w:rsidP="00484AB1">
      <w:pPr>
        <w:pStyle w:val="BodyText"/>
        <w:ind w:firstLine="720"/>
      </w:pPr>
      <w:r>
        <w:t xml:space="preserve">- </w:t>
      </w:r>
      <w:r w:rsidRPr="00C736C1">
        <w:t>степень полноты информации, содержащейся в запросе необходимой для его исполнения, при необходимости обращение к заявителю о дополнительной информации по существу запрашиваемых сведений;</w:t>
      </w:r>
    </w:p>
    <w:p w:rsidR="00667BA6" w:rsidRPr="00C736C1" w:rsidRDefault="00667BA6" w:rsidP="00632022">
      <w:pPr>
        <w:pStyle w:val="BodyText"/>
        <w:ind w:firstLine="720"/>
      </w:pPr>
      <w:r>
        <w:t xml:space="preserve">- </w:t>
      </w:r>
      <w:r w:rsidRPr="00C736C1">
        <w:t>местонахождение архивных документов, необходимых для исполнения запроса. При необходимости специалисты, предоставляющие муниципальную услугу, направляют запросы</w:t>
      </w:r>
      <w:r>
        <w:t xml:space="preserve">, в том числе и в электронной форме,  </w:t>
      </w:r>
      <w:r w:rsidRPr="00C736C1">
        <w:t>в</w:t>
      </w:r>
      <w:r>
        <w:t xml:space="preserve"> </w:t>
      </w:r>
      <w:r w:rsidRPr="00C736C1">
        <w:t xml:space="preserve"> соответствующие </w:t>
      </w:r>
      <w:r>
        <w:t xml:space="preserve"> </w:t>
      </w:r>
      <w:r w:rsidRPr="00C736C1">
        <w:t>орга</w:t>
      </w:r>
      <w:r>
        <w:t xml:space="preserve">низации  </w:t>
      </w:r>
      <w:r w:rsidRPr="00C736C1">
        <w:t xml:space="preserve"> при</w:t>
      </w:r>
      <w:r>
        <w:t xml:space="preserve"> </w:t>
      </w:r>
      <w:r w:rsidRPr="00C736C1">
        <w:t xml:space="preserve"> наличии</w:t>
      </w:r>
      <w:r>
        <w:t xml:space="preserve"> </w:t>
      </w:r>
      <w:r w:rsidRPr="00C736C1">
        <w:t xml:space="preserve"> у </w:t>
      </w:r>
      <w:r>
        <w:t xml:space="preserve">  </w:t>
      </w:r>
      <w:r w:rsidRPr="00C736C1">
        <w:t xml:space="preserve">них </w:t>
      </w:r>
      <w:r>
        <w:t xml:space="preserve"> </w:t>
      </w:r>
      <w:r w:rsidRPr="00C736C1">
        <w:t>документов,</w:t>
      </w:r>
      <w:r>
        <w:t xml:space="preserve"> </w:t>
      </w:r>
      <w:r w:rsidRPr="00C736C1">
        <w:t xml:space="preserve">необходимых для исполнения запросов. </w:t>
      </w:r>
      <w:r>
        <w:t>Обмен информацией (документами) социально-правового характера, необходимой для реализации гражданами своих пенсионных прав, осуществляется с ГУ - Управление Пенсионного фонда Российской Федерации по Лискинскому району Воронежской области в электронной форме. В случае необходимости заявитель уведомляется о направлении</w:t>
      </w:r>
      <w:r w:rsidRPr="00C736C1">
        <w:t xml:space="preserve"> запросов на исполнение в соответствующие организации;</w:t>
      </w:r>
    </w:p>
    <w:p w:rsidR="00667BA6" w:rsidRPr="00C736C1" w:rsidRDefault="00667BA6" w:rsidP="00484AB1">
      <w:pPr>
        <w:pStyle w:val="BodyText"/>
        <w:ind w:firstLine="720"/>
      </w:pPr>
      <w:r>
        <w:t xml:space="preserve">- </w:t>
      </w:r>
      <w:r w:rsidRPr="00C736C1">
        <w:t>местонахождение, адрес конкретной организации, куда следует направить запрос по принадлежности на исполнение. Если запрос требует исполнения несколькими организациями, специалист, предоставляющий муниципальную услугу, направляет в соответствующие организации копии запроса с указанием о направлении ответа в адрес заявителя.</w:t>
      </w:r>
    </w:p>
    <w:p w:rsidR="00667BA6" w:rsidRPr="00C736C1" w:rsidRDefault="00667BA6" w:rsidP="00484AB1">
      <w:pPr>
        <w:pStyle w:val="BodyText"/>
        <w:ind w:firstLine="709"/>
      </w:pPr>
      <w:r w:rsidRPr="00C736C1">
        <w:t>Если запрос не может быть исполнен, заявителю направляется письмо с объяснением этих причин: отсутствие запрашиваемых сведений, необходимость предоставления дополнительных сведений для исполнения запроса и т.д. При этом заявителю могут быть даны рекомендации о местах хранения документов, необходимых для исполнения запроса, адреса соответствующих государственных, муниципальных и ведомственных архивов.</w:t>
      </w:r>
    </w:p>
    <w:p w:rsidR="00667BA6" w:rsidRPr="00E8154D" w:rsidRDefault="00667BA6" w:rsidP="00E8154D">
      <w:pPr>
        <w:pStyle w:val="BodyText"/>
        <w:jc w:val="center"/>
        <w:rPr>
          <w:sz w:val="24"/>
          <w:szCs w:val="24"/>
        </w:rPr>
      </w:pPr>
      <w:r w:rsidRPr="00E8154D">
        <w:rPr>
          <w:sz w:val="24"/>
          <w:szCs w:val="24"/>
        </w:rPr>
        <w:t>10</w:t>
      </w:r>
    </w:p>
    <w:p w:rsidR="00667BA6" w:rsidRPr="00E8154D" w:rsidRDefault="00667BA6" w:rsidP="00484AB1">
      <w:pPr>
        <w:pStyle w:val="BodyText"/>
        <w:ind w:firstLine="709"/>
        <w:rPr>
          <w:sz w:val="16"/>
          <w:szCs w:val="16"/>
        </w:rPr>
      </w:pPr>
    </w:p>
    <w:p w:rsidR="00667BA6" w:rsidRDefault="00667BA6" w:rsidP="00484AB1">
      <w:pPr>
        <w:pStyle w:val="BodyText"/>
        <w:ind w:firstLine="709"/>
      </w:pPr>
      <w:r w:rsidRPr="00C736C1">
        <w:t>Срок проведения анализа поступившего запроса не должен превышать 3 рабочих дней.</w:t>
      </w:r>
    </w:p>
    <w:p w:rsidR="00667BA6" w:rsidRDefault="00667BA6" w:rsidP="00484AB1">
      <w:pPr>
        <w:pStyle w:val="BodyText"/>
        <w:ind w:firstLine="709"/>
      </w:pPr>
      <w:r>
        <w:t>3.2.3.</w:t>
      </w:r>
      <w:r w:rsidRPr="00C736C1">
        <w:t xml:space="preserve"> </w:t>
      </w:r>
      <w:r>
        <w:t xml:space="preserve">В результате проведения анализа запроса специалист архива администрации приступает к его исполнению. </w:t>
      </w:r>
    </w:p>
    <w:p w:rsidR="00667BA6" w:rsidRPr="00C736C1" w:rsidRDefault="00667BA6" w:rsidP="00484AB1">
      <w:pPr>
        <w:pStyle w:val="BodyText"/>
        <w:ind w:firstLine="709"/>
      </w:pPr>
      <w:r w:rsidRPr="00C736C1">
        <w:t>По запросу заявителя, специалистом архива администрации Лискинского муниципального района Воронежской области готовится архивная справка, архивная выписка, архивная копия. Архивная справка, архивная выписка составляются с обозначением названия информационного документа «Архивная справка», «Архивная выписка».</w:t>
      </w:r>
    </w:p>
    <w:p w:rsidR="00667BA6" w:rsidRPr="00C736C1" w:rsidRDefault="00667BA6" w:rsidP="00484AB1">
      <w:pPr>
        <w:pStyle w:val="BodyText"/>
        <w:ind w:firstLine="709"/>
      </w:pPr>
      <w:r>
        <w:t>3.2.3.1. В</w:t>
      </w:r>
      <w:r w:rsidRPr="00C736C1">
        <w:t xml:space="preserve"> архивной справке </w:t>
      </w:r>
      <w:r>
        <w:t>т</w:t>
      </w:r>
      <w:r w:rsidRPr="00C736C1">
        <w:t>екст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667BA6" w:rsidRPr="00C736C1" w:rsidRDefault="00667BA6" w:rsidP="00484AB1">
      <w:pPr>
        <w:pStyle w:val="BodyText"/>
        <w:ind w:firstLine="709"/>
      </w:pPr>
      <w:r w:rsidRPr="00C736C1">
        <w:t>Несовпадение отдельных данных архивных документов со сведениями, изложенными в запросе, не является препятствием для включения их в 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 или наличие одного из них оговариваются в тексте справки в скобках («Так в документе», «Так в тексте оригинала»).</w:t>
      </w:r>
    </w:p>
    <w:p w:rsidR="00667BA6" w:rsidRPr="00C736C1" w:rsidRDefault="00667BA6" w:rsidP="00632022">
      <w:pPr>
        <w:pStyle w:val="BodyText"/>
        <w:ind w:firstLine="709"/>
      </w:pPr>
      <w:r w:rsidRPr="00C736C1">
        <w:t>В примечаниях к тексту архивной справки оговариваются неразборчиво</w:t>
      </w:r>
      <w:r>
        <w:t xml:space="preserve"> н</w:t>
      </w:r>
      <w:r w:rsidRPr="00C736C1">
        <w:t>аписанные,</w:t>
      </w:r>
      <w:r>
        <w:t xml:space="preserve"> </w:t>
      </w:r>
      <w:r w:rsidRPr="00C736C1">
        <w:t xml:space="preserve">исправленные автором, </w:t>
      </w:r>
      <w:r>
        <w:t xml:space="preserve"> </w:t>
      </w:r>
      <w:r w:rsidRPr="00C736C1">
        <w:t xml:space="preserve">не </w:t>
      </w:r>
      <w:r>
        <w:t xml:space="preserve"> </w:t>
      </w:r>
      <w:r w:rsidRPr="00C736C1">
        <w:t>поддающиеся</w:t>
      </w:r>
      <w:r>
        <w:t xml:space="preserve"> </w:t>
      </w:r>
      <w:r w:rsidRPr="00C736C1">
        <w:t>прочтению вследствие повреждения текста оригинала места («Так в тексте оригинала», «В тексте неразборчиво»).</w:t>
      </w:r>
    </w:p>
    <w:p w:rsidR="00667BA6" w:rsidRPr="00C736C1" w:rsidRDefault="00667BA6" w:rsidP="00484AB1">
      <w:pPr>
        <w:pStyle w:val="BodyText"/>
        <w:ind w:firstLine="709"/>
      </w:pPr>
      <w:r w:rsidRPr="00C736C1"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</w:t>
      </w:r>
    </w:p>
    <w:p w:rsidR="00667BA6" w:rsidRPr="00C736C1" w:rsidRDefault="00667BA6" w:rsidP="00484AB1">
      <w:pPr>
        <w:pStyle w:val="BodyText"/>
        <w:ind w:firstLine="709"/>
      </w:pPr>
      <w:r w:rsidRPr="00C736C1">
        <w:t>В конце архивной справки приводятся архивные шифры и номера листов единиц хранения архивных документов, использовавшиеся для составления архивной справки.</w:t>
      </w:r>
    </w:p>
    <w:p w:rsidR="00667BA6" w:rsidRPr="00C736C1" w:rsidRDefault="00667BA6" w:rsidP="00484AB1">
      <w:pPr>
        <w:pStyle w:val="BodyText"/>
        <w:ind w:firstLine="709"/>
      </w:pPr>
      <w:r w:rsidRPr="00C736C1">
        <w:t>В архивной справке, объем которой превышает один лист, листы должны быть прошиты, пронумерованы и скреплены печатью архива.</w:t>
      </w:r>
    </w:p>
    <w:p w:rsidR="00667BA6" w:rsidRPr="00C736C1" w:rsidRDefault="00667BA6" w:rsidP="00484AB1">
      <w:pPr>
        <w:pStyle w:val="BodyText"/>
        <w:ind w:firstLine="709"/>
      </w:pPr>
      <w:r w:rsidRPr="00C736C1">
        <w:t xml:space="preserve">Архивная справка, предназначенная для использования на территории Российской Федерации, подписывается </w:t>
      </w:r>
      <w:r>
        <w:t xml:space="preserve">начальником архива администрации Лискинского муниципального района </w:t>
      </w:r>
      <w:r w:rsidRPr="00C736C1">
        <w:t>и заверяется печатью.</w:t>
      </w:r>
    </w:p>
    <w:p w:rsidR="00667BA6" w:rsidRPr="00C736C1" w:rsidRDefault="00667BA6" w:rsidP="00484AB1">
      <w:pPr>
        <w:pStyle w:val="BodyText"/>
        <w:ind w:firstLine="709"/>
      </w:pPr>
      <w:r w:rsidRPr="00C736C1">
        <w:t>При необходимости к архивной справке прилагаются копии архивных документов или выписки из них, подтверждающие сведения, изложенные в архивной справке.</w:t>
      </w:r>
    </w:p>
    <w:p w:rsidR="00667BA6" w:rsidRDefault="00667BA6" w:rsidP="00484AB1">
      <w:pPr>
        <w:pStyle w:val="BodyText"/>
        <w:ind w:firstLine="709"/>
      </w:pPr>
      <w:r>
        <w:t>3.2</w:t>
      </w:r>
      <w:r w:rsidRPr="00C736C1">
        <w:t>.3</w:t>
      </w:r>
      <w:r>
        <w:t>.2</w:t>
      </w:r>
      <w:r w:rsidRPr="00C736C1">
        <w:t xml:space="preserve">. В архивной выписке название архивного документа, </w:t>
      </w:r>
      <w:r>
        <w:t xml:space="preserve"> </w:t>
      </w:r>
      <w:r w:rsidRPr="00C736C1">
        <w:t>его</w:t>
      </w:r>
      <w:r>
        <w:t xml:space="preserve"> </w:t>
      </w:r>
      <w:r w:rsidRPr="00C736C1">
        <w:t xml:space="preserve"> номер и</w:t>
      </w:r>
      <w:r>
        <w:t xml:space="preserve"> </w:t>
      </w:r>
      <w:r w:rsidRPr="00C736C1">
        <w:t>дата</w:t>
      </w:r>
      <w:r>
        <w:t xml:space="preserve"> </w:t>
      </w:r>
      <w:r w:rsidRPr="00C736C1">
        <w:t>воспроизводятся полностью. Извлечениями</w:t>
      </w:r>
      <w:r>
        <w:t xml:space="preserve"> </w:t>
      </w:r>
      <w:r w:rsidRPr="00C736C1">
        <w:t>из текстов архивных документов должны быть исчерпаны все имеющиеся данные по запросу. Начало</w:t>
      </w:r>
      <w:r>
        <w:t xml:space="preserve"> </w:t>
      </w:r>
      <w:r w:rsidRPr="00C736C1">
        <w:t xml:space="preserve"> и </w:t>
      </w:r>
      <w:r>
        <w:t xml:space="preserve"> </w:t>
      </w:r>
      <w:r w:rsidRPr="00C736C1">
        <w:t xml:space="preserve">конец </w:t>
      </w:r>
      <w:r>
        <w:t xml:space="preserve"> </w:t>
      </w:r>
      <w:r w:rsidRPr="00C736C1">
        <w:t>каждого извлечения, а также</w:t>
      </w:r>
      <w:r>
        <w:t xml:space="preserve"> </w:t>
      </w:r>
      <w:r w:rsidRPr="00C736C1">
        <w:t xml:space="preserve"> пропуски </w:t>
      </w:r>
      <w:r>
        <w:t xml:space="preserve"> </w:t>
      </w:r>
      <w:r w:rsidRPr="00C736C1">
        <w:t xml:space="preserve">в </w:t>
      </w:r>
      <w:r>
        <w:t xml:space="preserve"> </w:t>
      </w:r>
      <w:r w:rsidRPr="00C736C1">
        <w:t>тексте архивного</w:t>
      </w:r>
    </w:p>
    <w:p w:rsidR="00667BA6" w:rsidRPr="00E8154D" w:rsidRDefault="00667BA6" w:rsidP="00E8154D">
      <w:pPr>
        <w:pStyle w:val="BodyText"/>
        <w:jc w:val="center"/>
        <w:rPr>
          <w:sz w:val="24"/>
          <w:szCs w:val="24"/>
        </w:rPr>
      </w:pPr>
      <w:r w:rsidRPr="00E8154D">
        <w:rPr>
          <w:sz w:val="24"/>
          <w:szCs w:val="24"/>
        </w:rPr>
        <w:t>11</w:t>
      </w:r>
    </w:p>
    <w:p w:rsidR="00667BA6" w:rsidRPr="00E8154D" w:rsidRDefault="00667BA6" w:rsidP="00E8154D">
      <w:pPr>
        <w:pStyle w:val="BodyText"/>
        <w:rPr>
          <w:sz w:val="16"/>
          <w:szCs w:val="16"/>
        </w:rPr>
      </w:pPr>
    </w:p>
    <w:p w:rsidR="00667BA6" w:rsidRPr="00C736C1" w:rsidRDefault="00667BA6" w:rsidP="00E8154D">
      <w:pPr>
        <w:pStyle w:val="BodyText"/>
      </w:pPr>
      <w:r w:rsidRPr="00C736C1">
        <w:t>документа отдельных слов обозначаются многоточием.</w:t>
      </w:r>
    </w:p>
    <w:p w:rsidR="00667BA6" w:rsidRPr="00C736C1" w:rsidRDefault="00667BA6" w:rsidP="00484AB1">
      <w:pPr>
        <w:pStyle w:val="BodyText"/>
        <w:ind w:firstLine="709"/>
      </w:pPr>
      <w:r w:rsidRPr="00C736C1">
        <w:t>В примечаниях к тексту архивной выписки делаются соответствующие оговорки о частях</w:t>
      </w:r>
      <w:r>
        <w:t xml:space="preserve"> </w:t>
      </w:r>
      <w:r w:rsidRPr="00C736C1">
        <w:t>текста</w:t>
      </w:r>
      <w:r>
        <w:t xml:space="preserve"> </w:t>
      </w:r>
      <w:r w:rsidRPr="00C736C1">
        <w:t>оригинала,</w:t>
      </w:r>
      <w:r>
        <w:t xml:space="preserve"> </w:t>
      </w:r>
      <w:r w:rsidRPr="00C736C1">
        <w:t>неразборчиво написанных,</w:t>
      </w:r>
      <w:r>
        <w:t xml:space="preserve"> </w:t>
      </w:r>
      <w:r w:rsidRPr="00C736C1">
        <w:t>исправленных автором, не поддающихся прочтению вследствие повреждения текста и т.д. Отдельные слова и выражения оригинала, вызывающие сомнения в их точности, оговариваются словами «Так в тексте оригинала», «Так в документе».</w:t>
      </w:r>
    </w:p>
    <w:p w:rsidR="00667BA6" w:rsidRPr="00C736C1" w:rsidRDefault="00667BA6" w:rsidP="00484AB1">
      <w:pPr>
        <w:pStyle w:val="BodyText"/>
        <w:ind w:firstLine="709"/>
      </w:pPr>
      <w:r w:rsidRPr="00C736C1">
        <w:t>После текста архивной выписки указываются архивный шифр и номера листов единицы хранения архивного документа.</w:t>
      </w:r>
    </w:p>
    <w:p w:rsidR="00667BA6" w:rsidRDefault="00667BA6" w:rsidP="00484AB1">
      <w:pPr>
        <w:pStyle w:val="BodyText"/>
        <w:ind w:firstLine="709"/>
      </w:pPr>
      <w:r w:rsidRPr="00C736C1">
        <w:t xml:space="preserve">Аутентичность выданных по запросам архивных выписок удостоверяется подписью </w:t>
      </w:r>
      <w:r>
        <w:t>начальника архива</w:t>
      </w:r>
      <w:r w:rsidRPr="00C736C1">
        <w:t xml:space="preserve"> и печатью.</w:t>
      </w:r>
    </w:p>
    <w:p w:rsidR="00667BA6" w:rsidRDefault="00667BA6" w:rsidP="00484AB1">
      <w:pPr>
        <w:pStyle w:val="BodyText"/>
        <w:tabs>
          <w:tab w:val="left" w:pos="8460"/>
        </w:tabs>
        <w:ind w:firstLine="709"/>
      </w:pPr>
      <w:r>
        <w:t>3.2.4. Предоставление результата муниципальной услуги</w:t>
      </w:r>
      <w:r w:rsidRPr="00523211">
        <w:rPr>
          <w:color w:val="000000"/>
        </w:rPr>
        <w:t xml:space="preserve"> </w:t>
      </w:r>
      <w:r>
        <w:rPr>
          <w:color w:val="000000"/>
        </w:rPr>
        <w:t>- в</w:t>
      </w:r>
      <w:r w:rsidRPr="00523211">
        <w:rPr>
          <w:color w:val="000000"/>
        </w:rPr>
        <w:t>ыдача архивных документов (архивных справок, выписок и копий)</w:t>
      </w:r>
      <w:r>
        <w:rPr>
          <w:color w:val="000000"/>
        </w:rPr>
        <w:t xml:space="preserve"> заявителю. </w:t>
      </w:r>
    </w:p>
    <w:p w:rsidR="00667BA6" w:rsidRPr="00C736C1" w:rsidRDefault="00667BA6" w:rsidP="00484AB1">
      <w:pPr>
        <w:pStyle w:val="BodyText"/>
        <w:ind w:firstLine="709"/>
      </w:pPr>
      <w:r>
        <w:t>Архивные справки, копии, архивные выписки могут быть представлены заявителю следующим образом: л</w:t>
      </w:r>
      <w:r w:rsidRPr="00C736C1">
        <w:t>ичное вручение заявителю или отправка по почте архивной справки, архивной копии, архивной выписки.</w:t>
      </w:r>
    </w:p>
    <w:p w:rsidR="00667BA6" w:rsidRPr="00C736C1" w:rsidRDefault="00667BA6" w:rsidP="00484AB1">
      <w:pPr>
        <w:pStyle w:val="BodyText"/>
        <w:ind w:firstLine="709"/>
      </w:pPr>
      <w:r w:rsidRPr="00C736C1">
        <w:t>Архивная справка, архивная выписка, архивная копия и ответы на запросы высылаются по почте простыми письмами.</w:t>
      </w:r>
    </w:p>
    <w:p w:rsidR="00667BA6" w:rsidRPr="00C736C1" w:rsidRDefault="00667BA6" w:rsidP="00632022">
      <w:pPr>
        <w:pStyle w:val="BodyText"/>
        <w:ind w:firstLine="709"/>
      </w:pPr>
      <w:r w:rsidRPr="00C736C1">
        <w:t xml:space="preserve">Архивная справка, архивная выписка и архивная копия, предназначенные для направления в государства – участники </w:t>
      </w:r>
      <w:r>
        <w:t xml:space="preserve"> </w:t>
      </w:r>
      <w:r w:rsidRPr="00C736C1">
        <w:t xml:space="preserve">СНГ, </w:t>
      </w:r>
      <w:r>
        <w:t xml:space="preserve"> </w:t>
      </w:r>
      <w:r w:rsidRPr="00C736C1">
        <w:t>включая</w:t>
      </w:r>
      <w:r>
        <w:t xml:space="preserve"> </w:t>
      </w:r>
      <w:r w:rsidRPr="00C736C1">
        <w:t>ответы об отсутствии запрашиваемых сведений, высылаются непосредственно в адреса заявителей.</w:t>
      </w:r>
    </w:p>
    <w:p w:rsidR="00667BA6" w:rsidRPr="00C736C1" w:rsidRDefault="00667BA6" w:rsidP="00484AB1">
      <w:pPr>
        <w:pStyle w:val="BodyText"/>
        <w:ind w:firstLine="709"/>
      </w:pPr>
      <w:r w:rsidRPr="00C736C1">
        <w:t xml:space="preserve">Архивная справка, архивная выписка и архивная копия в случае личного обращения заявителя или его доверенного лица в архив выдаются ему под расписку при предъявлении паспорта или иного удостоверяющего документа; доверенному лицу </w:t>
      </w:r>
      <w:r>
        <w:t>-</w:t>
      </w:r>
      <w:r w:rsidRPr="00C736C1">
        <w:t xml:space="preserve"> при предъявлении доверенности, оформленной в установленном порядке.</w:t>
      </w:r>
    </w:p>
    <w:p w:rsidR="00667BA6" w:rsidRPr="00C736C1" w:rsidRDefault="00667BA6" w:rsidP="00484AB1">
      <w:pPr>
        <w:pStyle w:val="BodyText"/>
        <w:ind w:firstLine="709"/>
      </w:pPr>
      <w:r>
        <w:t>При предоставлении результата муниципальной услуги, получатель  спр</w:t>
      </w:r>
      <w:r w:rsidRPr="00C736C1">
        <w:t>авки</w:t>
      </w:r>
      <w:r>
        <w:t>, архивной копии</w:t>
      </w:r>
      <w:r w:rsidRPr="00C736C1">
        <w:t xml:space="preserve"> и архивной выписки расписывается на их копиях или на обороте сопроводительного письма к ним, указывая дату их получения.</w:t>
      </w:r>
    </w:p>
    <w:p w:rsidR="00667BA6" w:rsidRPr="00C736C1" w:rsidRDefault="00667BA6" w:rsidP="00484AB1">
      <w:pPr>
        <w:pStyle w:val="BodyText"/>
        <w:ind w:firstLine="709"/>
      </w:pPr>
      <w:r w:rsidRPr="00C736C1">
        <w:t>Срок отправки по почте ответа на запрос заявителя (личное вручение) – 1 день.</w:t>
      </w:r>
    </w:p>
    <w:p w:rsidR="00667BA6" w:rsidRDefault="00667BA6" w:rsidP="00484AB1">
      <w:pPr>
        <w:pStyle w:val="BodyText"/>
        <w:ind w:firstLine="709"/>
      </w:pPr>
      <w:r w:rsidRPr="00C736C1">
        <w:t>Рассмотрение запроса считается законченным, если по нему приняты необходимые меры и автор запроса проинформирован о результатах рассмотрения.</w:t>
      </w:r>
    </w:p>
    <w:p w:rsidR="00667BA6" w:rsidRPr="00D277D3" w:rsidRDefault="00667BA6" w:rsidP="00484AB1">
      <w:pPr>
        <w:pStyle w:val="BodyText"/>
        <w:ind w:firstLine="709"/>
      </w:pPr>
    </w:p>
    <w:p w:rsidR="00667BA6" w:rsidRPr="007F4F1A" w:rsidRDefault="00667BA6" w:rsidP="00484AB1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  </w:t>
      </w:r>
      <w:r w:rsidRPr="007F4F1A">
        <w:rPr>
          <w:b/>
          <w:bCs/>
        </w:rPr>
        <w:t>4. Формы контроля за исполнением  административного регламента</w:t>
      </w:r>
    </w:p>
    <w:p w:rsidR="00667BA6" w:rsidRDefault="00667BA6" w:rsidP="00484AB1">
      <w:pPr>
        <w:pStyle w:val="BodyText"/>
        <w:ind w:firstLine="709"/>
      </w:pPr>
    </w:p>
    <w:p w:rsidR="00667BA6" w:rsidRDefault="00667BA6" w:rsidP="00484AB1">
      <w:pPr>
        <w:pStyle w:val="BodyText"/>
        <w:ind w:firstLine="708"/>
      </w:pPr>
      <w:r w:rsidRPr="00C736C1">
        <w:t>4.1. Текущий контроль за соблюдением последовательности действий, определенных</w:t>
      </w:r>
      <w:r>
        <w:t xml:space="preserve">   </w:t>
      </w:r>
      <w:r w:rsidRPr="00C736C1">
        <w:t xml:space="preserve"> </w:t>
      </w:r>
      <w:r>
        <w:t xml:space="preserve"> </w:t>
      </w:r>
      <w:r w:rsidRPr="00C736C1">
        <w:t xml:space="preserve">административными </w:t>
      </w:r>
      <w:r>
        <w:t xml:space="preserve">   </w:t>
      </w:r>
      <w:r w:rsidRPr="00C736C1">
        <w:t>процедурами</w:t>
      </w:r>
      <w:r>
        <w:t xml:space="preserve">    </w:t>
      </w:r>
      <w:r w:rsidRPr="00C736C1">
        <w:t xml:space="preserve"> по</w:t>
      </w:r>
      <w:r>
        <w:t xml:space="preserve">   </w:t>
      </w:r>
      <w:r w:rsidRPr="00C736C1">
        <w:t xml:space="preserve"> предоставлению </w:t>
      </w:r>
    </w:p>
    <w:p w:rsidR="00667BA6" w:rsidRDefault="00667BA6" w:rsidP="00DA68E7">
      <w:pPr>
        <w:pStyle w:val="BodyText"/>
      </w:pPr>
    </w:p>
    <w:p w:rsidR="00667BA6" w:rsidRPr="00DA68E7" w:rsidRDefault="00667BA6" w:rsidP="00DA68E7">
      <w:pPr>
        <w:pStyle w:val="BodyText"/>
        <w:jc w:val="center"/>
        <w:rPr>
          <w:sz w:val="24"/>
          <w:szCs w:val="24"/>
        </w:rPr>
      </w:pPr>
      <w:r w:rsidRPr="00DA68E7">
        <w:rPr>
          <w:sz w:val="24"/>
          <w:szCs w:val="24"/>
        </w:rPr>
        <w:t>12</w:t>
      </w:r>
    </w:p>
    <w:p w:rsidR="00667BA6" w:rsidRPr="00DA68E7" w:rsidRDefault="00667BA6" w:rsidP="00DA68E7">
      <w:pPr>
        <w:pStyle w:val="BodyText"/>
        <w:rPr>
          <w:sz w:val="16"/>
          <w:szCs w:val="16"/>
        </w:rPr>
      </w:pPr>
    </w:p>
    <w:p w:rsidR="00667BA6" w:rsidRPr="00C736C1" w:rsidRDefault="00667BA6" w:rsidP="00DA68E7">
      <w:pPr>
        <w:pStyle w:val="BodyText"/>
      </w:pPr>
      <w:r w:rsidRPr="00C736C1">
        <w:t>муниципальной услуги осуществляется начальником архива администрации Лискинского муниципального района Воронежской области.</w:t>
      </w:r>
    </w:p>
    <w:p w:rsidR="00667BA6" w:rsidRPr="00C736C1" w:rsidRDefault="00667BA6" w:rsidP="00484AB1">
      <w:pPr>
        <w:pStyle w:val="BodyText"/>
        <w:ind w:firstLine="708"/>
      </w:pPr>
      <w:r w:rsidRPr="00C736C1"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</w:t>
      </w:r>
      <w:r>
        <w:t xml:space="preserve"> </w:t>
      </w:r>
      <w:r w:rsidRPr="00C736C1">
        <w:t xml:space="preserve"> и</w:t>
      </w:r>
      <w:r>
        <w:t xml:space="preserve"> </w:t>
      </w:r>
      <w:r w:rsidRPr="00C736C1">
        <w:t xml:space="preserve"> исполнения </w:t>
      </w:r>
      <w:r>
        <w:t xml:space="preserve"> </w:t>
      </w:r>
      <w:r w:rsidRPr="00C736C1">
        <w:t>специалистами</w:t>
      </w:r>
      <w:r>
        <w:t xml:space="preserve"> </w:t>
      </w:r>
      <w:r w:rsidRPr="00C736C1">
        <w:t>положений административного регламента, нормативных правовых актов Российской Федерации и Воронежской области.</w:t>
      </w:r>
    </w:p>
    <w:p w:rsidR="00667BA6" w:rsidRPr="00C736C1" w:rsidRDefault="00667BA6" w:rsidP="00484AB1">
      <w:pPr>
        <w:pStyle w:val="BodyText"/>
        <w:ind w:firstLine="708"/>
      </w:pPr>
      <w:r w:rsidRPr="00C736C1">
        <w:t>Периодичность осуществления текущего контроля устанавливается руководством администрации Лискинского муниципального района Воронежской области.</w:t>
      </w:r>
    </w:p>
    <w:p w:rsidR="00667BA6" w:rsidRPr="00C736C1" w:rsidRDefault="00667BA6" w:rsidP="00484AB1">
      <w:pPr>
        <w:pStyle w:val="BodyText"/>
        <w:ind w:firstLine="708"/>
      </w:pPr>
      <w:r w:rsidRPr="00C736C1"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обращение заявителей, содержащих жалобы на действие (бездействие) должностных лиц, предоставляющих муниципальную услугу.</w:t>
      </w:r>
    </w:p>
    <w:p w:rsidR="00667BA6" w:rsidRPr="00C736C1" w:rsidRDefault="00667BA6" w:rsidP="00484AB1">
      <w:pPr>
        <w:pStyle w:val="BodyText"/>
        <w:ind w:firstLine="708"/>
      </w:pPr>
      <w:r w:rsidRPr="00C736C1">
        <w:t xml:space="preserve">Проверки могут быть плановыми и внеплановыми. Проверка может проводиться по конкретному обращению заявителя. </w:t>
      </w:r>
    </w:p>
    <w:p w:rsidR="00667BA6" w:rsidRDefault="00667BA6" w:rsidP="00484AB1">
      <w:pPr>
        <w:pStyle w:val="BodyText"/>
        <w:ind w:firstLine="708"/>
      </w:pPr>
      <w:r w:rsidRPr="00C736C1">
        <w:t>Для проверки полноты и качества предоставления муниципальной услуги может быть сформирована рабочая группа. Результаты деятельности рабочей группы оформляются в виде справки, в которой отмечаются выявленные недостатки и предложения по их устранению.</w:t>
      </w:r>
    </w:p>
    <w:p w:rsidR="00667BA6" w:rsidRPr="00C736C1" w:rsidRDefault="00667BA6" w:rsidP="00484AB1">
      <w:pPr>
        <w:pStyle w:val="BodyText"/>
        <w:ind w:firstLine="708"/>
      </w:pPr>
      <w:r w:rsidRPr="00C736C1">
        <w:t>4.3. По результатам проведенных проверок, в случае выявления нарушений прав заявителей,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667BA6" w:rsidRDefault="00667BA6" w:rsidP="00484AB1">
      <w:pPr>
        <w:pStyle w:val="BodyText"/>
        <w:ind w:firstLine="708"/>
      </w:pPr>
      <w:r w:rsidRPr="00C736C1">
        <w:t>4.4. Контроль за предоставлением муниципальной услуги может также осуществляться органами прокуратуры, иными надзорными органами в пределах их компетенции и в соответствии с нормативными документами, регулирующими их деятельность.</w:t>
      </w:r>
    </w:p>
    <w:p w:rsidR="00667BA6" w:rsidRDefault="00667BA6" w:rsidP="00484AB1">
      <w:pPr>
        <w:pStyle w:val="BodyText"/>
        <w:ind w:firstLine="708"/>
      </w:pPr>
    </w:p>
    <w:p w:rsidR="00667BA6" w:rsidRDefault="00667BA6" w:rsidP="00484AB1">
      <w:pPr>
        <w:pStyle w:val="BodyText"/>
        <w:jc w:val="center"/>
        <w:rPr>
          <w:b/>
          <w:bCs/>
        </w:rPr>
      </w:pPr>
      <w:r w:rsidRPr="00DB6A54">
        <w:rPr>
          <w:b/>
          <w:bCs/>
        </w:rPr>
        <w:t>5.</w:t>
      </w:r>
      <w:r>
        <w:t xml:space="preserve"> </w:t>
      </w:r>
      <w:r w:rsidRPr="007F4F1A">
        <w:rPr>
          <w:b/>
          <w:bCs/>
        </w:rPr>
        <w:t xml:space="preserve">Досудебный (внесудебный) порядок обжалования решений </w:t>
      </w:r>
    </w:p>
    <w:p w:rsidR="00667BA6" w:rsidRDefault="00667BA6" w:rsidP="00484AB1">
      <w:pPr>
        <w:pStyle w:val="BodyText"/>
        <w:jc w:val="center"/>
        <w:rPr>
          <w:b/>
          <w:bCs/>
        </w:rPr>
      </w:pPr>
      <w:r w:rsidRPr="007F4F1A">
        <w:rPr>
          <w:b/>
          <w:bCs/>
        </w:rPr>
        <w:t>и действий (бездействий) органа, предоставляющего муниципальную услугу, а так же должностных лиц, муниципальных служащих</w:t>
      </w:r>
    </w:p>
    <w:p w:rsidR="00667BA6" w:rsidRPr="007F4F1A" w:rsidRDefault="00667BA6" w:rsidP="00484AB1">
      <w:pPr>
        <w:pStyle w:val="BodyText"/>
        <w:jc w:val="center"/>
        <w:rPr>
          <w:b/>
          <w:bCs/>
        </w:rPr>
      </w:pPr>
    </w:p>
    <w:p w:rsidR="00667BA6" w:rsidRPr="00C736C1" w:rsidRDefault="00667BA6" w:rsidP="00484AB1">
      <w:pPr>
        <w:autoSpaceDE w:val="0"/>
        <w:autoSpaceDN w:val="0"/>
        <w:adjustRightInd w:val="0"/>
        <w:ind w:firstLine="540"/>
        <w:jc w:val="both"/>
      </w:pPr>
      <w:r w:rsidRPr="00C736C1">
        <w:t xml:space="preserve">5.1. Заинтересованные лица могут обратиться с жалобой на действия (бездействие) и решения, осуществляемые (принятые) в ходе </w:t>
      </w:r>
      <w:r>
        <w:t xml:space="preserve">предоставления муниципальной услуги, </w:t>
      </w:r>
      <w:r w:rsidRPr="00C736C1">
        <w:t xml:space="preserve">к </w:t>
      </w:r>
      <w:r>
        <w:t>вышестоящему</w:t>
      </w:r>
      <w:r w:rsidRPr="00C736C1">
        <w:t xml:space="preserve"> должностному лицу.</w:t>
      </w:r>
    </w:p>
    <w:p w:rsidR="00667BA6" w:rsidRDefault="00667BA6" w:rsidP="00484AB1">
      <w:pPr>
        <w:autoSpaceDE w:val="0"/>
        <w:autoSpaceDN w:val="0"/>
        <w:adjustRightInd w:val="0"/>
        <w:ind w:firstLine="720"/>
        <w:jc w:val="both"/>
      </w:pPr>
      <w:r w:rsidRPr="00C736C1">
        <w:t xml:space="preserve">Жалобы, направляемые в адрес главы </w:t>
      </w:r>
      <w:r>
        <w:t xml:space="preserve">Лискинского </w:t>
      </w:r>
      <w:r w:rsidRPr="00C736C1">
        <w:t>муниципального района, составляются в произвольной форме.</w:t>
      </w:r>
    </w:p>
    <w:p w:rsidR="00667BA6" w:rsidRPr="00F93502" w:rsidRDefault="00667BA6" w:rsidP="00632022">
      <w:pPr>
        <w:tabs>
          <w:tab w:val="left" w:pos="567"/>
        </w:tabs>
        <w:ind w:firstLine="720"/>
        <w:jc w:val="both"/>
      </w:pPr>
      <w:r w:rsidRPr="007C2A62"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r>
        <w:t>Лискинского</w:t>
      </w:r>
      <w:r w:rsidRPr="007C2A62">
        <w:t xml:space="preserve"> муниципального</w:t>
      </w:r>
      <w:r>
        <w:t xml:space="preserve">  </w:t>
      </w:r>
      <w:r w:rsidRPr="007C2A62">
        <w:t xml:space="preserve"> района.</w:t>
      </w:r>
      <w:r>
        <w:t xml:space="preserve">  О</w:t>
      </w:r>
      <w:r w:rsidRPr="00F93502">
        <w:t>снований</w:t>
      </w:r>
      <w:r>
        <w:t xml:space="preserve">  </w:t>
      </w:r>
      <w:r w:rsidRPr="00F93502">
        <w:t xml:space="preserve"> для</w:t>
      </w:r>
      <w:r>
        <w:t xml:space="preserve"> </w:t>
      </w:r>
      <w:r w:rsidRPr="00F93502">
        <w:t xml:space="preserve"> </w:t>
      </w:r>
      <w:r>
        <w:t xml:space="preserve"> </w:t>
      </w:r>
      <w:r w:rsidRPr="00F93502">
        <w:t>отказа</w:t>
      </w:r>
      <w:r>
        <w:t xml:space="preserve"> </w:t>
      </w:r>
      <w:r w:rsidRPr="00F93502">
        <w:t xml:space="preserve"> в</w:t>
      </w:r>
      <w:r>
        <w:t xml:space="preserve"> </w:t>
      </w:r>
      <w:r w:rsidRPr="00F93502">
        <w:t xml:space="preserve"> рассмотрении </w:t>
      </w:r>
      <w:r>
        <w:t xml:space="preserve">  </w:t>
      </w:r>
      <w:r w:rsidRPr="00F93502">
        <w:t>либо</w:t>
      </w:r>
      <w:r>
        <w:t xml:space="preserve"> </w:t>
      </w:r>
      <w:r w:rsidRPr="00F93502">
        <w:t>приостановления рассмотрения жалобы не имеется.</w:t>
      </w:r>
    </w:p>
    <w:p w:rsidR="00667BA6" w:rsidRPr="00DA68E7" w:rsidRDefault="00667BA6" w:rsidP="00DA68E7">
      <w:pPr>
        <w:jc w:val="center"/>
        <w:rPr>
          <w:sz w:val="24"/>
          <w:szCs w:val="24"/>
        </w:rPr>
      </w:pPr>
      <w:r w:rsidRPr="00DA68E7">
        <w:rPr>
          <w:sz w:val="24"/>
          <w:szCs w:val="24"/>
        </w:rPr>
        <w:t>13</w:t>
      </w:r>
    </w:p>
    <w:p w:rsidR="00667BA6" w:rsidRPr="00DA68E7" w:rsidRDefault="00667BA6" w:rsidP="00632022">
      <w:pPr>
        <w:ind w:firstLine="720"/>
        <w:jc w:val="both"/>
        <w:rPr>
          <w:sz w:val="16"/>
          <w:szCs w:val="16"/>
        </w:rPr>
      </w:pPr>
    </w:p>
    <w:p w:rsidR="00667BA6" w:rsidRPr="007C2A62" w:rsidRDefault="00667BA6" w:rsidP="00632022">
      <w:pPr>
        <w:ind w:firstLine="720"/>
        <w:jc w:val="both"/>
      </w:pPr>
      <w:r w:rsidRPr="007C2A62">
        <w:t>5.</w:t>
      </w:r>
      <w:r>
        <w:t>2</w:t>
      </w:r>
      <w:r w:rsidRPr="007C2A62">
        <w:t>. Заявитель может обратиться с жалобой, в том числе в следующих случаях:</w:t>
      </w:r>
    </w:p>
    <w:p w:rsidR="00667BA6" w:rsidRPr="007C2A62" w:rsidRDefault="00667BA6" w:rsidP="00632022">
      <w:pPr>
        <w:tabs>
          <w:tab w:val="left" w:pos="720"/>
        </w:tabs>
        <w:ind w:firstLine="720"/>
        <w:jc w:val="both"/>
      </w:pPr>
      <w:r w:rsidRPr="007C2A62">
        <w:t>- нарушение срока регистрации запроса заявителя о предоставлении муниципальной услуги;</w:t>
      </w:r>
    </w:p>
    <w:p w:rsidR="00667BA6" w:rsidRDefault="00667BA6" w:rsidP="00632022">
      <w:pPr>
        <w:tabs>
          <w:tab w:val="left" w:pos="720"/>
        </w:tabs>
        <w:ind w:firstLine="720"/>
        <w:jc w:val="both"/>
      </w:pPr>
      <w:r w:rsidRPr="007C2A62">
        <w:t>-    нарушение срока предоставления муниципальной услуги;</w:t>
      </w:r>
    </w:p>
    <w:p w:rsidR="00667BA6" w:rsidRPr="007C2A62" w:rsidRDefault="00667BA6" w:rsidP="00632022">
      <w:pPr>
        <w:tabs>
          <w:tab w:val="left" w:pos="720"/>
        </w:tabs>
        <w:ind w:firstLine="720"/>
        <w:jc w:val="both"/>
      </w:pPr>
      <w:r w:rsidRPr="007C2A62"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667BA6" w:rsidRPr="007C2A62" w:rsidRDefault="00667BA6" w:rsidP="00632022">
      <w:pPr>
        <w:tabs>
          <w:tab w:val="left" w:pos="720"/>
        </w:tabs>
        <w:ind w:firstLine="720"/>
        <w:jc w:val="both"/>
      </w:pPr>
      <w:r w:rsidRPr="007C2A62">
        <w:t>- отказ в приеме документов, предоставление которых предусмотрено нормативными правовыми актами Российской</w:t>
      </w:r>
      <w:r>
        <w:t xml:space="preserve"> </w:t>
      </w:r>
      <w:r w:rsidRPr="007C2A62">
        <w:t xml:space="preserve"> Федерации, </w:t>
      </w:r>
      <w:r>
        <w:t xml:space="preserve"> </w:t>
      </w:r>
      <w:r w:rsidRPr="007C2A62">
        <w:t>нормативными правовыми актами Воронежской</w:t>
      </w:r>
      <w:r>
        <w:t xml:space="preserve"> </w:t>
      </w:r>
      <w:r w:rsidRPr="007C2A62">
        <w:t>области, муниципальными правовыми актами для предоставления муниципальной услуги, у заявителя;</w:t>
      </w:r>
    </w:p>
    <w:p w:rsidR="00667BA6" w:rsidRPr="007C2A62" w:rsidRDefault="00667BA6" w:rsidP="00632022">
      <w:pPr>
        <w:tabs>
          <w:tab w:val="left" w:pos="720"/>
        </w:tabs>
        <w:ind w:firstLine="720"/>
        <w:jc w:val="both"/>
      </w:pPr>
      <w:r w:rsidRPr="007C2A62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667BA6" w:rsidRPr="007C2A62" w:rsidRDefault="00667BA6" w:rsidP="00632022">
      <w:pPr>
        <w:tabs>
          <w:tab w:val="left" w:pos="720"/>
        </w:tabs>
        <w:ind w:firstLine="720"/>
        <w:jc w:val="both"/>
      </w:pPr>
      <w:r w:rsidRPr="007C2A62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667BA6" w:rsidRDefault="00667BA6" w:rsidP="00632022">
      <w:pPr>
        <w:ind w:firstLine="720"/>
        <w:jc w:val="both"/>
      </w:pPr>
      <w:r w:rsidRPr="007C2A62"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</w:t>
      </w:r>
      <w:r>
        <w:t>,</w:t>
      </w:r>
      <w:r w:rsidRPr="007C2A62">
        <w:t xml:space="preserve"> либо нарушение установленного срока таких исправлений.</w:t>
      </w:r>
    </w:p>
    <w:p w:rsidR="00667BA6" w:rsidRPr="007C2A62" w:rsidRDefault="00667BA6" w:rsidP="00632022">
      <w:pPr>
        <w:ind w:firstLine="720"/>
        <w:jc w:val="both"/>
      </w:pPr>
      <w:r w:rsidRPr="007C2A62">
        <w:t>5.</w:t>
      </w:r>
      <w:r>
        <w:t>3</w:t>
      </w:r>
      <w:r w:rsidRPr="007C2A62">
        <w:t>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667BA6" w:rsidRPr="007C2A62" w:rsidRDefault="00667BA6" w:rsidP="00632022">
      <w:pPr>
        <w:ind w:firstLine="720"/>
        <w:jc w:val="both"/>
      </w:pPr>
      <w:r w:rsidRPr="007C2A62">
        <w:t>5.</w:t>
      </w:r>
      <w:r>
        <w:t>4</w:t>
      </w:r>
      <w:r w:rsidRPr="007C2A62">
        <w:t xml:space="preserve">. Жалоба может быть направлена по почте, </w:t>
      </w:r>
      <w:r>
        <w:t xml:space="preserve">через МФЦ, </w:t>
      </w:r>
      <w:r w:rsidRPr="007C2A62">
        <w:t xml:space="preserve">с использованием информационно-телекоммуникационной сети «Интернет», официального сайта администрации </w:t>
      </w:r>
      <w:r>
        <w:t>Лискинского  муниципального района, е</w:t>
      </w:r>
      <w:r w:rsidRPr="007C2A62">
        <w:t>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67BA6" w:rsidRPr="007C2A62" w:rsidRDefault="00667BA6" w:rsidP="00632022">
      <w:pPr>
        <w:ind w:firstLine="540"/>
        <w:jc w:val="both"/>
      </w:pPr>
      <w:r w:rsidRPr="007C2A62">
        <w:t xml:space="preserve">Жалоба должна содержать:  </w:t>
      </w:r>
    </w:p>
    <w:p w:rsidR="00667BA6" w:rsidRPr="007C2A62" w:rsidRDefault="00667BA6" w:rsidP="00632022">
      <w:pPr>
        <w:ind w:firstLine="540"/>
        <w:jc w:val="both"/>
      </w:pPr>
      <w:r>
        <w:t>-</w:t>
      </w:r>
      <w:r w:rsidRPr="007C2A62"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67BA6" w:rsidRPr="00DA68E7" w:rsidRDefault="00667BA6" w:rsidP="00DA68E7">
      <w:pPr>
        <w:jc w:val="center"/>
        <w:rPr>
          <w:sz w:val="24"/>
          <w:szCs w:val="24"/>
        </w:rPr>
      </w:pPr>
      <w:r w:rsidRPr="00DA68E7">
        <w:rPr>
          <w:sz w:val="24"/>
          <w:szCs w:val="24"/>
        </w:rPr>
        <w:t>14</w:t>
      </w:r>
    </w:p>
    <w:p w:rsidR="00667BA6" w:rsidRPr="00DA68E7" w:rsidRDefault="00667BA6" w:rsidP="00DA68E7">
      <w:pPr>
        <w:jc w:val="both"/>
        <w:rPr>
          <w:sz w:val="16"/>
          <w:szCs w:val="16"/>
        </w:rPr>
      </w:pPr>
    </w:p>
    <w:p w:rsidR="00667BA6" w:rsidRDefault="00667BA6" w:rsidP="00632022">
      <w:pPr>
        <w:ind w:firstLine="540"/>
        <w:jc w:val="both"/>
      </w:pPr>
      <w:r>
        <w:t>-</w:t>
      </w:r>
      <w:r w:rsidRPr="007C2A62"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</w:t>
      </w:r>
      <w:r>
        <w:t xml:space="preserve"> </w:t>
      </w:r>
      <w:r w:rsidRPr="007C2A62">
        <w:t xml:space="preserve"> телефона, </w:t>
      </w:r>
      <w:r>
        <w:t xml:space="preserve"> </w:t>
      </w:r>
      <w:r w:rsidRPr="007C2A62">
        <w:t>адрес</w:t>
      </w:r>
      <w:r>
        <w:t xml:space="preserve"> </w:t>
      </w:r>
      <w:r w:rsidRPr="007C2A62">
        <w:t xml:space="preserve"> (адреса)</w:t>
      </w:r>
      <w:r>
        <w:t xml:space="preserve"> </w:t>
      </w:r>
      <w:r w:rsidRPr="007C2A62">
        <w:t xml:space="preserve"> электронной</w:t>
      </w:r>
      <w:r>
        <w:t xml:space="preserve"> </w:t>
      </w:r>
      <w:r w:rsidRPr="007C2A62">
        <w:t xml:space="preserve"> почты</w:t>
      </w:r>
      <w:r>
        <w:t xml:space="preserve"> </w:t>
      </w:r>
      <w:r w:rsidRPr="007C2A62">
        <w:t xml:space="preserve"> (при </w:t>
      </w:r>
      <w:r>
        <w:t xml:space="preserve"> </w:t>
      </w:r>
      <w:r w:rsidRPr="007C2A62">
        <w:t>наличии)</w:t>
      </w:r>
      <w:r>
        <w:t xml:space="preserve"> </w:t>
      </w:r>
      <w:r w:rsidRPr="007C2A62">
        <w:t>и</w:t>
      </w:r>
      <w:r>
        <w:t xml:space="preserve"> </w:t>
      </w:r>
      <w:r w:rsidRPr="007C2A62">
        <w:t>почтовый адрес, по которым должен быть направлен ответ заявителю;</w:t>
      </w:r>
    </w:p>
    <w:p w:rsidR="00667BA6" w:rsidRPr="007C2A62" w:rsidRDefault="00667BA6" w:rsidP="00632022">
      <w:pPr>
        <w:ind w:firstLine="540"/>
        <w:jc w:val="both"/>
      </w:pPr>
      <w:r>
        <w:t>-</w:t>
      </w:r>
      <w:r w:rsidRPr="007C2A62"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67BA6" w:rsidRPr="007C2A62" w:rsidRDefault="00667BA6" w:rsidP="00632022">
      <w:pPr>
        <w:ind w:firstLine="540"/>
        <w:jc w:val="both"/>
      </w:pPr>
      <w:r>
        <w:t>-</w:t>
      </w:r>
      <w:r w:rsidRPr="007C2A62">
        <w:t xml:space="preserve"> доводы, на основании которых заявитель не согласен с решением и действием</w:t>
      </w:r>
      <w:r>
        <w:t xml:space="preserve"> </w:t>
      </w:r>
      <w:r w:rsidRPr="007C2A62">
        <w:t>(бездействием)</w:t>
      </w:r>
      <w:r>
        <w:t xml:space="preserve"> </w:t>
      </w:r>
      <w:r w:rsidRPr="007C2A62">
        <w:t>органа, предоставляющего</w:t>
      </w:r>
      <w:r>
        <w:t xml:space="preserve"> </w:t>
      </w:r>
      <w:r w:rsidRPr="007C2A62">
        <w:t>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67BA6" w:rsidRPr="007C2A62" w:rsidRDefault="00667BA6" w:rsidP="00632022">
      <w:pPr>
        <w:ind w:firstLine="540"/>
        <w:jc w:val="both"/>
      </w:pPr>
      <w:r>
        <w:t>5.5</w:t>
      </w:r>
      <w:r w:rsidRPr="007C2A62">
        <w:t xml:space="preserve">. 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</w:t>
      </w:r>
      <w:r>
        <w:t>-</w:t>
      </w:r>
      <w:r w:rsidRPr="007C2A62">
        <w:t xml:space="preserve"> в течение 5 рабочих дней со дня ее регистрации.</w:t>
      </w:r>
    </w:p>
    <w:p w:rsidR="00667BA6" w:rsidRPr="007C2A62" w:rsidRDefault="00667BA6" w:rsidP="00632022">
      <w:pPr>
        <w:tabs>
          <w:tab w:val="left" w:pos="1440"/>
        </w:tabs>
        <w:ind w:firstLine="540"/>
        <w:jc w:val="both"/>
      </w:pPr>
      <w:r>
        <w:t>5.6</w:t>
      </w:r>
      <w:r w:rsidRPr="007C2A62">
        <w:t xml:space="preserve">.  По результатам рассмотрения жалобы орган, предоставляющий муниципальную услугу, принимает одно из следующих решений: </w:t>
      </w:r>
    </w:p>
    <w:p w:rsidR="00667BA6" w:rsidRPr="007C2A62" w:rsidRDefault="00667BA6" w:rsidP="00632022">
      <w:pPr>
        <w:ind w:firstLine="540"/>
        <w:jc w:val="both"/>
      </w:pPr>
      <w:r>
        <w:t xml:space="preserve">  -</w:t>
      </w:r>
      <w:r w:rsidRPr="007C2A62">
        <w:t xml:space="preserve">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67BA6" w:rsidRPr="007C2A62" w:rsidRDefault="00667BA6" w:rsidP="00632022">
      <w:pPr>
        <w:ind w:firstLine="540"/>
        <w:jc w:val="both"/>
      </w:pPr>
      <w:r>
        <w:t>-</w:t>
      </w:r>
      <w:r w:rsidRPr="007C2A62">
        <w:t xml:space="preserve"> отказывает в удовлетворении жалобы.</w:t>
      </w:r>
    </w:p>
    <w:p w:rsidR="00667BA6" w:rsidRPr="007C2A62" w:rsidRDefault="00667BA6" w:rsidP="00632022">
      <w:pPr>
        <w:ind w:firstLine="540"/>
        <w:jc w:val="both"/>
      </w:pPr>
      <w:r>
        <w:t>Н</w:t>
      </w:r>
      <w:r w:rsidRPr="007C2A62">
        <w:t>е позднее дня, следующего за днем принятия решения, указанного п.5.</w:t>
      </w:r>
      <w:r>
        <w:t>6</w:t>
      </w:r>
      <w:r w:rsidRPr="007C2A62">
        <w:t>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7BA6" w:rsidRDefault="00667BA6" w:rsidP="00632022">
      <w:pPr>
        <w:ind w:firstLine="540"/>
        <w:jc w:val="both"/>
      </w:pPr>
      <w:r w:rsidRPr="007C2A62">
        <w:t>5.</w:t>
      </w:r>
      <w:r>
        <w:t>7</w:t>
      </w:r>
      <w:r w:rsidRPr="007C2A62">
        <w:t>. В случае установления в ходе или по результатам рассмотрения жалобы</w:t>
      </w:r>
      <w:r>
        <w:t xml:space="preserve"> </w:t>
      </w:r>
      <w:r w:rsidRPr="007C2A62">
        <w:t xml:space="preserve"> </w:t>
      </w:r>
      <w:r>
        <w:t xml:space="preserve">  </w:t>
      </w:r>
      <w:r w:rsidRPr="007C2A62">
        <w:t>признаков</w:t>
      </w:r>
      <w:r>
        <w:t xml:space="preserve">   </w:t>
      </w:r>
      <w:r w:rsidRPr="007C2A62">
        <w:t xml:space="preserve"> состава</w:t>
      </w:r>
      <w:r>
        <w:t xml:space="preserve">    </w:t>
      </w:r>
      <w:r w:rsidRPr="007C2A62">
        <w:t xml:space="preserve"> административного</w:t>
      </w:r>
      <w:r>
        <w:t xml:space="preserve">   </w:t>
      </w:r>
      <w:r w:rsidRPr="007C2A62">
        <w:t xml:space="preserve"> правонарушения </w:t>
      </w:r>
      <w:r>
        <w:t xml:space="preserve">   </w:t>
      </w:r>
      <w:r w:rsidRPr="007C2A62">
        <w:t>или преступления должностное лицо, наделенное полномочиями по рассмотрению жалоб</w:t>
      </w:r>
      <w:r>
        <w:t>,</w:t>
      </w:r>
      <w:r w:rsidRPr="007C2A62">
        <w:t xml:space="preserve"> незамедлительно направляет имеющиеся материалы в органы прокуратуры.</w:t>
      </w:r>
    </w:p>
    <w:p w:rsidR="00667BA6" w:rsidRPr="00891620" w:rsidRDefault="00667BA6" w:rsidP="00632022">
      <w:pPr>
        <w:autoSpaceDE w:val="0"/>
        <w:autoSpaceDN w:val="0"/>
        <w:adjustRightInd w:val="0"/>
        <w:ind w:firstLine="540"/>
        <w:jc w:val="both"/>
      </w:pPr>
      <w:r>
        <w:t xml:space="preserve">5.8. </w:t>
      </w:r>
      <w:r w:rsidRPr="00891620">
        <w:t>Заявители имеют право:</w:t>
      </w:r>
    </w:p>
    <w:p w:rsidR="00667BA6" w:rsidRDefault="00667BA6" w:rsidP="00632022">
      <w:pPr>
        <w:autoSpaceDE w:val="0"/>
        <w:autoSpaceDN w:val="0"/>
        <w:adjustRightInd w:val="0"/>
        <w:ind w:firstLine="540"/>
        <w:jc w:val="both"/>
      </w:pPr>
    </w:p>
    <w:p w:rsidR="00667BA6" w:rsidRPr="00DA68E7" w:rsidRDefault="00667BA6" w:rsidP="00DA68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A68E7">
        <w:rPr>
          <w:sz w:val="24"/>
          <w:szCs w:val="24"/>
        </w:rPr>
        <w:t>15</w:t>
      </w:r>
    </w:p>
    <w:p w:rsidR="00667BA6" w:rsidRPr="00DA68E7" w:rsidRDefault="00667BA6" w:rsidP="0063202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67BA6" w:rsidRPr="00891620" w:rsidRDefault="00667BA6" w:rsidP="00632022">
      <w:pPr>
        <w:autoSpaceDE w:val="0"/>
        <w:autoSpaceDN w:val="0"/>
        <w:adjustRightInd w:val="0"/>
        <w:ind w:firstLine="540"/>
        <w:jc w:val="both"/>
      </w:pPr>
      <w:r w:rsidRPr="00891620">
        <w:t xml:space="preserve">- на </w:t>
      </w:r>
      <w:r>
        <w:t xml:space="preserve">   </w:t>
      </w:r>
      <w:r w:rsidRPr="00891620">
        <w:t xml:space="preserve">обжалование </w:t>
      </w:r>
      <w:r>
        <w:t xml:space="preserve"> </w:t>
      </w:r>
      <w:r w:rsidRPr="00891620">
        <w:t>решений,</w:t>
      </w:r>
      <w:r>
        <w:t xml:space="preserve">  </w:t>
      </w:r>
      <w:r w:rsidRPr="00891620">
        <w:t>принятых</w:t>
      </w:r>
      <w:r>
        <w:t xml:space="preserve"> </w:t>
      </w:r>
      <w:r w:rsidRPr="00891620">
        <w:t xml:space="preserve"> в</w:t>
      </w:r>
      <w:r>
        <w:t xml:space="preserve">   </w:t>
      </w:r>
      <w:r w:rsidRPr="00891620">
        <w:t xml:space="preserve">ходе </w:t>
      </w:r>
      <w:r>
        <w:t xml:space="preserve">  </w:t>
      </w:r>
      <w:r w:rsidRPr="00891620">
        <w:t>предоставления</w:t>
      </w:r>
      <w:r>
        <w:t xml:space="preserve"> </w:t>
      </w:r>
      <w:r w:rsidRPr="00891620">
        <w:t xml:space="preserve">муниципальной услуги, действий (бездействия) должностных лиц </w:t>
      </w:r>
      <w:r>
        <w:t xml:space="preserve">администрации Лискинского муниципального района </w:t>
      </w:r>
      <w:r w:rsidRPr="00891620">
        <w:t>в судебном порядке;</w:t>
      </w:r>
    </w:p>
    <w:p w:rsidR="00667BA6" w:rsidRPr="00891620" w:rsidRDefault="00667BA6" w:rsidP="00632022">
      <w:pPr>
        <w:autoSpaceDE w:val="0"/>
        <w:autoSpaceDN w:val="0"/>
        <w:adjustRightInd w:val="0"/>
        <w:ind w:firstLine="540"/>
        <w:jc w:val="both"/>
      </w:pPr>
      <w:r w:rsidRPr="00891620"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обжалования.</w:t>
      </w:r>
    </w:p>
    <w:p w:rsidR="00667BA6" w:rsidRDefault="00667BA6" w:rsidP="00632022">
      <w:pPr>
        <w:shd w:val="clear" w:color="auto" w:fill="FFFFFF"/>
        <w:ind w:left="-284" w:firstLine="710"/>
        <w:jc w:val="both"/>
        <w:rPr>
          <w:rFonts w:ascii="Calibri" w:hAnsi="Calibri" w:cs="Calibri"/>
          <w:b/>
          <w:bCs/>
        </w:rPr>
      </w:pPr>
    </w:p>
    <w:p w:rsidR="00667BA6" w:rsidRDefault="00667BA6" w:rsidP="00632022">
      <w:pPr>
        <w:shd w:val="clear" w:color="auto" w:fill="FFFFFF"/>
        <w:ind w:left="-284" w:firstLine="710"/>
        <w:jc w:val="both"/>
        <w:rPr>
          <w:rFonts w:ascii="Calibri" w:hAnsi="Calibri" w:cs="Calibri"/>
          <w:b/>
          <w:bCs/>
        </w:rPr>
      </w:pPr>
    </w:p>
    <w:p w:rsidR="00667BA6" w:rsidRDefault="00667BA6" w:rsidP="00632022">
      <w:pPr>
        <w:shd w:val="clear" w:color="auto" w:fill="FFFFFF"/>
        <w:ind w:left="-284" w:firstLine="710"/>
        <w:jc w:val="both"/>
        <w:rPr>
          <w:rFonts w:ascii="Calibri" w:hAnsi="Calibri" w:cs="Calibri"/>
          <w:b/>
          <w:bCs/>
        </w:rPr>
      </w:pPr>
    </w:p>
    <w:p w:rsidR="00667BA6" w:rsidRDefault="00667BA6" w:rsidP="00632022">
      <w:pPr>
        <w:pStyle w:val="BodyText"/>
        <w:tabs>
          <w:tab w:val="left" w:pos="720"/>
        </w:tabs>
      </w:pPr>
    </w:p>
    <w:p w:rsidR="00667BA6" w:rsidRDefault="00667BA6" w:rsidP="00632022">
      <w:pPr>
        <w:pStyle w:val="BodyText"/>
        <w:tabs>
          <w:tab w:val="left" w:pos="720"/>
        </w:tabs>
      </w:pPr>
    </w:p>
    <w:p w:rsidR="00667BA6" w:rsidRDefault="00667BA6" w:rsidP="00632022">
      <w:pPr>
        <w:pStyle w:val="BodyText"/>
        <w:tabs>
          <w:tab w:val="left" w:pos="720"/>
        </w:tabs>
      </w:pPr>
    </w:p>
    <w:p w:rsidR="00667BA6" w:rsidRDefault="00667BA6" w:rsidP="00484AB1">
      <w:pPr>
        <w:autoSpaceDE w:val="0"/>
        <w:autoSpaceDN w:val="0"/>
        <w:adjustRightInd w:val="0"/>
        <w:ind w:firstLine="720"/>
        <w:jc w:val="both"/>
      </w:pPr>
    </w:p>
    <w:p w:rsidR="00667BA6" w:rsidRDefault="00667BA6" w:rsidP="00484AB1">
      <w:pPr>
        <w:autoSpaceDE w:val="0"/>
        <w:autoSpaceDN w:val="0"/>
        <w:adjustRightInd w:val="0"/>
        <w:ind w:firstLine="720"/>
        <w:jc w:val="both"/>
      </w:pPr>
    </w:p>
    <w:p w:rsidR="00667BA6" w:rsidRDefault="00667BA6" w:rsidP="00484AB1">
      <w:pPr>
        <w:autoSpaceDE w:val="0"/>
        <w:autoSpaceDN w:val="0"/>
        <w:adjustRightInd w:val="0"/>
        <w:ind w:firstLine="720"/>
        <w:jc w:val="both"/>
      </w:pPr>
    </w:p>
    <w:p w:rsidR="00667BA6" w:rsidRDefault="00667BA6" w:rsidP="00484AB1">
      <w:pPr>
        <w:autoSpaceDE w:val="0"/>
        <w:autoSpaceDN w:val="0"/>
        <w:adjustRightInd w:val="0"/>
        <w:ind w:firstLine="720"/>
        <w:jc w:val="both"/>
      </w:pPr>
    </w:p>
    <w:p w:rsidR="00667BA6" w:rsidRDefault="00667BA6" w:rsidP="00484AB1">
      <w:pPr>
        <w:autoSpaceDE w:val="0"/>
        <w:autoSpaceDN w:val="0"/>
        <w:adjustRightInd w:val="0"/>
        <w:ind w:firstLine="720"/>
        <w:jc w:val="both"/>
      </w:pPr>
    </w:p>
    <w:p w:rsidR="00667BA6" w:rsidRDefault="00667BA6" w:rsidP="00484AB1">
      <w:pPr>
        <w:autoSpaceDE w:val="0"/>
        <w:autoSpaceDN w:val="0"/>
        <w:adjustRightInd w:val="0"/>
        <w:ind w:firstLine="720"/>
        <w:jc w:val="both"/>
      </w:pPr>
    </w:p>
    <w:p w:rsidR="00667BA6" w:rsidRDefault="00667BA6" w:rsidP="00484AB1">
      <w:pPr>
        <w:autoSpaceDE w:val="0"/>
        <w:autoSpaceDN w:val="0"/>
        <w:adjustRightInd w:val="0"/>
        <w:ind w:firstLine="720"/>
        <w:jc w:val="both"/>
      </w:pPr>
    </w:p>
    <w:p w:rsidR="00667BA6" w:rsidRDefault="00667BA6" w:rsidP="00484AB1">
      <w:pPr>
        <w:autoSpaceDE w:val="0"/>
        <w:autoSpaceDN w:val="0"/>
        <w:adjustRightInd w:val="0"/>
        <w:ind w:firstLine="720"/>
        <w:jc w:val="both"/>
      </w:pPr>
    </w:p>
    <w:p w:rsidR="00667BA6" w:rsidRPr="00C736C1" w:rsidRDefault="00667BA6" w:rsidP="00484AB1">
      <w:pPr>
        <w:autoSpaceDE w:val="0"/>
        <w:autoSpaceDN w:val="0"/>
        <w:adjustRightInd w:val="0"/>
        <w:ind w:firstLine="720"/>
        <w:jc w:val="both"/>
      </w:pPr>
    </w:p>
    <w:p w:rsidR="00667BA6" w:rsidRDefault="00667BA6" w:rsidP="00632022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C736C1">
        <w:t xml:space="preserve"> </w:t>
      </w:r>
    </w:p>
    <w:p w:rsidR="00667BA6" w:rsidRDefault="00667BA6" w:rsidP="00632022">
      <w:pPr>
        <w:autoSpaceDE w:val="0"/>
        <w:autoSpaceDN w:val="0"/>
        <w:adjustRightInd w:val="0"/>
        <w:ind w:firstLine="540"/>
        <w:jc w:val="both"/>
      </w:pPr>
    </w:p>
    <w:p w:rsidR="00667BA6" w:rsidRDefault="00667BA6" w:rsidP="00632022">
      <w:pPr>
        <w:autoSpaceDE w:val="0"/>
        <w:autoSpaceDN w:val="0"/>
        <w:adjustRightInd w:val="0"/>
        <w:ind w:firstLine="540"/>
        <w:jc w:val="both"/>
      </w:pPr>
    </w:p>
    <w:p w:rsidR="00667BA6" w:rsidRDefault="00667BA6" w:rsidP="00632022">
      <w:pPr>
        <w:autoSpaceDE w:val="0"/>
        <w:autoSpaceDN w:val="0"/>
        <w:adjustRightInd w:val="0"/>
        <w:ind w:firstLine="540"/>
        <w:jc w:val="both"/>
      </w:pPr>
    </w:p>
    <w:p w:rsidR="00667BA6" w:rsidRDefault="00667BA6" w:rsidP="00632022">
      <w:pPr>
        <w:autoSpaceDE w:val="0"/>
        <w:autoSpaceDN w:val="0"/>
        <w:adjustRightInd w:val="0"/>
        <w:ind w:firstLine="540"/>
        <w:jc w:val="both"/>
      </w:pPr>
    </w:p>
    <w:p w:rsidR="00667BA6" w:rsidRDefault="00667BA6" w:rsidP="00632022">
      <w:pPr>
        <w:autoSpaceDE w:val="0"/>
        <w:autoSpaceDN w:val="0"/>
        <w:adjustRightInd w:val="0"/>
        <w:ind w:firstLine="540"/>
        <w:jc w:val="both"/>
      </w:pPr>
    </w:p>
    <w:p w:rsidR="00667BA6" w:rsidRDefault="00667BA6" w:rsidP="00484AB1">
      <w:pPr>
        <w:pStyle w:val="BodyText"/>
        <w:ind w:firstLine="708"/>
      </w:pPr>
    </w:p>
    <w:p w:rsidR="00667BA6" w:rsidRDefault="00667BA6" w:rsidP="00484AB1">
      <w:pPr>
        <w:pStyle w:val="BodyText"/>
        <w:ind w:firstLine="708"/>
        <w:jc w:val="center"/>
      </w:pPr>
    </w:p>
    <w:p w:rsidR="00667BA6" w:rsidRDefault="00667BA6" w:rsidP="00484AB1">
      <w:pPr>
        <w:pStyle w:val="BodyText"/>
        <w:ind w:firstLine="708"/>
      </w:pPr>
    </w:p>
    <w:p w:rsidR="00667BA6" w:rsidRDefault="00667BA6" w:rsidP="00484AB1">
      <w:pPr>
        <w:pStyle w:val="BodyText"/>
        <w:ind w:firstLine="708"/>
      </w:pPr>
    </w:p>
    <w:p w:rsidR="00667BA6" w:rsidRDefault="00667BA6" w:rsidP="00484AB1">
      <w:pPr>
        <w:pStyle w:val="BodyText"/>
        <w:ind w:firstLine="708"/>
      </w:pPr>
    </w:p>
    <w:p w:rsidR="00667BA6" w:rsidRDefault="00667BA6" w:rsidP="00484AB1">
      <w:pPr>
        <w:pStyle w:val="BodyText"/>
        <w:ind w:firstLine="708"/>
      </w:pPr>
    </w:p>
    <w:p w:rsidR="00667BA6" w:rsidRDefault="00667BA6" w:rsidP="00484AB1">
      <w:pPr>
        <w:pStyle w:val="BodyText"/>
        <w:ind w:firstLine="708"/>
      </w:pPr>
    </w:p>
    <w:p w:rsidR="00667BA6" w:rsidRDefault="00667BA6" w:rsidP="00484AB1">
      <w:pPr>
        <w:pStyle w:val="BodyText"/>
        <w:ind w:firstLine="708"/>
      </w:pPr>
    </w:p>
    <w:p w:rsidR="00667BA6" w:rsidRDefault="00667BA6" w:rsidP="00484AB1">
      <w:pPr>
        <w:pStyle w:val="BodyText"/>
        <w:ind w:firstLine="708"/>
      </w:pPr>
    </w:p>
    <w:p w:rsidR="00667BA6" w:rsidRDefault="00667BA6" w:rsidP="00484AB1">
      <w:pPr>
        <w:pStyle w:val="BodyText"/>
        <w:ind w:firstLine="708"/>
      </w:pPr>
    </w:p>
    <w:p w:rsidR="00667BA6" w:rsidRDefault="00667BA6" w:rsidP="00484AB1">
      <w:pPr>
        <w:pStyle w:val="BodyText"/>
        <w:ind w:firstLine="708"/>
      </w:pPr>
    </w:p>
    <w:p w:rsidR="00667BA6" w:rsidRDefault="00667BA6" w:rsidP="00484AB1">
      <w:pPr>
        <w:pStyle w:val="BodyText"/>
        <w:ind w:firstLine="708"/>
      </w:pPr>
    </w:p>
    <w:p w:rsidR="00667BA6" w:rsidRDefault="00667BA6" w:rsidP="00484AB1">
      <w:pPr>
        <w:pStyle w:val="BodyText"/>
        <w:ind w:firstLine="708"/>
      </w:pPr>
    </w:p>
    <w:p w:rsidR="00667BA6" w:rsidRDefault="00667BA6" w:rsidP="00484AB1">
      <w:pPr>
        <w:pStyle w:val="BodyText"/>
        <w:ind w:firstLine="708"/>
      </w:pPr>
    </w:p>
    <w:p w:rsidR="00667BA6" w:rsidRDefault="00667BA6" w:rsidP="00484AB1">
      <w:pPr>
        <w:pStyle w:val="BodyText"/>
        <w:ind w:firstLine="708"/>
      </w:pPr>
    </w:p>
    <w:p w:rsidR="00667BA6" w:rsidRDefault="00667BA6" w:rsidP="00484AB1">
      <w:pPr>
        <w:pStyle w:val="BodyText"/>
        <w:ind w:firstLine="708"/>
      </w:pPr>
    </w:p>
    <w:p w:rsidR="00667BA6" w:rsidRPr="00DA68E7" w:rsidRDefault="00667BA6" w:rsidP="00DA68E7">
      <w:pPr>
        <w:pStyle w:val="BodyText"/>
        <w:jc w:val="center"/>
        <w:rPr>
          <w:sz w:val="24"/>
          <w:szCs w:val="24"/>
        </w:rPr>
      </w:pPr>
      <w:r w:rsidRPr="00DA68E7">
        <w:rPr>
          <w:sz w:val="24"/>
          <w:szCs w:val="24"/>
        </w:rPr>
        <w:t>16</w:t>
      </w:r>
    </w:p>
    <w:p w:rsidR="00667BA6" w:rsidRDefault="00667BA6" w:rsidP="00484AB1">
      <w:pPr>
        <w:pStyle w:val="BodyText"/>
        <w:ind w:firstLine="708"/>
      </w:pPr>
    </w:p>
    <w:p w:rsidR="00667BA6" w:rsidRDefault="00667BA6" w:rsidP="00484AB1">
      <w:pPr>
        <w:pStyle w:val="BodyText"/>
        <w:ind w:firstLine="708"/>
      </w:pPr>
      <w:r w:rsidRPr="00C736C1">
        <w:tab/>
      </w:r>
      <w:r>
        <w:t xml:space="preserve">                                                      </w:t>
      </w:r>
      <w:r w:rsidRPr="0097662A">
        <w:t xml:space="preserve">Приложение </w:t>
      </w:r>
      <w:r>
        <w:t xml:space="preserve">№ </w:t>
      </w:r>
      <w:r w:rsidRPr="0097662A">
        <w:t>1</w:t>
      </w:r>
    </w:p>
    <w:p w:rsidR="00667BA6" w:rsidRDefault="00667BA6" w:rsidP="00484AB1">
      <w:pPr>
        <w:autoSpaceDE w:val="0"/>
        <w:autoSpaceDN w:val="0"/>
        <w:adjustRightInd w:val="0"/>
        <w:ind w:left="5220"/>
      </w:pPr>
      <w:r>
        <w:t xml:space="preserve">к административному регламенту </w:t>
      </w:r>
    </w:p>
    <w:p w:rsidR="00667BA6" w:rsidRDefault="00667BA6" w:rsidP="00484AB1">
      <w:pPr>
        <w:autoSpaceDE w:val="0"/>
        <w:autoSpaceDN w:val="0"/>
        <w:adjustRightInd w:val="0"/>
        <w:jc w:val="center"/>
      </w:pPr>
    </w:p>
    <w:p w:rsidR="00667BA6" w:rsidRDefault="00667BA6" w:rsidP="00484AB1">
      <w:pPr>
        <w:autoSpaceDE w:val="0"/>
        <w:autoSpaceDN w:val="0"/>
        <w:adjustRightInd w:val="0"/>
        <w:jc w:val="center"/>
      </w:pPr>
    </w:p>
    <w:p w:rsidR="00667BA6" w:rsidRDefault="00667BA6" w:rsidP="00484AB1">
      <w:pPr>
        <w:ind w:left="4680"/>
      </w:pPr>
      <w:r>
        <w:t>В архив администрации Лискинского</w:t>
      </w:r>
    </w:p>
    <w:p w:rsidR="00667BA6" w:rsidRDefault="00667BA6" w:rsidP="00484AB1">
      <w:pPr>
        <w:ind w:left="4680"/>
      </w:pPr>
      <w:r>
        <w:t xml:space="preserve"> муниципального района</w:t>
      </w:r>
    </w:p>
    <w:p w:rsidR="00667BA6" w:rsidRDefault="00667BA6" w:rsidP="00484AB1">
      <w:pPr>
        <w:jc w:val="right"/>
      </w:pPr>
      <w:r>
        <w:t xml:space="preserve"> </w:t>
      </w:r>
    </w:p>
    <w:p w:rsidR="00667BA6" w:rsidRDefault="00667BA6" w:rsidP="00484AB1">
      <w:pPr>
        <w:jc w:val="right"/>
      </w:pPr>
      <w:r>
        <w:t>ФИО______________________________</w:t>
      </w:r>
    </w:p>
    <w:p w:rsidR="00667BA6" w:rsidRDefault="00667BA6" w:rsidP="00484AB1">
      <w:pPr>
        <w:jc w:val="right"/>
      </w:pPr>
      <w:r>
        <w:t>_______________________________</w:t>
      </w:r>
    </w:p>
    <w:p w:rsidR="00667BA6" w:rsidRDefault="00667BA6" w:rsidP="00484AB1">
      <w:pPr>
        <w:jc w:val="right"/>
      </w:pPr>
      <w:r>
        <w:t>Адрес_____________________________</w:t>
      </w:r>
    </w:p>
    <w:p w:rsidR="00667BA6" w:rsidRDefault="00667BA6" w:rsidP="00484AB1">
      <w:pPr>
        <w:jc w:val="right"/>
      </w:pPr>
      <w:r>
        <w:t>_______________________________</w:t>
      </w:r>
    </w:p>
    <w:p w:rsidR="00667BA6" w:rsidRDefault="00667BA6" w:rsidP="00484AB1">
      <w:pPr>
        <w:jc w:val="right"/>
      </w:pPr>
      <w:r>
        <w:t>Телефон___________________________</w:t>
      </w:r>
    </w:p>
    <w:p w:rsidR="00667BA6" w:rsidRDefault="00667BA6" w:rsidP="00484AB1">
      <w:pPr>
        <w:jc w:val="right"/>
      </w:pPr>
    </w:p>
    <w:p w:rsidR="00667BA6" w:rsidRPr="00DB6A54" w:rsidRDefault="00667BA6" w:rsidP="00484AB1">
      <w:pPr>
        <w:jc w:val="right"/>
        <w:rPr>
          <w:sz w:val="22"/>
          <w:szCs w:val="22"/>
        </w:rPr>
      </w:pPr>
    </w:p>
    <w:p w:rsidR="00667BA6" w:rsidRPr="00DB6A54" w:rsidRDefault="00667BA6" w:rsidP="00484AB1">
      <w:pPr>
        <w:jc w:val="right"/>
        <w:rPr>
          <w:sz w:val="16"/>
          <w:szCs w:val="16"/>
        </w:rPr>
      </w:pPr>
    </w:p>
    <w:p w:rsidR="00667BA6" w:rsidRPr="00C01812" w:rsidRDefault="00667BA6" w:rsidP="00484AB1">
      <w:pPr>
        <w:jc w:val="right"/>
        <w:rPr>
          <w:b/>
          <w:bCs/>
          <w:i/>
          <w:iCs/>
          <w:sz w:val="18"/>
          <w:szCs w:val="18"/>
        </w:rPr>
      </w:pPr>
    </w:p>
    <w:p w:rsidR="00667BA6" w:rsidRPr="00C01812" w:rsidRDefault="00667BA6" w:rsidP="00484AB1">
      <w:pPr>
        <w:jc w:val="center"/>
        <w:rPr>
          <w:b/>
          <w:bCs/>
          <w:i/>
          <w:iCs/>
          <w:sz w:val="32"/>
          <w:szCs w:val="32"/>
        </w:rPr>
      </w:pPr>
      <w:r w:rsidRPr="00C01812">
        <w:rPr>
          <w:b/>
          <w:bCs/>
          <w:i/>
          <w:iCs/>
          <w:sz w:val="32"/>
          <w:szCs w:val="32"/>
        </w:rPr>
        <w:t>ЗАЯВЛЕНИЕ</w:t>
      </w:r>
    </w:p>
    <w:p w:rsidR="00667BA6" w:rsidRDefault="00667BA6" w:rsidP="00484AB1">
      <w:pPr>
        <w:jc w:val="center"/>
      </w:pPr>
    </w:p>
    <w:p w:rsidR="00667BA6" w:rsidRPr="00C01812" w:rsidRDefault="00667BA6" w:rsidP="00484AB1">
      <w:pPr>
        <w:jc w:val="center"/>
        <w:rPr>
          <w:sz w:val="16"/>
          <w:szCs w:val="16"/>
        </w:rPr>
      </w:pPr>
    </w:p>
    <w:p w:rsidR="00667BA6" w:rsidRDefault="00667BA6" w:rsidP="00484AB1">
      <w:pPr>
        <w:spacing w:line="360" w:lineRule="auto"/>
        <w:jc w:val="both"/>
      </w:pPr>
      <w:r>
        <w:tab/>
        <w:t>Прошу выдать архивную справку, архивную копию, архивную выписку 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BA6" w:rsidRPr="008C209D" w:rsidRDefault="00667BA6" w:rsidP="00484AB1">
      <w:pPr>
        <w:spacing w:line="360" w:lineRule="auto"/>
        <w:jc w:val="both"/>
        <w:rPr>
          <w:sz w:val="16"/>
          <w:szCs w:val="16"/>
        </w:rPr>
      </w:pPr>
    </w:p>
    <w:p w:rsidR="00667BA6" w:rsidRDefault="00667BA6" w:rsidP="00484AB1">
      <w:pPr>
        <w:spacing w:line="360" w:lineRule="auto"/>
        <w:jc w:val="both"/>
      </w:pPr>
      <w:r>
        <w:t>Дата ________________________</w:t>
      </w:r>
    </w:p>
    <w:p w:rsidR="00667BA6" w:rsidRPr="00BF2732" w:rsidRDefault="00667BA6" w:rsidP="00484AB1">
      <w:pPr>
        <w:spacing w:line="360" w:lineRule="auto"/>
        <w:jc w:val="both"/>
      </w:pPr>
      <w:r>
        <w:t>Подпись_____________________</w:t>
      </w:r>
    </w:p>
    <w:p w:rsidR="00667BA6" w:rsidRDefault="00667BA6" w:rsidP="00484A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67BA6" w:rsidRDefault="00667BA6" w:rsidP="00484A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67BA6" w:rsidRDefault="00667BA6" w:rsidP="00484AB1">
      <w:pPr>
        <w:autoSpaceDE w:val="0"/>
        <w:autoSpaceDN w:val="0"/>
        <w:adjustRightInd w:val="0"/>
        <w:ind w:left="5220"/>
      </w:pPr>
    </w:p>
    <w:p w:rsidR="00667BA6" w:rsidRDefault="00667BA6" w:rsidP="00DA68E7">
      <w:pPr>
        <w:autoSpaceDE w:val="0"/>
        <w:autoSpaceDN w:val="0"/>
        <w:adjustRightInd w:val="0"/>
        <w:jc w:val="center"/>
      </w:pPr>
      <w:r>
        <w:t>17</w:t>
      </w:r>
    </w:p>
    <w:p w:rsidR="00667BA6" w:rsidRDefault="00667BA6" w:rsidP="00484AB1">
      <w:pPr>
        <w:autoSpaceDE w:val="0"/>
        <w:autoSpaceDN w:val="0"/>
        <w:adjustRightInd w:val="0"/>
        <w:ind w:left="5220"/>
      </w:pPr>
    </w:p>
    <w:p w:rsidR="00667BA6" w:rsidRDefault="00667BA6" w:rsidP="00484AB1">
      <w:pPr>
        <w:autoSpaceDE w:val="0"/>
        <w:autoSpaceDN w:val="0"/>
        <w:adjustRightInd w:val="0"/>
        <w:ind w:left="5220"/>
      </w:pPr>
      <w:r>
        <w:t>Приложение № 2</w:t>
      </w:r>
    </w:p>
    <w:p w:rsidR="00667BA6" w:rsidRDefault="00667BA6" w:rsidP="00484AB1">
      <w:pPr>
        <w:autoSpaceDE w:val="0"/>
        <w:autoSpaceDN w:val="0"/>
        <w:adjustRightInd w:val="0"/>
        <w:ind w:left="5220"/>
      </w:pPr>
      <w:r>
        <w:t xml:space="preserve"> к административному регламенту </w:t>
      </w:r>
    </w:p>
    <w:p w:rsidR="00667BA6" w:rsidRPr="00D277D3" w:rsidRDefault="00667BA6" w:rsidP="00484AB1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667BA6" w:rsidRPr="00C01812" w:rsidRDefault="00667BA6" w:rsidP="00484AB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67BA6" w:rsidRPr="00DB6A54" w:rsidRDefault="00667BA6" w:rsidP="00484AB1">
      <w:pPr>
        <w:autoSpaceDE w:val="0"/>
        <w:autoSpaceDN w:val="0"/>
        <w:adjustRightInd w:val="0"/>
        <w:jc w:val="center"/>
        <w:rPr>
          <w:b/>
          <w:bCs/>
        </w:rPr>
      </w:pPr>
      <w:r w:rsidRPr="00DB6A54">
        <w:rPr>
          <w:b/>
          <w:bCs/>
        </w:rPr>
        <w:t xml:space="preserve">Блок-схема </w:t>
      </w:r>
    </w:p>
    <w:p w:rsidR="00667BA6" w:rsidRPr="00DB6A54" w:rsidRDefault="00667BA6" w:rsidP="00484AB1">
      <w:pPr>
        <w:autoSpaceDE w:val="0"/>
        <w:autoSpaceDN w:val="0"/>
        <w:adjustRightInd w:val="0"/>
        <w:jc w:val="center"/>
        <w:rPr>
          <w:b/>
          <w:bCs/>
        </w:rPr>
      </w:pPr>
      <w:r w:rsidRPr="00DB6A54">
        <w:rPr>
          <w:b/>
          <w:bCs/>
        </w:rPr>
        <w:t>предоставлени</w:t>
      </w:r>
      <w:r>
        <w:rPr>
          <w:b/>
          <w:bCs/>
        </w:rPr>
        <w:t>я</w:t>
      </w:r>
      <w:r w:rsidRPr="00DB6A54">
        <w:rPr>
          <w:b/>
          <w:bCs/>
        </w:rPr>
        <w:t xml:space="preserve"> муниципальной услуги</w:t>
      </w:r>
    </w:p>
    <w:p w:rsidR="00667BA6" w:rsidRPr="00C01812" w:rsidRDefault="00667BA6" w:rsidP="00484AB1">
      <w:pPr>
        <w:jc w:val="center"/>
        <w:rPr>
          <w:b/>
          <w:bCs/>
        </w:rPr>
      </w:pPr>
      <w:r w:rsidRPr="00C01812">
        <w:rPr>
          <w:b/>
          <w:bCs/>
        </w:rPr>
        <w:t>«</w:t>
      </w:r>
      <w:r w:rsidRPr="00C01812">
        <w:rPr>
          <w:b/>
          <w:bCs/>
          <w:color w:val="000000"/>
        </w:rPr>
        <w:t>Выдача архивных документов (архивных справок, выписок и копий)»</w:t>
      </w:r>
      <w:r w:rsidRPr="00C01812">
        <w:rPr>
          <w:b/>
          <w:bCs/>
          <w:noProof/>
        </w:rPr>
        <w:t xml:space="preserve"> </w: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8" o:spid="_x0000_s1030" type="#_x0000_t109" style="position:absolute;left:0;text-align:left;margin-left:148.45pt;margin-top:98.15pt;width:259pt;height:68.8pt;z-index:251641344;visibility:visible;mso-position-horizontal-relative:text;mso-position-vertical-relative:text">
            <v:textbox>
              <w:txbxContent>
                <w:p w:rsidR="00667BA6" w:rsidRPr="003E3059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3E3059">
                    <w:rPr>
                      <w:sz w:val="22"/>
                      <w:szCs w:val="22"/>
                    </w:rPr>
                    <w:t>Анализ поступившего запроса и</w:t>
                  </w:r>
                </w:p>
                <w:p w:rsidR="00667BA6" w:rsidRPr="003E3059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3E3059">
                    <w:rPr>
                      <w:sz w:val="22"/>
                      <w:szCs w:val="22"/>
                    </w:rPr>
                    <w:t>определение круга поиска архивных документов, необходимых для оказания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27" o:spid="_x0000_s1031" type="#_x0000_t32" style="position:absolute;left:0;text-align:left;margin-left:31.2pt;margin-top:399.15pt;width:0;height:.05pt;z-index:251648512;visibility:visible;mso-position-horizontal-relative:text;mso-position-vertical-relative:text">
            <v:stroke endarrow="block" endarrowwidth="narrow" endarrowlength="long"/>
          </v:shape>
        </w:pict>
      </w:r>
    </w:p>
    <w:p w:rsidR="00667BA6" w:rsidRPr="00D277D3" w:rsidRDefault="00667BA6" w:rsidP="00484AB1">
      <w:pPr>
        <w:rPr>
          <w:sz w:val="16"/>
          <w:szCs w:val="16"/>
        </w:rPr>
      </w:pPr>
    </w:p>
    <w:p w:rsidR="00667BA6" w:rsidRPr="00F56701" w:rsidRDefault="00667BA6" w:rsidP="00484AB1">
      <w:r>
        <w:rPr>
          <w:noProof/>
        </w:rPr>
        <w:pict>
          <v:shape id="Блок-схема: процесс 26" o:spid="_x0000_s1032" type="#_x0000_t109" style="position:absolute;margin-left:148.45pt;margin-top:4.55pt;width:259pt;height:45.15pt;z-index:251642368;visibility:visible">
            <v:textbox>
              <w:txbxContent>
                <w:p w:rsidR="00667BA6" w:rsidRPr="003E3059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3E3059">
                    <w:rPr>
                      <w:sz w:val="22"/>
                      <w:szCs w:val="22"/>
                    </w:rPr>
                    <w:t xml:space="preserve">Прием и регистрация, поступившего от </w:t>
                  </w:r>
                </w:p>
                <w:p w:rsidR="00667BA6" w:rsidRPr="00D971F1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D971F1">
                    <w:rPr>
                      <w:sz w:val="22"/>
                      <w:szCs w:val="22"/>
                    </w:rPr>
                    <w:t xml:space="preserve">заявителя запроса </w:t>
                  </w:r>
                </w:p>
              </w:txbxContent>
            </v:textbox>
          </v:shape>
        </w:pict>
      </w:r>
    </w:p>
    <w:p w:rsidR="00667BA6" w:rsidRPr="00F56701" w:rsidRDefault="00667BA6" w:rsidP="00484AB1"/>
    <w:p w:rsidR="00667BA6" w:rsidRPr="00F56701" w:rsidRDefault="00667BA6" w:rsidP="00484AB1"/>
    <w:p w:rsidR="00667BA6" w:rsidRPr="00F56701" w:rsidRDefault="00667BA6" w:rsidP="00484AB1">
      <w:r>
        <w:rPr>
          <w:noProof/>
        </w:rPr>
        <w:pict>
          <v:shape id="Прямая со стрелкой 25" o:spid="_x0000_s1033" type="#_x0000_t32" style="position:absolute;margin-left:276.05pt;margin-top:1.4pt;width:0;height:18.55pt;z-index:251655680;visibility:visible">
            <v:stroke endarrow="block"/>
          </v:shape>
        </w:pict>
      </w:r>
    </w:p>
    <w:p w:rsidR="00667BA6" w:rsidRPr="00F56701" w:rsidRDefault="00667BA6" w:rsidP="00484AB1"/>
    <w:p w:rsidR="00667BA6" w:rsidRPr="00F56701" w:rsidRDefault="00667BA6" w:rsidP="00484AB1"/>
    <w:p w:rsidR="00667BA6" w:rsidRPr="00F56701" w:rsidRDefault="00667BA6" w:rsidP="00484AB1"/>
    <w:p w:rsidR="00667BA6" w:rsidRPr="00F56701" w:rsidRDefault="00667BA6" w:rsidP="00484AB1"/>
    <w:p w:rsidR="00667BA6" w:rsidRPr="00F56701" w:rsidRDefault="00667BA6" w:rsidP="00484AB1">
      <w:r>
        <w:rPr>
          <w:noProof/>
        </w:rPr>
        <w:pict>
          <v:shape id="Прямая со стрелкой 24" o:spid="_x0000_s1034" type="#_x0000_t32" style="position:absolute;margin-left:276.05pt;margin-top:8.3pt;width:0;height:22pt;z-index:251656704;visibility:visible">
            <v:stroke endarrow="block"/>
          </v:shape>
        </w:pict>
      </w:r>
    </w:p>
    <w:p w:rsidR="00667BA6" w:rsidRPr="00F56701" w:rsidRDefault="00667BA6" w:rsidP="00484AB1">
      <w:r>
        <w:rPr>
          <w:noProof/>
        </w:rPr>
        <w:pict>
          <v:shape id="Блок-схема: процесс 23" o:spid="_x0000_s1035" type="#_x0000_t109" style="position:absolute;margin-left:148.45pt;margin-top:14.2pt;width:259pt;height:32.75pt;z-index:251643392;visibility:visible">
            <v:textbox>
              <w:txbxContent>
                <w:p w:rsidR="00667BA6" w:rsidRPr="00D971F1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D971F1">
                    <w:rPr>
                      <w:sz w:val="22"/>
                      <w:szCs w:val="22"/>
                    </w:rPr>
                    <w:t xml:space="preserve">Принятие решения </w:t>
                  </w:r>
                </w:p>
                <w:p w:rsidR="00667BA6" w:rsidRDefault="00667BA6" w:rsidP="00484AB1">
                  <w:pPr>
                    <w:spacing w:before="240"/>
                  </w:pPr>
                </w:p>
              </w:txbxContent>
            </v:textbox>
          </v:shape>
        </w:pict>
      </w:r>
    </w:p>
    <w:p w:rsidR="00667BA6" w:rsidRPr="00F56701" w:rsidRDefault="00667BA6" w:rsidP="00484AB1">
      <w:r>
        <w:rPr>
          <w:noProof/>
        </w:rPr>
        <w:pict>
          <v:shape id="Блок-схема: процесс 22" o:spid="_x0000_s1036" type="#_x0000_t109" style="position:absolute;margin-left:6in;margin-top:4.75pt;width:40.35pt;height:24.3pt;z-index:251647488;visibility:visible" stroked="f">
            <v:textbox>
              <w:txbxContent>
                <w:p w:rsidR="00667BA6" w:rsidRPr="00252FD8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252FD8">
                    <w:rPr>
                      <w:sz w:val="22"/>
                      <w:szCs w:val="22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процесс 29" o:spid="_x0000_s1037" type="#_x0000_t109" style="position:absolute;margin-left:1in;margin-top:4.75pt;width:37.4pt;height:24.3pt;z-index:251646464;visibility:visible" stroked="f">
            <v:textbox>
              <w:txbxContent>
                <w:p w:rsidR="00667BA6" w:rsidRDefault="00667BA6" w:rsidP="00484AB1">
                  <w:pPr>
                    <w:jc w:val="center"/>
                  </w:pPr>
                  <w:r w:rsidRPr="00252FD8">
                    <w:rPr>
                      <w:sz w:val="22"/>
                      <w:szCs w:val="22"/>
                    </w:rPr>
                    <w:t>нет</w:t>
                  </w:r>
                </w:p>
              </w:txbxContent>
            </v:textbox>
          </v:shape>
        </w:pict>
      </w:r>
    </w:p>
    <w:p w:rsidR="00667BA6" w:rsidRPr="00F56701" w:rsidRDefault="00667BA6" w:rsidP="00484AB1">
      <w:r>
        <w:rPr>
          <w:noProof/>
        </w:rPr>
        <w:pict>
          <v:shape id="Прямая со стрелкой 21" o:spid="_x0000_s1038" type="#_x0000_t32" style="position:absolute;margin-left:-8.7pt;margin-top:7.95pt;width:0;height:278.9pt;z-index:251665920;visibility:visible"/>
        </w:pict>
      </w:r>
      <w:r>
        <w:rPr>
          <w:noProof/>
        </w:rPr>
        <w:pict>
          <v:shape id="Прямая со стрелкой 20" o:spid="_x0000_s1039" type="#_x0000_t32" style="position:absolute;margin-left:418.75pt;margin-top:7.95pt;width:0;height:27.9pt;z-index:251660800;visibility:visible">
            <v:stroke endarrow="block"/>
          </v:shape>
        </w:pict>
      </w:r>
      <w:r>
        <w:rPr>
          <w:noProof/>
        </w:rPr>
        <w:pict>
          <v:shape id="Прямая со стрелкой 19" o:spid="_x0000_s1040" type="#_x0000_t32" style="position:absolute;margin-left:475.35pt;margin-top:7.95pt;width:0;height:110.9pt;z-index:251659776;visibility:visible">
            <v:stroke endarrow="block"/>
          </v:shape>
        </w:pict>
      </w:r>
      <w:r>
        <w:rPr>
          <w:noProof/>
        </w:rPr>
        <w:pict>
          <v:shape id="Прямая со стрелкой 18" o:spid="_x0000_s1041" type="#_x0000_t32" style="position:absolute;margin-left:407.45pt;margin-top:7.95pt;width:67.9pt;height:0;z-index:251658752;visibility:visible"/>
        </w:pict>
      </w:r>
      <w:r>
        <w:rPr>
          <w:noProof/>
        </w:rPr>
        <w:pict>
          <v:shape id="Прямая со стрелкой 17" o:spid="_x0000_s1042" type="#_x0000_t32" style="position:absolute;margin-left:-8.7pt;margin-top:7.95pt;width:157.15pt;height:0;flip:x;z-index:251657728;visibility:visible"/>
        </w:pict>
      </w:r>
    </w:p>
    <w:p w:rsidR="00667BA6" w:rsidRPr="00F56701" w:rsidRDefault="00667BA6" w:rsidP="00484AB1"/>
    <w:p w:rsidR="00667BA6" w:rsidRPr="00F56701" w:rsidRDefault="00667BA6" w:rsidP="00484AB1">
      <w:r>
        <w:rPr>
          <w:noProof/>
        </w:rPr>
        <w:pict>
          <v:shape id="Блок-схема: процесс 16" o:spid="_x0000_s1043" type="#_x0000_t109" style="position:absolute;margin-left:231pt;margin-top:4.85pt;width:238pt;height:61.1pt;z-index:251644416;visibility:visible">
            <v:textbox>
              <w:txbxContent>
                <w:p w:rsidR="00667BA6" w:rsidRPr="003E3059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3E3059">
                    <w:rPr>
                      <w:sz w:val="22"/>
                      <w:szCs w:val="22"/>
                    </w:rPr>
                    <w:t xml:space="preserve">Уведомление заявителя о  </w:t>
                  </w:r>
                </w:p>
                <w:p w:rsidR="00667BA6" w:rsidRPr="003E3059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3E3059">
                    <w:rPr>
                      <w:sz w:val="22"/>
                      <w:szCs w:val="22"/>
                    </w:rPr>
                    <w:t>предоставлении дополнительных сведений, необходимых для исполнения запроса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E3059">
                    <w:rPr>
                      <w:sz w:val="22"/>
                      <w:szCs w:val="22"/>
                    </w:rPr>
                    <w:t>(при необходимости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процесс 15" o:spid="_x0000_s1044" type="#_x0000_t109" style="position:absolute;margin-left:22.4pt;margin-top:3.65pt;width:194.5pt;height:78.6pt;z-index:251645440;visibility:visible">
            <v:textbox>
              <w:txbxContent>
                <w:p w:rsidR="00667BA6" w:rsidRPr="003E3059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3E3059">
                    <w:rPr>
                      <w:sz w:val="22"/>
                      <w:szCs w:val="22"/>
                    </w:rPr>
                    <w:t xml:space="preserve">Уведомление заявителя об </w:t>
                  </w:r>
                </w:p>
                <w:p w:rsidR="00667BA6" w:rsidRPr="003E3059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3E3059">
                    <w:rPr>
                      <w:sz w:val="22"/>
                      <w:szCs w:val="22"/>
                    </w:rPr>
                    <w:t>отказе в получении информации ограниченного пользования, при отсутствии у него на это права и разъяснение дальнейших действий</w:t>
                  </w:r>
                </w:p>
              </w:txbxContent>
            </v:textbox>
          </v:shape>
        </w:pict>
      </w:r>
    </w:p>
    <w:p w:rsidR="00667BA6" w:rsidRPr="00F56701" w:rsidRDefault="00667BA6" w:rsidP="00484AB1">
      <w:pPr>
        <w:tabs>
          <w:tab w:val="left" w:pos="8899"/>
        </w:tabs>
      </w:pPr>
      <w:r>
        <w:rPr>
          <w:noProof/>
        </w:rPr>
        <w:pict>
          <v:shape id="Блок-схема: процесс 14" o:spid="_x0000_s1045" type="#_x0000_t109" style="position:absolute;margin-left:236.45pt;margin-top:294.35pt;width:224.55pt;height:37.6pt;z-index:251654656;visibility:visible">
            <v:textbox>
              <w:txbxContent>
                <w:p w:rsidR="00667BA6" w:rsidRPr="003E3059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3E3059">
                    <w:rPr>
                      <w:sz w:val="22"/>
                      <w:szCs w:val="22"/>
                    </w:rPr>
                    <w:t>Предоставление муниципальной</w:t>
                  </w:r>
                </w:p>
                <w:p w:rsidR="00667BA6" w:rsidRPr="003E3059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3E3059">
                    <w:rPr>
                      <w:sz w:val="22"/>
                      <w:szCs w:val="22"/>
                    </w:rPr>
                    <w:t>услуги завершено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3" o:spid="_x0000_s1046" type="#_x0000_t32" style="position:absolute;margin-left:-8.7pt;margin-top:238.55pt;width:31.1pt;height:0;z-index:251670016;visibility:visible">
            <v:stroke endarrow="block"/>
          </v:shape>
        </w:pict>
      </w:r>
      <w:r>
        <w:rPr>
          <w:noProof/>
        </w:rPr>
        <w:pict>
          <v:shape id="Прямая со стрелкой 12" o:spid="_x0000_s1047" type="#_x0000_t32" style="position:absolute;margin-left:-8.7pt;margin-top:138.65pt;width:31.1pt;height:0;z-index:251668992;visibility:visible">
            <v:stroke endarrow="block"/>
          </v:shape>
        </w:pict>
      </w:r>
      <w:r>
        <w:rPr>
          <w:noProof/>
        </w:rPr>
        <w:pict>
          <v:shape id="Прямая со стрелкой 11" o:spid="_x0000_s1048" type="#_x0000_t32" style="position:absolute;margin-left:-8.7pt;margin-top:24.5pt;width:31.1pt;height:0;z-index:251667968;visibility:visible">
            <v:stroke endarrow="block"/>
          </v:shape>
        </w:pict>
      </w:r>
      <w:r>
        <w:rPr>
          <w:noProof/>
        </w:rPr>
        <w:pict>
          <v:shape id="Прямая со стрелкой 10" o:spid="_x0000_s1049" type="#_x0000_t32" style="position:absolute;margin-left:346.75pt;margin-top:259.3pt;width:0;height:35.05pt;z-index:251666944;visibility:visible">
            <v:stroke endarrow="block"/>
          </v:shape>
        </w:pict>
      </w:r>
      <w:r>
        <w:rPr>
          <w:noProof/>
        </w:rPr>
        <w:pict>
          <v:shape id="Прямая со стрелкой 9" o:spid="_x0000_s1050" type="#_x0000_t32" style="position:absolute;margin-left:452.5pt;margin-top:134.6pt;width:0;height:77.35pt;z-index:251664896;visibility:visible">
            <v:stroke endarrow="block"/>
          </v:shape>
        </w:pict>
      </w:r>
      <w:r>
        <w:rPr>
          <w:noProof/>
        </w:rPr>
        <w:pict>
          <v:shape id="Прямая со стрелкой 8" o:spid="_x0000_s1051" type="#_x0000_t32" style="position:absolute;margin-left:346.75pt;margin-top:199pt;width:0;height:12.95pt;z-index:251663872;visibility:visible">
            <v:stroke endarrow="block"/>
          </v:shape>
        </w:pict>
      </w:r>
      <w:r>
        <w:rPr>
          <w:noProof/>
        </w:rPr>
        <w:pict>
          <v:shape id="Прямая со стрелкой 7" o:spid="_x0000_s1052" type="#_x0000_t32" style="position:absolute;margin-left:346.75pt;margin-top:134.6pt;width:0;height:13.15pt;z-index:251662848;visibility:visible">
            <v:stroke endarrow="block"/>
          </v:shape>
        </w:pict>
      </w:r>
      <w:r>
        <w:rPr>
          <w:noProof/>
        </w:rPr>
        <w:pict>
          <v:shape id="Блок-схема: процесс 6" o:spid="_x0000_s1053" type="#_x0000_t109" style="position:absolute;margin-left:22.4pt;margin-top:208.7pt;width:194.5pt;height:63.5pt;z-index:251650560;visibility:visible">
            <v:textbox>
              <w:txbxContent>
                <w:p w:rsidR="00667BA6" w:rsidRPr="003E3059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3E3059">
                    <w:rPr>
                      <w:sz w:val="22"/>
                      <w:szCs w:val="22"/>
                    </w:rPr>
                    <w:t xml:space="preserve">Уведомление заявителя о </w:t>
                  </w:r>
                </w:p>
                <w:p w:rsidR="00667BA6" w:rsidRPr="003E3059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3E3059">
                    <w:rPr>
                      <w:sz w:val="22"/>
                      <w:szCs w:val="22"/>
                    </w:rPr>
                    <w:t>направлении запроса на исполнение по принадлежности в другие организации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процесс 5" o:spid="_x0000_s1054" type="#_x0000_t109" style="position:absolute;margin-left:22.4pt;margin-top:97.15pt;width:194.5pt;height:81.65pt;z-index:251649536;visibility:visible">
            <v:textbox>
              <w:txbxContent>
                <w:p w:rsidR="00667BA6" w:rsidRPr="003E3059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3E3059">
                    <w:rPr>
                      <w:sz w:val="22"/>
                      <w:szCs w:val="22"/>
                    </w:rPr>
                    <w:t xml:space="preserve">Уведомление заявителя  </w:t>
                  </w:r>
                </w:p>
                <w:p w:rsidR="00667BA6" w:rsidRPr="003E3059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3E3059">
                    <w:rPr>
                      <w:sz w:val="22"/>
                      <w:szCs w:val="22"/>
                    </w:rPr>
                    <w:t xml:space="preserve">об отсутствии запрашиваемой информации и рекомендации по ее </w:t>
                  </w:r>
                </w:p>
                <w:p w:rsidR="00667BA6" w:rsidRPr="003E3059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3E3059">
                    <w:rPr>
                      <w:sz w:val="22"/>
                      <w:szCs w:val="22"/>
                    </w:rPr>
                    <w:t>дальнейшему поиску</w:t>
                  </w:r>
                </w:p>
              </w:txbxContent>
            </v:textbox>
          </v:shape>
        </w:pict>
      </w:r>
      <w:r w:rsidRPr="00F56701">
        <w:tab/>
      </w:r>
    </w:p>
    <w:p w:rsidR="00667BA6" w:rsidRPr="001C0526" w:rsidRDefault="00667BA6" w:rsidP="00484AB1">
      <w:pPr>
        <w:jc w:val="center"/>
        <w:rPr>
          <w:b/>
          <w:bCs/>
        </w:rPr>
      </w:pPr>
    </w:p>
    <w:p w:rsidR="00667BA6" w:rsidRDefault="00667BA6" w:rsidP="00484A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67BA6" w:rsidRDefault="00667BA6" w:rsidP="00484AB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</w:rPr>
        <w:pict>
          <v:shape id="Прямая со стрелкой 4" o:spid="_x0000_s1055" type="#_x0000_t32" style="position:absolute;left:0;text-align:left;margin-left:342pt;margin-top:3.85pt;width:0;height:16.45pt;z-index:251661824;visibility:visible">
            <v:stroke endarrow="block"/>
          </v:shape>
        </w:pict>
      </w:r>
    </w:p>
    <w:p w:rsidR="00667BA6" w:rsidRDefault="00667BA6" w:rsidP="00484AB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</w:rPr>
        <w:pict>
          <v:shape id="Блок-схема: процесс 3" o:spid="_x0000_s1056" type="#_x0000_t109" style="position:absolute;left:0;text-align:left;margin-left:231pt;margin-top:12.7pt;width:245pt;height:64.05pt;z-index:251652608;visibility:visible">
            <v:textbox>
              <w:txbxContent>
                <w:p w:rsidR="00667BA6" w:rsidRPr="00D971F1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D971F1">
                    <w:rPr>
                      <w:sz w:val="22"/>
                      <w:szCs w:val="22"/>
                    </w:rPr>
                    <w:t>Подготовка положительного ответа по запросу заявителя или информации об отсутствии документов по данному запросу</w:t>
                  </w:r>
                </w:p>
              </w:txbxContent>
            </v:textbox>
          </v:shape>
        </w:pict>
      </w:r>
    </w:p>
    <w:p w:rsidR="00667BA6" w:rsidRDefault="00667BA6" w:rsidP="00484A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67BA6" w:rsidRDefault="00667BA6" w:rsidP="00484A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67BA6" w:rsidRDefault="00667BA6" w:rsidP="00484A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67BA6" w:rsidRPr="00247CB1" w:rsidRDefault="00667BA6" w:rsidP="00484AB1">
      <w:pPr>
        <w:rPr>
          <w:sz w:val="24"/>
          <w:szCs w:val="24"/>
        </w:rPr>
      </w:pPr>
      <w:r>
        <w:rPr>
          <w:noProof/>
        </w:rPr>
        <w:pict>
          <v:shape id="Блок-схема: процесс 2" o:spid="_x0000_s1057" type="#_x0000_t109" style="position:absolute;margin-left:238pt;margin-top:102.35pt;width:231pt;height:47.35pt;z-index:251653632;visibility:visible">
            <v:textbox>
              <w:txbxContent>
                <w:p w:rsidR="00667BA6" w:rsidRPr="003E3059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3E3059">
                    <w:rPr>
                      <w:sz w:val="22"/>
                      <w:szCs w:val="22"/>
                    </w:rPr>
                    <w:t xml:space="preserve">Личное вручение заявителю или </w:t>
                  </w:r>
                </w:p>
                <w:p w:rsidR="00667BA6" w:rsidRPr="003E3059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3E3059">
                    <w:rPr>
                      <w:sz w:val="22"/>
                      <w:szCs w:val="22"/>
                    </w:rPr>
                    <w:t>отправка по почте архивной справки, архивной выписки, архивной копии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процесс 1" o:spid="_x0000_s1058" type="#_x0000_t109" style="position:absolute;margin-left:252pt;margin-top:32.75pt;width:189pt;height:51.25pt;z-index:251651584;visibility:visible">
            <v:textbox>
              <w:txbxContent>
                <w:p w:rsidR="00667BA6" w:rsidRPr="003E3059" w:rsidRDefault="00667BA6" w:rsidP="00484AB1">
                  <w:pPr>
                    <w:jc w:val="center"/>
                    <w:rPr>
                      <w:sz w:val="22"/>
                      <w:szCs w:val="22"/>
                    </w:rPr>
                  </w:pPr>
                  <w:r w:rsidRPr="003E3059">
                    <w:rPr>
                      <w:sz w:val="22"/>
                      <w:szCs w:val="22"/>
                    </w:rPr>
                    <w:t>Исправление технических ошибок, допущенных при оказании муниципальной услуги</w:t>
                  </w:r>
                </w:p>
              </w:txbxContent>
            </v:textbox>
          </v:shape>
        </w:pict>
      </w:r>
    </w:p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/>
    <w:p w:rsidR="00667BA6" w:rsidRDefault="00667BA6" w:rsidP="00484AB1">
      <w:pPr>
        <w:shd w:val="clear" w:color="auto" w:fill="FFFFFF"/>
        <w:jc w:val="center"/>
        <w:rPr>
          <w:sz w:val="24"/>
          <w:szCs w:val="24"/>
        </w:rPr>
      </w:pPr>
    </w:p>
    <w:p w:rsidR="00667BA6" w:rsidRDefault="00667BA6" w:rsidP="00484AB1">
      <w:pPr>
        <w:shd w:val="clear" w:color="auto" w:fill="FFFFFF"/>
        <w:jc w:val="center"/>
        <w:rPr>
          <w:sz w:val="24"/>
          <w:szCs w:val="24"/>
        </w:rPr>
      </w:pPr>
    </w:p>
    <w:p w:rsidR="00667BA6" w:rsidRDefault="00667BA6" w:rsidP="00484AB1">
      <w:pPr>
        <w:shd w:val="clear" w:color="auto" w:fill="FFFFFF"/>
        <w:jc w:val="center"/>
        <w:rPr>
          <w:sz w:val="24"/>
          <w:szCs w:val="24"/>
        </w:rPr>
      </w:pPr>
    </w:p>
    <w:p w:rsidR="00667BA6" w:rsidRDefault="00667BA6" w:rsidP="00484AB1">
      <w:pPr>
        <w:shd w:val="clear" w:color="auto" w:fill="FFFFFF"/>
        <w:jc w:val="center"/>
        <w:rPr>
          <w:sz w:val="24"/>
          <w:szCs w:val="24"/>
        </w:rPr>
      </w:pPr>
    </w:p>
    <w:p w:rsidR="00667BA6" w:rsidRDefault="00667BA6" w:rsidP="00484AB1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18</w:t>
      </w:r>
    </w:p>
    <w:p w:rsidR="00667BA6" w:rsidRDefault="00667BA6" w:rsidP="00484AB1">
      <w:pPr>
        <w:shd w:val="clear" w:color="auto" w:fill="FFFFFF"/>
        <w:jc w:val="center"/>
        <w:rPr>
          <w:sz w:val="24"/>
          <w:szCs w:val="24"/>
        </w:rPr>
      </w:pPr>
    </w:p>
    <w:p w:rsidR="00667BA6" w:rsidRDefault="00667BA6" w:rsidP="00484AB1">
      <w:pPr>
        <w:shd w:val="clear" w:color="auto" w:fill="FFFFFF"/>
        <w:jc w:val="center"/>
        <w:rPr>
          <w:sz w:val="24"/>
          <w:szCs w:val="24"/>
        </w:rPr>
      </w:pPr>
    </w:p>
    <w:p w:rsidR="00667BA6" w:rsidRDefault="00667BA6" w:rsidP="00484AB1">
      <w:pPr>
        <w:shd w:val="clear" w:color="auto" w:fill="FFFFFF"/>
        <w:jc w:val="center"/>
        <w:rPr>
          <w:sz w:val="24"/>
          <w:szCs w:val="24"/>
        </w:rPr>
      </w:pPr>
    </w:p>
    <w:p w:rsidR="00667BA6" w:rsidRDefault="00667BA6" w:rsidP="00484AB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667BA6" w:rsidRDefault="00667BA6" w:rsidP="00484AB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к  административному регламенту администрации </w:t>
      </w:r>
    </w:p>
    <w:p w:rsidR="00667BA6" w:rsidRDefault="00667BA6" w:rsidP="00484AB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Лискинского муниципального района Воронежской области </w:t>
      </w:r>
    </w:p>
    <w:p w:rsidR="00667BA6" w:rsidRPr="00C01812" w:rsidRDefault="00667BA6" w:rsidP="00484AB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по предоставлению муниципальной услуги </w:t>
      </w:r>
      <w:r w:rsidRPr="00C01812">
        <w:rPr>
          <w:b/>
          <w:bCs/>
        </w:rPr>
        <w:t>«</w:t>
      </w:r>
      <w:r w:rsidRPr="00C01812">
        <w:rPr>
          <w:b/>
          <w:bCs/>
          <w:color w:val="000000"/>
        </w:rPr>
        <w:t>Выдача архивных документов (архивных справок, выписок и копий)</w:t>
      </w:r>
      <w:r w:rsidRPr="00C01812">
        <w:rPr>
          <w:b/>
          <w:bCs/>
        </w:rPr>
        <w:t>»</w:t>
      </w:r>
    </w:p>
    <w:p w:rsidR="00667BA6" w:rsidRDefault="00667BA6" w:rsidP="00484AB1">
      <w:pPr>
        <w:shd w:val="clear" w:color="auto" w:fill="FFFFFF"/>
        <w:jc w:val="center"/>
        <w:rPr>
          <w:b/>
          <w:bCs/>
        </w:rPr>
      </w:pPr>
    </w:p>
    <w:p w:rsidR="00667BA6" w:rsidRDefault="00667BA6" w:rsidP="00484AB1">
      <w:pPr>
        <w:shd w:val="clear" w:color="auto" w:fill="FFFFFF"/>
        <w:jc w:val="center"/>
        <w:rPr>
          <w:b/>
          <w:bCs/>
        </w:rPr>
      </w:pPr>
    </w:p>
    <w:p w:rsidR="00667BA6" w:rsidRDefault="00667BA6" w:rsidP="00484AB1">
      <w:pPr>
        <w:shd w:val="clear" w:color="auto" w:fill="FFFFFF"/>
        <w:ind w:firstLine="720"/>
        <w:jc w:val="both"/>
      </w:pPr>
      <w:r w:rsidRPr="00104779">
        <w:t>Административный регламент администрации Лискинского муниципального района Воронежской области по предоставлению муниципальной услуги «</w:t>
      </w:r>
      <w:r w:rsidRPr="00523211">
        <w:rPr>
          <w:color w:val="000000"/>
        </w:rPr>
        <w:t>Выдача архивных документов (архивных справок, выписок и копий)»</w:t>
      </w:r>
      <w:r>
        <w:t xml:space="preserve"> (далее - административный регламент) </w:t>
      </w:r>
      <w:r w:rsidRPr="00104779">
        <w:t>разработан с целью повышения качества предоставления и доступности муниципальной услуги заявителю, определяет сроки и последовательность действий (административных процедур) по оформлению</w:t>
      </w:r>
      <w:r>
        <w:t xml:space="preserve"> и выдаче </w:t>
      </w:r>
      <w:r w:rsidRPr="00104779">
        <w:t>архивных справок</w:t>
      </w:r>
      <w:r>
        <w:t xml:space="preserve"> и</w:t>
      </w:r>
      <w:r w:rsidRPr="00104779">
        <w:t xml:space="preserve">  копий архивных документов. </w:t>
      </w:r>
    </w:p>
    <w:p w:rsidR="00667BA6" w:rsidRDefault="00667BA6" w:rsidP="00484AB1">
      <w:pPr>
        <w:ind w:firstLine="708"/>
        <w:jc w:val="both"/>
      </w:pPr>
      <w:r>
        <w:t>Административный регламент определяет должностных лиц, ответственных за исполнение конкретных административных действий.</w:t>
      </w:r>
    </w:p>
    <w:p w:rsidR="00667BA6" w:rsidRDefault="00667BA6" w:rsidP="00484AB1">
      <w:pPr>
        <w:ind w:firstLine="708"/>
        <w:jc w:val="both"/>
      </w:pPr>
      <w:r>
        <w:t>Для административного регламента разработаны все необходимые для предоставления муниципальной услуги формы документов.</w:t>
      </w:r>
    </w:p>
    <w:p w:rsidR="00667BA6" w:rsidRDefault="00667BA6" w:rsidP="00484AB1"/>
    <w:p w:rsidR="00667BA6" w:rsidRDefault="00667BA6"/>
    <w:sectPr w:rsidR="00667BA6" w:rsidSect="00E8154D">
      <w:pgSz w:w="11906" w:h="16838"/>
      <w:pgMar w:top="851" w:right="567" w:bottom="1531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A6" w:rsidRDefault="00667BA6" w:rsidP="009D500E">
      <w:r>
        <w:separator/>
      </w:r>
    </w:p>
  </w:endnote>
  <w:endnote w:type="continuationSeparator" w:id="0">
    <w:p w:rsidR="00667BA6" w:rsidRDefault="00667BA6" w:rsidP="009D5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R Cyr MT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A6" w:rsidRDefault="00667BA6" w:rsidP="009D500E">
      <w:r>
        <w:separator/>
      </w:r>
    </w:p>
  </w:footnote>
  <w:footnote w:type="continuationSeparator" w:id="0">
    <w:p w:rsidR="00667BA6" w:rsidRDefault="00667BA6" w:rsidP="009D5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58A"/>
    <w:multiLevelType w:val="hybridMultilevel"/>
    <w:tmpl w:val="716E2910"/>
    <w:lvl w:ilvl="0" w:tplc="3A3A0EA0">
      <w:start w:val="2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45935EFA"/>
    <w:multiLevelType w:val="hybridMultilevel"/>
    <w:tmpl w:val="8C32ECC0"/>
    <w:lvl w:ilvl="0" w:tplc="3A3A0EA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93D60C8"/>
    <w:multiLevelType w:val="multilevel"/>
    <w:tmpl w:val="31EA4E32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">
    <w:nsid w:val="527B6F32"/>
    <w:multiLevelType w:val="hybridMultilevel"/>
    <w:tmpl w:val="0400B420"/>
    <w:lvl w:ilvl="0" w:tplc="B32E8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915AE"/>
    <w:multiLevelType w:val="multilevel"/>
    <w:tmpl w:val="ABEC0D38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5">
    <w:nsid w:val="6CE67E54"/>
    <w:multiLevelType w:val="hybridMultilevel"/>
    <w:tmpl w:val="D8526540"/>
    <w:lvl w:ilvl="0" w:tplc="4134CC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AB1"/>
    <w:rsid w:val="000071A3"/>
    <w:rsid w:val="00016333"/>
    <w:rsid w:val="00016B19"/>
    <w:rsid w:val="00020049"/>
    <w:rsid w:val="00021A5D"/>
    <w:rsid w:val="00021FDA"/>
    <w:rsid w:val="00025CA8"/>
    <w:rsid w:val="000853FE"/>
    <w:rsid w:val="000C026A"/>
    <w:rsid w:val="000E163F"/>
    <w:rsid w:val="00104779"/>
    <w:rsid w:val="001655E7"/>
    <w:rsid w:val="00172E9B"/>
    <w:rsid w:val="00191B71"/>
    <w:rsid w:val="001A38CC"/>
    <w:rsid w:val="001C0526"/>
    <w:rsid w:val="001D4675"/>
    <w:rsid w:val="001D66CA"/>
    <w:rsid w:val="001E2942"/>
    <w:rsid w:val="00207B61"/>
    <w:rsid w:val="00211CEE"/>
    <w:rsid w:val="00212AC3"/>
    <w:rsid w:val="002279B8"/>
    <w:rsid w:val="00247CB1"/>
    <w:rsid w:val="002509D6"/>
    <w:rsid w:val="00252FD8"/>
    <w:rsid w:val="002579A8"/>
    <w:rsid w:val="002B0544"/>
    <w:rsid w:val="002B17A0"/>
    <w:rsid w:val="002E356F"/>
    <w:rsid w:val="00317028"/>
    <w:rsid w:val="00361531"/>
    <w:rsid w:val="003A68FF"/>
    <w:rsid w:val="003A7187"/>
    <w:rsid w:val="003E3059"/>
    <w:rsid w:val="0040662A"/>
    <w:rsid w:val="00452C4C"/>
    <w:rsid w:val="00473FCB"/>
    <w:rsid w:val="00484AB1"/>
    <w:rsid w:val="004851B3"/>
    <w:rsid w:val="004A3DC2"/>
    <w:rsid w:val="004A6AED"/>
    <w:rsid w:val="004B431C"/>
    <w:rsid w:val="004F5D2C"/>
    <w:rsid w:val="004F7D9B"/>
    <w:rsid w:val="005135F7"/>
    <w:rsid w:val="00523211"/>
    <w:rsid w:val="00525501"/>
    <w:rsid w:val="005A5996"/>
    <w:rsid w:val="005B2A9B"/>
    <w:rsid w:val="005D0FD7"/>
    <w:rsid w:val="00614151"/>
    <w:rsid w:val="00616A7E"/>
    <w:rsid w:val="00632022"/>
    <w:rsid w:val="00633E5B"/>
    <w:rsid w:val="00640DEB"/>
    <w:rsid w:val="00666BEA"/>
    <w:rsid w:val="00667BA6"/>
    <w:rsid w:val="006F6FED"/>
    <w:rsid w:val="007A75B4"/>
    <w:rsid w:val="007B0BF4"/>
    <w:rsid w:val="007C2A62"/>
    <w:rsid w:val="007D467B"/>
    <w:rsid w:val="007F4F1A"/>
    <w:rsid w:val="008321B7"/>
    <w:rsid w:val="0084567B"/>
    <w:rsid w:val="00887653"/>
    <w:rsid w:val="00891620"/>
    <w:rsid w:val="008A61A3"/>
    <w:rsid w:val="008C209D"/>
    <w:rsid w:val="0097662A"/>
    <w:rsid w:val="00977A3D"/>
    <w:rsid w:val="009B7542"/>
    <w:rsid w:val="009D500E"/>
    <w:rsid w:val="009F0C66"/>
    <w:rsid w:val="00A2277E"/>
    <w:rsid w:val="00A4056C"/>
    <w:rsid w:val="00A554C7"/>
    <w:rsid w:val="00A83AE1"/>
    <w:rsid w:val="00A90E4F"/>
    <w:rsid w:val="00A96650"/>
    <w:rsid w:val="00AA40B5"/>
    <w:rsid w:val="00AC025F"/>
    <w:rsid w:val="00BA1131"/>
    <w:rsid w:val="00BF2732"/>
    <w:rsid w:val="00C01812"/>
    <w:rsid w:val="00C40DA9"/>
    <w:rsid w:val="00C736C1"/>
    <w:rsid w:val="00C74C04"/>
    <w:rsid w:val="00C955AD"/>
    <w:rsid w:val="00D17ADC"/>
    <w:rsid w:val="00D24407"/>
    <w:rsid w:val="00D277D3"/>
    <w:rsid w:val="00D62E99"/>
    <w:rsid w:val="00D70D39"/>
    <w:rsid w:val="00D901B8"/>
    <w:rsid w:val="00D971F1"/>
    <w:rsid w:val="00DA68E7"/>
    <w:rsid w:val="00DB6A54"/>
    <w:rsid w:val="00DB7319"/>
    <w:rsid w:val="00DD39CA"/>
    <w:rsid w:val="00DE7208"/>
    <w:rsid w:val="00E40D7C"/>
    <w:rsid w:val="00E8154D"/>
    <w:rsid w:val="00EA5705"/>
    <w:rsid w:val="00EE2F7C"/>
    <w:rsid w:val="00F03E6D"/>
    <w:rsid w:val="00F56701"/>
    <w:rsid w:val="00F56872"/>
    <w:rsid w:val="00F93502"/>
    <w:rsid w:val="00FA3AE7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B1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84AB1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484AB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84AB1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84AB1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484AB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4AB1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84A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4AB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84AB1"/>
  </w:style>
  <w:style w:type="paragraph" w:customStyle="1" w:styleId="a">
    <w:name w:val="Знак"/>
    <w:basedOn w:val="Normal"/>
    <w:uiPriority w:val="99"/>
    <w:rsid w:val="00484A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484A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4AB1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D70D39"/>
    <w:rPr>
      <w:color w:val="0000FF"/>
      <w:u w:val="single"/>
    </w:rPr>
  </w:style>
  <w:style w:type="paragraph" w:customStyle="1" w:styleId="ConsPlusNormal">
    <w:name w:val="ConsPlusNormal"/>
    <w:uiPriority w:val="99"/>
    <w:rsid w:val="00D70D3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D70D39"/>
    <w:pPr>
      <w:ind w:left="720"/>
    </w:pPr>
    <w:rPr>
      <w:sz w:val="24"/>
      <w:szCs w:val="24"/>
    </w:rPr>
  </w:style>
  <w:style w:type="paragraph" w:customStyle="1" w:styleId="ListParagraph2">
    <w:name w:val="List Paragraph2"/>
    <w:basedOn w:val="Normal"/>
    <w:uiPriority w:val="99"/>
    <w:rsid w:val="00D70D39"/>
    <w:pPr>
      <w:ind w:left="720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56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996"/>
    <w:rPr>
      <w:rFonts w:ascii="Times New Roman" w:hAnsi="Times New Roman" w:cs="Times New Roman"/>
      <w:sz w:val="2"/>
      <w:szCs w:val="2"/>
    </w:rPr>
  </w:style>
  <w:style w:type="paragraph" w:customStyle="1" w:styleId="1">
    <w:name w:val="Знак1"/>
    <w:basedOn w:val="Normal"/>
    <w:link w:val="DefaultParagraphFont"/>
    <w:uiPriority w:val="99"/>
    <w:rsid w:val="008321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lis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vr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ski-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22</Pages>
  <Words>6038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8</cp:revision>
  <cp:lastPrinted>2013-04-30T05:24:00Z</cp:lastPrinted>
  <dcterms:created xsi:type="dcterms:W3CDTF">2013-03-18T09:26:00Z</dcterms:created>
  <dcterms:modified xsi:type="dcterms:W3CDTF">2013-06-18T06:37:00Z</dcterms:modified>
</cp:coreProperties>
</file>