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C5" w:rsidRPr="006D3CA7" w:rsidRDefault="00093BA8" w:rsidP="006D3CA7">
      <w:pPr>
        <w:pStyle w:val="a3"/>
        <w:ind w:firstLine="709"/>
        <w:jc w:val="center"/>
        <w:rPr>
          <w:rFonts w:cs="Arial"/>
        </w:rPr>
      </w:pPr>
      <w:bookmarkStart w:id="0" w:name="_GoBack"/>
      <w:bookmarkEnd w:id="0"/>
      <w:r w:rsidRPr="006D3CA7">
        <w:rPr>
          <w:rFonts w:cs="Arial"/>
          <w:noProof/>
          <w:lang w:val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0</wp:posOffset>
            </wp:positionV>
            <wp:extent cx="744220" cy="735330"/>
            <wp:effectExtent l="0" t="0" r="0" b="0"/>
            <wp:wrapNone/>
            <wp:docPr id="4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AC5" w:rsidRPr="006D3CA7">
        <w:rPr>
          <w:rFonts w:cs="Arial"/>
        </w:rPr>
        <w:t>АДМИНИСТРАЦИЯ ЛИСКИНСКОГО</w:t>
      </w:r>
    </w:p>
    <w:p w:rsidR="00C76AC5" w:rsidRPr="006D3CA7" w:rsidRDefault="00C76AC5" w:rsidP="006D3CA7">
      <w:pPr>
        <w:tabs>
          <w:tab w:val="left" w:pos="4155"/>
        </w:tabs>
        <w:ind w:firstLine="709"/>
        <w:jc w:val="center"/>
        <w:rPr>
          <w:rFonts w:cs="Arial"/>
        </w:rPr>
      </w:pPr>
      <w:r w:rsidRPr="006D3CA7">
        <w:rPr>
          <w:rFonts w:cs="Arial"/>
        </w:rPr>
        <w:t>МУНИЦИПАЛЬНОГО РАЙОНА ВОРОНЕЖСКОЙ ОБЛАСТИ</w:t>
      </w:r>
    </w:p>
    <w:p w:rsidR="00C76AC5" w:rsidRPr="006D3CA7" w:rsidRDefault="00C76AC5" w:rsidP="006D3CA7">
      <w:pPr>
        <w:tabs>
          <w:tab w:val="left" w:pos="4155"/>
        </w:tabs>
        <w:ind w:firstLine="709"/>
        <w:jc w:val="center"/>
        <w:rPr>
          <w:rFonts w:cs="Arial"/>
        </w:rPr>
      </w:pPr>
    </w:p>
    <w:p w:rsidR="00C76AC5" w:rsidRPr="006D3CA7" w:rsidRDefault="00093BA8" w:rsidP="006D3CA7">
      <w:pPr>
        <w:tabs>
          <w:tab w:val="left" w:pos="4155"/>
        </w:tabs>
        <w:ind w:firstLine="709"/>
        <w:jc w:val="center"/>
        <w:rPr>
          <w:rFonts w:cs="Arial"/>
        </w:rPr>
      </w:pPr>
      <w:r w:rsidRPr="006D3CA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70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E7SAo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C76AC5" w:rsidRPr="006D3CA7">
        <w:rPr>
          <w:rFonts w:cs="Arial"/>
        </w:rPr>
        <w:t>П О С Т А Н О В Л Е Н И Е</w:t>
      </w:r>
    </w:p>
    <w:p w:rsidR="00C76AC5" w:rsidRPr="006D3CA7" w:rsidRDefault="00C76AC5" w:rsidP="006D3CA7">
      <w:pPr>
        <w:tabs>
          <w:tab w:val="left" w:pos="4155"/>
        </w:tabs>
        <w:ind w:firstLine="709"/>
        <w:rPr>
          <w:rFonts w:cs="Arial"/>
        </w:rPr>
      </w:pPr>
    </w:p>
    <w:p w:rsidR="00C76AC5" w:rsidRPr="006D3CA7" w:rsidRDefault="00C76AC5" w:rsidP="006D3CA7">
      <w:pPr>
        <w:tabs>
          <w:tab w:val="left" w:pos="4155"/>
        </w:tabs>
        <w:ind w:firstLine="709"/>
        <w:rPr>
          <w:rFonts w:cs="Arial"/>
        </w:rPr>
      </w:pPr>
      <w:r w:rsidRPr="006D3CA7">
        <w:rPr>
          <w:rFonts w:cs="Arial"/>
        </w:rPr>
        <w:t>от «</w:t>
      </w:r>
      <w:r w:rsidR="003F109B" w:rsidRPr="006D3CA7">
        <w:rPr>
          <w:rFonts w:cs="Arial"/>
        </w:rPr>
        <w:t>01</w:t>
      </w:r>
      <w:r w:rsidRPr="006D3CA7">
        <w:rPr>
          <w:rFonts w:cs="Arial"/>
        </w:rPr>
        <w:t xml:space="preserve">» </w:t>
      </w:r>
      <w:r w:rsidR="003F109B" w:rsidRPr="006D3CA7">
        <w:rPr>
          <w:rFonts w:cs="Arial"/>
        </w:rPr>
        <w:t xml:space="preserve">июня </w:t>
      </w:r>
      <w:r w:rsidRPr="006D3CA7">
        <w:rPr>
          <w:rFonts w:cs="Arial"/>
        </w:rPr>
        <w:t xml:space="preserve">2021 г. № </w:t>
      </w:r>
      <w:r w:rsidR="003F109B" w:rsidRPr="006D3CA7">
        <w:rPr>
          <w:rFonts w:cs="Arial"/>
        </w:rPr>
        <w:t>583</w:t>
      </w:r>
      <w:r w:rsidR="006D3CA7">
        <w:rPr>
          <w:rFonts w:cs="Arial"/>
        </w:rPr>
        <w:t xml:space="preserve"> </w:t>
      </w:r>
    </w:p>
    <w:p w:rsidR="00C76AC5" w:rsidRPr="006D3CA7" w:rsidRDefault="006D3CA7" w:rsidP="006D3CA7">
      <w:pPr>
        <w:tabs>
          <w:tab w:val="left" w:pos="415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C76AC5" w:rsidRPr="006D3CA7">
        <w:rPr>
          <w:rFonts w:cs="Arial"/>
        </w:rPr>
        <w:t>г. Лиски</w:t>
      </w:r>
      <w:r>
        <w:rPr>
          <w:rFonts w:cs="Arial"/>
        </w:rPr>
        <w:t xml:space="preserve"> </w:t>
      </w:r>
    </w:p>
    <w:p w:rsidR="00C76AC5" w:rsidRPr="006D3CA7" w:rsidRDefault="00C76AC5" w:rsidP="006D3CA7">
      <w:pPr>
        <w:ind w:firstLine="709"/>
        <w:rPr>
          <w:rFonts w:cs="Arial"/>
        </w:rPr>
      </w:pPr>
    </w:p>
    <w:p w:rsidR="00C76AC5" w:rsidRPr="006D3CA7" w:rsidRDefault="00C76AC5" w:rsidP="006D3CA7">
      <w:pPr>
        <w:pStyle w:val="Title"/>
        <w:spacing w:before="0" w:after="0"/>
      </w:pPr>
      <w:r w:rsidRPr="006D3CA7">
        <w:t xml:space="preserve">Об утверждении Перечня должностей </w:t>
      </w:r>
    </w:p>
    <w:p w:rsidR="00C76AC5" w:rsidRPr="006D3CA7" w:rsidRDefault="00C76AC5" w:rsidP="006D3CA7">
      <w:pPr>
        <w:pStyle w:val="Title"/>
        <w:spacing w:before="0" w:after="0"/>
      </w:pPr>
      <w:r w:rsidRPr="006D3CA7">
        <w:t xml:space="preserve">муниципальной службы, после увольнения </w:t>
      </w:r>
    </w:p>
    <w:p w:rsidR="00C76AC5" w:rsidRPr="006D3CA7" w:rsidRDefault="00C76AC5" w:rsidP="006D3CA7">
      <w:pPr>
        <w:pStyle w:val="Title"/>
        <w:spacing w:before="0" w:after="0"/>
      </w:pPr>
      <w:r w:rsidRPr="006D3CA7">
        <w:t xml:space="preserve">с которых на гражданина налагаются </w:t>
      </w:r>
    </w:p>
    <w:p w:rsidR="00C76AC5" w:rsidRPr="006D3CA7" w:rsidRDefault="00C76AC5" w:rsidP="006D3CA7">
      <w:pPr>
        <w:pStyle w:val="Title"/>
        <w:spacing w:before="0" w:after="0"/>
      </w:pPr>
      <w:r w:rsidRPr="006D3CA7">
        <w:t xml:space="preserve">ограничения, установленные статьей 12 </w:t>
      </w:r>
    </w:p>
    <w:p w:rsidR="00C76AC5" w:rsidRDefault="00C76AC5" w:rsidP="006D3CA7">
      <w:pPr>
        <w:pStyle w:val="Title"/>
        <w:spacing w:before="0" w:after="0"/>
      </w:pPr>
      <w:r w:rsidRPr="006D3CA7">
        <w:t>Федерального закона от 25.12.2008 N 273-ФЗ</w:t>
      </w:r>
    </w:p>
    <w:p w:rsidR="000F7938" w:rsidRPr="006D3CA7" w:rsidRDefault="000F7938" w:rsidP="006D3CA7">
      <w:pPr>
        <w:pStyle w:val="Title"/>
        <w:spacing w:before="0" w:after="0"/>
      </w:pPr>
      <w:r>
        <w:t>(в ред. пост. от 24.06.2024 № 768)</w:t>
      </w:r>
    </w:p>
    <w:p w:rsidR="00C76AC5" w:rsidRPr="006D3CA7" w:rsidRDefault="00C76AC5" w:rsidP="006D3CA7">
      <w:pPr>
        <w:ind w:firstLine="709"/>
        <w:rPr>
          <w:rFonts w:cs="Arial"/>
        </w:rPr>
      </w:pPr>
    </w:p>
    <w:p w:rsidR="00C76AC5" w:rsidRPr="006D3CA7" w:rsidRDefault="00C76AC5" w:rsidP="006D3CA7">
      <w:pPr>
        <w:ind w:firstLine="709"/>
        <w:rPr>
          <w:rFonts w:cs="Arial"/>
        </w:rPr>
      </w:pPr>
      <w:r w:rsidRPr="006D3CA7">
        <w:rPr>
          <w:rFonts w:cs="Arial"/>
        </w:rPr>
        <w:t>В соответствии со статьей 12 Фед</w:t>
      </w:r>
      <w:r w:rsidR="00406D97" w:rsidRPr="006D3CA7">
        <w:rPr>
          <w:rFonts w:cs="Arial"/>
        </w:rPr>
        <w:t xml:space="preserve">ерального закона от 25.12.2008 № </w:t>
      </w:r>
      <w:r w:rsidRPr="006D3CA7">
        <w:rPr>
          <w:rFonts w:cs="Arial"/>
        </w:rPr>
        <w:t>273</w:t>
      </w:r>
      <w:r w:rsidR="00406D97" w:rsidRPr="006D3CA7">
        <w:rPr>
          <w:rFonts w:cs="Arial"/>
        </w:rPr>
        <w:t>-</w:t>
      </w:r>
      <w:r w:rsidRPr="006D3CA7">
        <w:rPr>
          <w:rFonts w:cs="Arial"/>
        </w:rPr>
        <w:t xml:space="preserve">ФЗ </w:t>
      </w:r>
      <w:r w:rsidR="00406D97" w:rsidRPr="006D3CA7">
        <w:rPr>
          <w:rFonts w:cs="Arial"/>
        </w:rPr>
        <w:t xml:space="preserve">«О </w:t>
      </w:r>
      <w:r w:rsidRPr="006D3CA7">
        <w:rPr>
          <w:rFonts w:cs="Arial"/>
        </w:rPr>
        <w:t xml:space="preserve">противодействии коррупции", в целях реализации пункта 4 Указа Президента Российской Федерации от 21.07.2010 </w:t>
      </w:r>
      <w:r w:rsidR="00406D97" w:rsidRPr="006D3CA7">
        <w:rPr>
          <w:rFonts w:cs="Arial"/>
        </w:rPr>
        <w:t>№</w:t>
      </w:r>
      <w:r w:rsidRPr="006D3CA7">
        <w:rPr>
          <w:rFonts w:cs="Arial"/>
        </w:rPr>
        <w:t xml:space="preserve"> 925 </w:t>
      </w:r>
      <w:r w:rsidR="00406D97" w:rsidRPr="006D3CA7">
        <w:rPr>
          <w:rFonts w:cs="Arial"/>
        </w:rPr>
        <w:t xml:space="preserve">«О </w:t>
      </w:r>
      <w:r w:rsidRPr="006D3CA7">
        <w:rPr>
          <w:rFonts w:cs="Arial"/>
        </w:rPr>
        <w:t>мерах по реализации отдельных положений Федерального закона</w:t>
      </w:r>
      <w:r w:rsidR="00406D97" w:rsidRPr="006D3CA7">
        <w:rPr>
          <w:rFonts w:cs="Arial"/>
        </w:rPr>
        <w:t xml:space="preserve"> «О</w:t>
      </w:r>
      <w:r w:rsidRPr="006D3CA7">
        <w:rPr>
          <w:rFonts w:cs="Arial"/>
        </w:rPr>
        <w:t xml:space="preserve"> противодействии коррупции”, администрация Лискинского муниципального района Воронежской области</w:t>
      </w:r>
    </w:p>
    <w:p w:rsidR="00C76AC5" w:rsidRPr="006D3CA7" w:rsidRDefault="00C76AC5" w:rsidP="000F7938">
      <w:pPr>
        <w:ind w:firstLine="0"/>
        <w:rPr>
          <w:rFonts w:cs="Arial"/>
        </w:rPr>
      </w:pPr>
      <w:r w:rsidRPr="006D3CA7">
        <w:rPr>
          <w:rFonts w:cs="Arial"/>
        </w:rPr>
        <w:t>п о с т а н о в л я е т:</w:t>
      </w:r>
    </w:p>
    <w:p w:rsidR="00C76AC5" w:rsidRPr="006D3CA7" w:rsidRDefault="00C76AC5" w:rsidP="006D3CA7">
      <w:pPr>
        <w:ind w:firstLine="709"/>
        <w:rPr>
          <w:rFonts w:cs="Arial"/>
        </w:rPr>
      </w:pPr>
      <w:r w:rsidRPr="006D3CA7">
        <w:rPr>
          <w:rFonts w:cs="Arial"/>
        </w:rPr>
        <w:t>1.</w:t>
      </w:r>
      <w:r w:rsidR="000A6BFD" w:rsidRPr="006D3CA7">
        <w:rPr>
          <w:rFonts w:cs="Arial"/>
        </w:rPr>
        <w:t xml:space="preserve"> </w:t>
      </w:r>
      <w:r w:rsidRPr="006D3CA7">
        <w:rPr>
          <w:rFonts w:cs="Arial"/>
        </w:rPr>
        <w:t xml:space="preserve">Утвердить прилагаемый 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273-ФЗ </w:t>
      </w:r>
      <w:r w:rsidR="00E170D8" w:rsidRPr="006D3CA7">
        <w:rPr>
          <w:rFonts w:cs="Arial"/>
        </w:rPr>
        <w:t>«</w:t>
      </w:r>
      <w:r w:rsidR="00E170D8" w:rsidRPr="006D3CA7">
        <w:rPr>
          <w:rFonts w:cs="Arial"/>
          <w:noProof/>
        </w:rPr>
        <w:t xml:space="preserve">О </w:t>
      </w:r>
      <w:r w:rsidRPr="006D3CA7">
        <w:rPr>
          <w:rFonts w:cs="Arial"/>
        </w:rPr>
        <w:t>противодействии коррупции“ (далее — Перечень должностей).</w:t>
      </w:r>
    </w:p>
    <w:p w:rsidR="00C76AC5" w:rsidRPr="006D3CA7" w:rsidRDefault="00C76AC5" w:rsidP="006D3CA7">
      <w:pPr>
        <w:ind w:firstLine="709"/>
        <w:rPr>
          <w:rFonts w:cs="Arial"/>
        </w:rPr>
      </w:pPr>
      <w:r w:rsidRPr="006D3CA7">
        <w:rPr>
          <w:rFonts w:cs="Arial"/>
        </w:rPr>
        <w:t>2.</w:t>
      </w:r>
      <w:r w:rsidR="000A6BFD" w:rsidRPr="006D3CA7">
        <w:rPr>
          <w:rFonts w:cs="Arial"/>
        </w:rPr>
        <w:t xml:space="preserve"> </w:t>
      </w:r>
      <w:r w:rsidRPr="006D3CA7">
        <w:rPr>
          <w:rFonts w:cs="Arial"/>
        </w:rPr>
        <w:t>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C76AC5" w:rsidRPr="006D3CA7" w:rsidRDefault="00C76AC5" w:rsidP="006D3CA7">
      <w:pPr>
        <w:ind w:firstLine="709"/>
        <w:rPr>
          <w:rFonts w:cs="Arial"/>
        </w:rPr>
      </w:pPr>
      <w:r w:rsidRPr="006D3CA7">
        <w:rPr>
          <w:rFonts w:cs="Arial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</w:t>
      </w:r>
    </w:p>
    <w:p w:rsidR="00C76AC5" w:rsidRPr="006D3CA7" w:rsidRDefault="00093BA8" w:rsidP="006D3CA7">
      <w:pPr>
        <w:ind w:firstLine="709"/>
        <w:rPr>
          <w:rFonts w:cs="Arial"/>
        </w:rPr>
      </w:pPr>
      <w:r w:rsidRPr="006D3CA7">
        <w:rPr>
          <w:rFonts w:cs="Arial"/>
          <w:noProof/>
        </w:rPr>
        <w:drawing>
          <wp:inline distT="0" distB="0" distL="0" distR="0">
            <wp:extent cx="8890" cy="8890"/>
            <wp:effectExtent l="0" t="0" r="0" b="0"/>
            <wp:docPr id="1" name="Picture 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AC5" w:rsidRPr="006D3CA7">
        <w:rPr>
          <w:rFonts w:cs="Arial"/>
        </w:rPr>
        <w:t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муниципальной службы.</w:t>
      </w:r>
    </w:p>
    <w:p w:rsidR="00C76AC5" w:rsidRPr="006D3CA7" w:rsidRDefault="00C76AC5" w:rsidP="006D3CA7">
      <w:pPr>
        <w:ind w:firstLine="709"/>
        <w:rPr>
          <w:rFonts w:cs="Arial"/>
        </w:rPr>
      </w:pPr>
      <w:r w:rsidRPr="006D3CA7">
        <w:rPr>
          <w:rFonts w:cs="Arial"/>
        </w:rPr>
        <w:t>3. Установить, что работодатель при заключении трудового или гражданско</w:t>
      </w:r>
      <w:r w:rsidR="000A6BFD" w:rsidRPr="006D3CA7">
        <w:rPr>
          <w:rFonts w:cs="Arial"/>
        </w:rPr>
        <w:t>-</w:t>
      </w:r>
      <w:r w:rsidRPr="006D3CA7">
        <w:rPr>
          <w:rFonts w:cs="Arial"/>
        </w:rPr>
        <w:t xml:space="preserve"> 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</w:t>
      </w:r>
      <w:r w:rsidRPr="006D3CA7">
        <w:rPr>
          <w:rFonts w:cs="Arial"/>
        </w:rPr>
        <w:lastRenderedPageBreak/>
        <w:t xml:space="preserve">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</w:t>
      </w:r>
      <w:r w:rsidR="00406D97" w:rsidRPr="006D3CA7">
        <w:rPr>
          <w:rFonts w:cs="Arial"/>
        </w:rPr>
        <w:t xml:space="preserve">Правительства </w:t>
      </w:r>
      <w:r w:rsidRPr="006D3CA7">
        <w:rPr>
          <w:rFonts w:cs="Arial"/>
        </w:rPr>
        <w:t>РФ от 21.012015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 w:rsidR="00C76AC5" w:rsidRPr="006D3CA7" w:rsidRDefault="00C76AC5" w:rsidP="006D3CA7">
      <w:pPr>
        <w:ind w:firstLine="709"/>
        <w:rPr>
          <w:rFonts w:cs="Arial"/>
        </w:rPr>
      </w:pPr>
      <w:r w:rsidRPr="006D3CA7">
        <w:rPr>
          <w:rFonts w:cs="Arial"/>
        </w:rPr>
        <w:t xml:space="preserve">4. Опубликовать настоящее постановление </w:t>
      </w:r>
      <w:r w:rsidR="00A939C2" w:rsidRPr="006D3CA7">
        <w:rPr>
          <w:rFonts w:cs="Arial"/>
        </w:rPr>
        <w:t>в газете «Лискинский муниципальный вестник»</w:t>
      </w:r>
      <w:r w:rsidRPr="006D3CA7">
        <w:rPr>
          <w:rFonts w:cs="Arial"/>
        </w:rPr>
        <w:t xml:space="preserve"> и разместить на</w:t>
      </w:r>
      <w:r w:rsidR="0013354F" w:rsidRPr="006D3CA7">
        <w:rPr>
          <w:rFonts w:cs="Arial"/>
        </w:rPr>
        <w:t xml:space="preserve"> </w:t>
      </w:r>
      <w:r w:rsidRPr="006D3CA7">
        <w:rPr>
          <w:rFonts w:cs="Arial"/>
        </w:rPr>
        <w:t>официальном сайте администрации</w:t>
      </w:r>
      <w:r w:rsidR="0013354F" w:rsidRPr="006D3CA7">
        <w:rPr>
          <w:rFonts w:cs="Arial"/>
        </w:rPr>
        <w:t xml:space="preserve"> </w:t>
      </w:r>
      <w:r w:rsidRPr="006D3CA7">
        <w:rPr>
          <w:rFonts w:cs="Arial"/>
        </w:rPr>
        <w:t>Лискинского муниципального района Воронежской области в информационно-телекоммуникационной сети «Интернет».</w:t>
      </w:r>
    </w:p>
    <w:p w:rsidR="00C76AC5" w:rsidRPr="006D3CA7" w:rsidRDefault="0013354F" w:rsidP="006D3CA7">
      <w:pPr>
        <w:ind w:firstLine="709"/>
        <w:rPr>
          <w:rFonts w:cs="Arial"/>
        </w:rPr>
      </w:pPr>
      <w:r w:rsidRPr="006D3CA7">
        <w:rPr>
          <w:rFonts w:cs="Arial"/>
        </w:rPr>
        <w:t>5</w:t>
      </w:r>
      <w:r w:rsidR="00C76AC5" w:rsidRPr="006D3CA7">
        <w:rPr>
          <w:rFonts w:cs="Arial"/>
        </w:rPr>
        <w:t xml:space="preserve">.Контроль за исполнением настоящего постановления </w:t>
      </w:r>
      <w:r w:rsidRPr="006D3CA7">
        <w:rPr>
          <w:rFonts w:cs="Arial"/>
        </w:rPr>
        <w:t>возложить на управляющего делами администрации Куприянову Г.В.</w:t>
      </w:r>
    </w:p>
    <w:p w:rsidR="0013354F" w:rsidRPr="006D3CA7" w:rsidRDefault="0013354F" w:rsidP="006D3CA7">
      <w:pPr>
        <w:ind w:firstLine="709"/>
        <w:rPr>
          <w:rFonts w:cs="Arial"/>
        </w:rPr>
      </w:pPr>
    </w:p>
    <w:p w:rsidR="0013354F" w:rsidRPr="006D3CA7" w:rsidRDefault="0013354F" w:rsidP="006D3CA7">
      <w:pPr>
        <w:ind w:firstLine="709"/>
        <w:rPr>
          <w:rFonts w:cs="Arial"/>
        </w:rPr>
      </w:pPr>
    </w:p>
    <w:p w:rsidR="0013354F" w:rsidRPr="006D3CA7" w:rsidRDefault="0013354F" w:rsidP="006D3CA7">
      <w:pPr>
        <w:ind w:firstLine="709"/>
        <w:rPr>
          <w:rFonts w:cs="Arial"/>
        </w:rPr>
      </w:pPr>
    </w:p>
    <w:p w:rsidR="0013354F" w:rsidRPr="006D3CA7" w:rsidRDefault="0013354F" w:rsidP="006D3CA7">
      <w:pPr>
        <w:ind w:firstLine="709"/>
        <w:rPr>
          <w:rFonts w:cs="Arial"/>
        </w:rPr>
      </w:pPr>
      <w:r w:rsidRPr="006D3CA7">
        <w:rPr>
          <w:rFonts w:cs="Arial"/>
        </w:rPr>
        <w:t xml:space="preserve">Глава Лискинского </w:t>
      </w:r>
    </w:p>
    <w:p w:rsidR="006D3CA7" w:rsidRDefault="0013354F" w:rsidP="006D3CA7">
      <w:pPr>
        <w:ind w:firstLine="709"/>
        <w:rPr>
          <w:rFonts w:cs="Arial"/>
        </w:rPr>
      </w:pPr>
      <w:r w:rsidRPr="006D3CA7">
        <w:rPr>
          <w:rFonts w:cs="Arial"/>
        </w:rPr>
        <w:t>муниципального района</w:t>
      </w:r>
      <w:r w:rsidR="006D3CA7">
        <w:rPr>
          <w:rFonts w:cs="Arial"/>
        </w:rPr>
        <w:t xml:space="preserve"> </w:t>
      </w:r>
      <w:r w:rsidRPr="006D3CA7">
        <w:rPr>
          <w:rFonts w:cs="Arial"/>
        </w:rPr>
        <w:t>И.О. Кирнос</w:t>
      </w:r>
    </w:p>
    <w:p w:rsidR="000A6BFD" w:rsidRPr="006D3CA7" w:rsidRDefault="006D3CA7" w:rsidP="006D3CA7">
      <w:pPr>
        <w:ind w:firstLine="4536"/>
        <w:rPr>
          <w:rFonts w:cs="Arial"/>
        </w:rPr>
      </w:pPr>
      <w:r>
        <w:rPr>
          <w:rFonts w:cs="Arial"/>
        </w:rPr>
        <w:br w:type="page"/>
      </w:r>
      <w:r w:rsidR="00C76AC5" w:rsidRPr="006D3CA7">
        <w:rPr>
          <w:rFonts w:cs="Arial"/>
        </w:rPr>
        <w:lastRenderedPageBreak/>
        <w:t xml:space="preserve">Приложение </w:t>
      </w:r>
    </w:p>
    <w:p w:rsidR="000A6BFD" w:rsidRPr="006D3CA7" w:rsidRDefault="00C76AC5" w:rsidP="006D3CA7">
      <w:pPr>
        <w:ind w:firstLine="4536"/>
        <w:rPr>
          <w:rFonts w:cs="Arial"/>
        </w:rPr>
      </w:pPr>
      <w:r w:rsidRPr="006D3CA7">
        <w:rPr>
          <w:rFonts w:cs="Arial"/>
        </w:rPr>
        <w:t xml:space="preserve">к постановлению администрации </w:t>
      </w:r>
    </w:p>
    <w:p w:rsidR="000A6BFD" w:rsidRPr="006D3CA7" w:rsidRDefault="00C76AC5" w:rsidP="006D3CA7">
      <w:pPr>
        <w:ind w:firstLine="4536"/>
        <w:rPr>
          <w:rFonts w:cs="Arial"/>
        </w:rPr>
      </w:pPr>
      <w:r w:rsidRPr="006D3CA7">
        <w:rPr>
          <w:rFonts w:cs="Arial"/>
        </w:rPr>
        <w:t xml:space="preserve">Лискинского муниципального района </w:t>
      </w:r>
    </w:p>
    <w:p w:rsidR="000A6BFD" w:rsidRPr="006D3CA7" w:rsidRDefault="00C76AC5" w:rsidP="006D3CA7">
      <w:pPr>
        <w:ind w:firstLine="4536"/>
        <w:rPr>
          <w:rFonts w:cs="Arial"/>
        </w:rPr>
      </w:pPr>
      <w:r w:rsidRPr="006D3CA7">
        <w:rPr>
          <w:rFonts w:cs="Arial"/>
        </w:rPr>
        <w:t xml:space="preserve">Воронежской области </w:t>
      </w:r>
    </w:p>
    <w:p w:rsidR="00C76AC5" w:rsidRDefault="000A6BFD" w:rsidP="006D3CA7">
      <w:pPr>
        <w:ind w:firstLine="4536"/>
        <w:rPr>
          <w:rFonts w:cs="Arial"/>
        </w:rPr>
      </w:pPr>
      <w:r w:rsidRPr="006D3CA7">
        <w:rPr>
          <w:rFonts w:cs="Arial"/>
        </w:rPr>
        <w:t>о</w:t>
      </w:r>
      <w:r w:rsidR="00C76AC5" w:rsidRPr="006D3CA7">
        <w:rPr>
          <w:rFonts w:cs="Arial"/>
        </w:rPr>
        <w:t>т</w:t>
      </w:r>
      <w:r w:rsidRPr="006D3CA7">
        <w:rPr>
          <w:rFonts w:cs="Arial"/>
        </w:rPr>
        <w:t xml:space="preserve"> </w:t>
      </w:r>
      <w:r w:rsidR="003F109B" w:rsidRPr="006D3CA7">
        <w:rPr>
          <w:rFonts w:cs="Arial"/>
        </w:rPr>
        <w:t>01.06.2021</w:t>
      </w:r>
      <w:r w:rsidRPr="006D3CA7">
        <w:rPr>
          <w:rFonts w:cs="Arial"/>
        </w:rPr>
        <w:t xml:space="preserve"> № </w:t>
      </w:r>
      <w:r w:rsidR="003F109B" w:rsidRPr="006D3CA7">
        <w:rPr>
          <w:rFonts w:cs="Arial"/>
        </w:rPr>
        <w:t>583</w:t>
      </w:r>
      <w:r w:rsidRPr="006D3CA7">
        <w:rPr>
          <w:rFonts w:cs="Arial"/>
        </w:rPr>
        <w:t xml:space="preserve"> </w:t>
      </w:r>
    </w:p>
    <w:p w:rsidR="000F7938" w:rsidRPr="006D3CA7" w:rsidRDefault="000F7938" w:rsidP="006D3CA7">
      <w:pPr>
        <w:ind w:firstLine="4536"/>
        <w:rPr>
          <w:rFonts w:cs="Arial"/>
        </w:rPr>
      </w:pPr>
      <w:r>
        <w:rPr>
          <w:rFonts w:cs="Arial"/>
        </w:rPr>
        <w:t>(в ред.пост. от 24.06.2024 № 768)</w:t>
      </w:r>
    </w:p>
    <w:p w:rsidR="000A6BFD" w:rsidRPr="006D3CA7" w:rsidRDefault="000A6BFD" w:rsidP="006D3CA7">
      <w:pPr>
        <w:ind w:firstLine="709"/>
        <w:rPr>
          <w:rFonts w:cs="Arial"/>
        </w:rPr>
      </w:pPr>
    </w:p>
    <w:p w:rsidR="000A6BFD" w:rsidRPr="006D3CA7" w:rsidRDefault="00C76AC5" w:rsidP="006D3CA7">
      <w:pPr>
        <w:ind w:firstLine="709"/>
        <w:jc w:val="center"/>
        <w:rPr>
          <w:rFonts w:cs="Arial"/>
        </w:rPr>
      </w:pPr>
      <w:r w:rsidRPr="006D3CA7">
        <w:rPr>
          <w:rFonts w:cs="Arial"/>
        </w:rPr>
        <w:t>Перечень должностей</w:t>
      </w:r>
    </w:p>
    <w:p w:rsidR="00C76AC5" w:rsidRPr="006D3CA7" w:rsidRDefault="00C76AC5" w:rsidP="006D3CA7">
      <w:pPr>
        <w:ind w:firstLine="709"/>
        <w:jc w:val="center"/>
        <w:rPr>
          <w:rFonts w:cs="Arial"/>
        </w:rPr>
      </w:pPr>
      <w:r w:rsidRPr="006D3CA7">
        <w:rPr>
          <w:rFonts w:cs="Arial"/>
        </w:rPr>
        <w:t xml:space="preserve">муниципальной службы, после увольнения с которых, на гражданина налагаются ограничения, установленные статьей 12 </w:t>
      </w:r>
      <w:r w:rsidR="00093BA8" w:rsidRPr="006D3CA7">
        <w:rPr>
          <w:rFonts w:cs="Arial"/>
          <w:noProof/>
        </w:rPr>
        <w:drawing>
          <wp:inline distT="0" distB="0" distL="0" distR="0">
            <wp:extent cx="8890" cy="17145"/>
            <wp:effectExtent l="0" t="0" r="0" b="0"/>
            <wp:docPr id="2" name="Picture 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CA7">
        <w:rPr>
          <w:rFonts w:cs="Arial"/>
        </w:rPr>
        <w:t>Федерально</w:t>
      </w:r>
      <w:r w:rsidR="000A6BFD" w:rsidRPr="006D3CA7">
        <w:rPr>
          <w:rFonts w:cs="Arial"/>
        </w:rPr>
        <w:t xml:space="preserve">го закона от 25.12.2008 </w:t>
      </w:r>
      <w:r w:rsidR="00406D97" w:rsidRPr="006D3CA7">
        <w:rPr>
          <w:rFonts w:cs="Arial"/>
        </w:rPr>
        <w:t xml:space="preserve">№ </w:t>
      </w:r>
      <w:r w:rsidR="000A6BFD" w:rsidRPr="006D3CA7">
        <w:rPr>
          <w:rFonts w:cs="Arial"/>
        </w:rPr>
        <w:t>273-ФЗ «</w:t>
      </w:r>
      <w:r w:rsidRPr="006D3CA7">
        <w:rPr>
          <w:rFonts w:cs="Arial"/>
        </w:rPr>
        <w:t>О противодействии коррупции</w:t>
      </w:r>
      <w:r w:rsidR="000A6BFD" w:rsidRPr="006D3CA7">
        <w:rPr>
          <w:rFonts w:cs="Arial"/>
        </w:rPr>
        <w:t>»</w:t>
      </w:r>
    </w:p>
    <w:p w:rsidR="0013354F" w:rsidRPr="006D3CA7" w:rsidRDefault="0013354F" w:rsidP="006D3CA7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968"/>
      </w:tblGrid>
      <w:tr w:rsidR="000F7938" w:rsidRPr="000F7938" w:rsidTr="00074A66">
        <w:tc>
          <w:tcPr>
            <w:tcW w:w="2263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Группа должностей</w:t>
            </w:r>
          </w:p>
        </w:tc>
        <w:tc>
          <w:tcPr>
            <w:tcW w:w="6968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Наименование должностей</w:t>
            </w:r>
          </w:p>
        </w:tc>
      </w:tr>
      <w:tr w:rsidR="000F7938" w:rsidRPr="000F7938" w:rsidTr="00074A66">
        <w:tc>
          <w:tcPr>
            <w:tcW w:w="2263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 xml:space="preserve">Высшая </w:t>
            </w:r>
          </w:p>
        </w:tc>
        <w:tc>
          <w:tcPr>
            <w:tcW w:w="6968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Первый заместитель главы администрации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Заместитель главы администрации по общественным связям и правовым вопросам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 xml:space="preserve">- Заместитель главы администрации – руководитель отдела 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Заместитель главы администрации</w:t>
            </w:r>
          </w:p>
        </w:tc>
      </w:tr>
      <w:tr w:rsidR="000F7938" w:rsidRPr="000F7938" w:rsidTr="00074A66">
        <w:tc>
          <w:tcPr>
            <w:tcW w:w="2263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Главная</w:t>
            </w:r>
          </w:p>
        </w:tc>
        <w:tc>
          <w:tcPr>
            <w:tcW w:w="6968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Управляющий делами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Руководитель отдела</w:t>
            </w:r>
          </w:p>
        </w:tc>
      </w:tr>
      <w:tr w:rsidR="000F7938" w:rsidRPr="000F7938" w:rsidTr="00074A66">
        <w:tc>
          <w:tcPr>
            <w:tcW w:w="2263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Ведущая</w:t>
            </w:r>
          </w:p>
        </w:tc>
        <w:tc>
          <w:tcPr>
            <w:tcW w:w="6968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Заместитель руководителя отдела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-Заместитель руководителя отдела- начальник сводного отдела консолидированного бюджета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Начальник отдела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Заместитель начальника отдела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Помощник главы по мобилизационной работе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Инспектор КСП</w:t>
            </w:r>
          </w:p>
        </w:tc>
      </w:tr>
      <w:tr w:rsidR="000F7938" w:rsidRPr="000F7938" w:rsidTr="00074A66">
        <w:tc>
          <w:tcPr>
            <w:tcW w:w="2263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Старшая</w:t>
            </w:r>
          </w:p>
        </w:tc>
        <w:tc>
          <w:tcPr>
            <w:tcW w:w="6968" w:type="dxa"/>
            <w:shd w:val="clear" w:color="auto" w:fill="auto"/>
          </w:tcPr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Главный специалист</w:t>
            </w:r>
          </w:p>
          <w:p w:rsidR="000F7938" w:rsidRPr="000F7938" w:rsidRDefault="000F7938" w:rsidP="000F7938">
            <w:pPr>
              <w:ind w:firstLine="709"/>
              <w:rPr>
                <w:rFonts w:cs="Arial"/>
              </w:rPr>
            </w:pPr>
            <w:r w:rsidRPr="000F7938">
              <w:rPr>
                <w:rFonts w:cs="Arial"/>
              </w:rPr>
              <w:t>- Ведущий специалист</w:t>
            </w:r>
          </w:p>
        </w:tc>
      </w:tr>
    </w:tbl>
    <w:p w:rsidR="000F7938" w:rsidRDefault="000F7938" w:rsidP="006D3CA7">
      <w:pPr>
        <w:ind w:firstLine="709"/>
        <w:rPr>
          <w:rFonts w:cs="Arial"/>
        </w:rPr>
      </w:pPr>
    </w:p>
    <w:p w:rsidR="000F7938" w:rsidRPr="00691CB0" w:rsidRDefault="000F7938" w:rsidP="000F7938">
      <w:pPr>
        <w:ind w:firstLine="4820"/>
        <w:rPr>
          <w:rFonts w:cs="Arial"/>
        </w:rPr>
      </w:pPr>
      <w:r>
        <w:rPr>
          <w:rFonts w:cs="Arial"/>
        </w:rPr>
        <w:br w:type="page"/>
      </w:r>
    </w:p>
    <w:p w:rsidR="000F7938" w:rsidRPr="00691CB0" w:rsidRDefault="000F7938" w:rsidP="000F7938">
      <w:pPr>
        <w:ind w:firstLine="4820"/>
        <w:rPr>
          <w:rFonts w:cs="Arial"/>
        </w:rPr>
      </w:pPr>
      <w:r w:rsidRPr="00691CB0">
        <w:rPr>
          <w:rFonts w:cs="Arial"/>
        </w:rPr>
        <w:t xml:space="preserve">Приложение </w:t>
      </w:r>
    </w:p>
    <w:p w:rsidR="000F7938" w:rsidRDefault="000F7938" w:rsidP="000F7938">
      <w:pPr>
        <w:ind w:firstLine="4820"/>
        <w:rPr>
          <w:rFonts w:cs="Arial"/>
        </w:rPr>
      </w:pPr>
      <w:r w:rsidRPr="00691CB0">
        <w:rPr>
          <w:rFonts w:cs="Arial"/>
        </w:rPr>
        <w:t xml:space="preserve">к постановлению администрации </w:t>
      </w:r>
    </w:p>
    <w:p w:rsidR="000F7938" w:rsidRDefault="000F7938" w:rsidP="000F7938">
      <w:pPr>
        <w:ind w:firstLine="4820"/>
        <w:rPr>
          <w:rFonts w:cs="Arial"/>
        </w:rPr>
      </w:pPr>
      <w:r w:rsidRPr="00691CB0">
        <w:rPr>
          <w:rFonts w:cs="Arial"/>
        </w:rPr>
        <w:t>Лискинского муниципального района</w:t>
      </w:r>
    </w:p>
    <w:p w:rsidR="000F7938" w:rsidRPr="00691CB0" w:rsidRDefault="000F7938" w:rsidP="000F7938">
      <w:pPr>
        <w:ind w:firstLine="4820"/>
        <w:rPr>
          <w:rFonts w:cs="Arial"/>
        </w:rPr>
      </w:pPr>
      <w:r>
        <w:rPr>
          <w:rFonts w:cs="Arial"/>
        </w:rPr>
        <w:t>(в ред. пост. от 24.06.2024 № 768)</w:t>
      </w:r>
    </w:p>
    <w:p w:rsidR="000F7938" w:rsidRPr="00691CB0" w:rsidRDefault="000F7938" w:rsidP="000F7938">
      <w:pPr>
        <w:ind w:firstLine="709"/>
        <w:jc w:val="center"/>
        <w:rPr>
          <w:rFonts w:cs="Arial"/>
        </w:rPr>
      </w:pPr>
    </w:p>
    <w:p w:rsidR="000F7938" w:rsidRPr="00691CB0" w:rsidRDefault="000F7938" w:rsidP="000F7938">
      <w:pPr>
        <w:ind w:firstLine="709"/>
        <w:jc w:val="center"/>
        <w:rPr>
          <w:rFonts w:cs="Arial"/>
        </w:rPr>
      </w:pPr>
    </w:p>
    <w:p w:rsidR="000F7938" w:rsidRPr="00691CB0" w:rsidRDefault="000F7938" w:rsidP="000F7938">
      <w:pPr>
        <w:ind w:firstLine="709"/>
        <w:jc w:val="center"/>
        <w:rPr>
          <w:rFonts w:cs="Arial"/>
        </w:rPr>
      </w:pP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</w:rPr>
      </w:pPr>
      <w:r w:rsidRPr="00691CB0">
        <w:rPr>
          <w:rFonts w:cs="Arial"/>
        </w:rPr>
        <w:t>УВЕДОМЛЕНИЕ</w:t>
      </w: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</w:rPr>
      </w:pP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</w:rPr>
      </w:pPr>
      <w:r w:rsidRPr="00691CB0">
        <w:rPr>
          <w:rFonts w:cs="Arial"/>
        </w:rPr>
        <w:t>Уважаемый (ая) ________________.</w:t>
      </w: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</w:rPr>
      </w:pP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  <w:r w:rsidRPr="00691CB0">
        <w:rPr>
          <w:rFonts w:cs="Arial"/>
        </w:rPr>
        <w:t>Уведомляем Вас о том, что в соответствии со статьей 12 Федерального закона Российской Федерации от 25 декабря 2008 года № 273-ФЗ «О противодействии коррупции»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только с согласия комиссии по соблюдению требований к служебному поведению муниципальных служащих и урегулированию конфликта интересов администрации Лискинского муниципального района.</w:t>
      </w: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  <w:r w:rsidRPr="00691CB0">
        <w:rPr>
          <w:rFonts w:cs="Arial"/>
        </w:rPr>
        <w:t xml:space="preserve">Кроме того, в течение двух лет после увольнения с муниципальной службы при заключении трудовых договоров Вы обязаны сообщить представителю нанимателя (работодателю) сведения о последнем месте своей службы. </w:t>
      </w: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  <w:r w:rsidRPr="00691CB0">
        <w:rPr>
          <w:rFonts w:cs="Arial"/>
        </w:rPr>
        <w:t>Работодатель при заключении трудового договора с Вами обязан в десятидневный срок сообщить о заключении такого договора работодателю по последнему месту службы. Неисполнение работодателем данной обязанности является правонарушением и влечет ответственность в соответствии с законодательством Российской Федерации.</w:t>
      </w:r>
    </w:p>
    <w:p w:rsidR="000F7938" w:rsidRPr="00691CB0" w:rsidRDefault="000F7938" w:rsidP="000F7938">
      <w:pPr>
        <w:ind w:firstLine="709"/>
        <w:rPr>
          <w:rFonts w:cs="Arial"/>
        </w:rPr>
      </w:pPr>
    </w:p>
    <w:p w:rsidR="000F7938" w:rsidRPr="00691CB0" w:rsidRDefault="000F7938" w:rsidP="000F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cs="Arial"/>
        </w:rPr>
      </w:pPr>
      <w:r w:rsidRPr="00691CB0">
        <w:rPr>
          <w:rFonts w:cs="Arial"/>
        </w:rPr>
        <w:t>С уведомлением ознакомлен(а) ____</w:t>
      </w:r>
      <w:r>
        <w:rPr>
          <w:rFonts w:cs="Arial"/>
        </w:rPr>
        <w:t>____________/_________________</w:t>
      </w:r>
      <w:r w:rsidRPr="00691CB0">
        <w:rPr>
          <w:rFonts w:cs="Arial"/>
        </w:rPr>
        <w:t xml:space="preserve"> (подпись, дата) </w:t>
      </w:r>
    </w:p>
    <w:p w:rsidR="000F7938" w:rsidRPr="00691CB0" w:rsidRDefault="000F7938" w:rsidP="000F7938">
      <w:pPr>
        <w:ind w:firstLine="709"/>
        <w:rPr>
          <w:rFonts w:cs="Arial"/>
        </w:rPr>
      </w:pPr>
    </w:p>
    <w:p w:rsidR="00E170D8" w:rsidRPr="006D3CA7" w:rsidRDefault="00E170D8" w:rsidP="006D3CA7">
      <w:pPr>
        <w:ind w:firstLine="709"/>
        <w:rPr>
          <w:rFonts w:cs="Arial"/>
        </w:rPr>
      </w:pPr>
    </w:p>
    <w:sectPr w:rsidR="00E170D8" w:rsidRPr="006D3CA7" w:rsidSect="00984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8C" w:rsidRDefault="00DC198C" w:rsidP="006D3CA7">
      <w:r>
        <w:separator/>
      </w:r>
    </w:p>
  </w:endnote>
  <w:endnote w:type="continuationSeparator" w:id="0">
    <w:p w:rsidR="00DC198C" w:rsidRDefault="00DC198C" w:rsidP="006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A7" w:rsidRDefault="006D3CA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A7" w:rsidRDefault="006D3CA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A7" w:rsidRDefault="006D3C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8C" w:rsidRDefault="00DC198C" w:rsidP="006D3CA7">
      <w:r>
        <w:separator/>
      </w:r>
    </w:p>
  </w:footnote>
  <w:footnote w:type="continuationSeparator" w:id="0">
    <w:p w:rsidR="00DC198C" w:rsidRDefault="00DC198C" w:rsidP="006D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A7" w:rsidRDefault="006D3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E4" w:rsidRDefault="00961AE4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61AE4" w:rsidRDefault="00961AE4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Лискинского МР ВО</w:t>
    </w:r>
  </w:p>
  <w:p w:rsidR="00961AE4" w:rsidRDefault="00961AE4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Лискинского муниципального района Воронежской области"пр-т Ленина</w:t>
    </w:r>
  </w:p>
  <w:p w:rsidR="00961AE4" w:rsidRDefault="00961AE4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04.06.2021 13:51:16</w:t>
    </w:r>
  </w:p>
  <w:p w:rsidR="006D3CA7" w:rsidRPr="00961AE4" w:rsidRDefault="006D3CA7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A7" w:rsidRDefault="006D3C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10A"/>
    <w:multiLevelType w:val="hybridMultilevel"/>
    <w:tmpl w:val="64F8E490"/>
    <w:lvl w:ilvl="0" w:tplc="D9F672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F3B83"/>
    <w:multiLevelType w:val="hybridMultilevel"/>
    <w:tmpl w:val="C2721F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160C0"/>
    <w:multiLevelType w:val="hybridMultilevel"/>
    <w:tmpl w:val="FFEC8EC2"/>
    <w:lvl w:ilvl="0" w:tplc="52EEE59C">
      <w:start w:val="1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62B70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02370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4BCB4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6FD3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ED374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A786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B831B2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6F55A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C5"/>
    <w:rsid w:val="00074A66"/>
    <w:rsid w:val="00093BA8"/>
    <w:rsid w:val="000A6BFD"/>
    <w:rsid w:val="000D1833"/>
    <w:rsid w:val="000F7938"/>
    <w:rsid w:val="0013354F"/>
    <w:rsid w:val="00210CA3"/>
    <w:rsid w:val="003F109B"/>
    <w:rsid w:val="00406D97"/>
    <w:rsid w:val="004312EB"/>
    <w:rsid w:val="006D3CA7"/>
    <w:rsid w:val="00961AE4"/>
    <w:rsid w:val="009845F1"/>
    <w:rsid w:val="00A939C2"/>
    <w:rsid w:val="00C76AC5"/>
    <w:rsid w:val="00CC0186"/>
    <w:rsid w:val="00CD6920"/>
    <w:rsid w:val="00D57FBC"/>
    <w:rsid w:val="00DC198C"/>
    <w:rsid w:val="00E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8691-50CC-443E-9B8C-D8B40DA6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3B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B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B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B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B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93B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3BA8"/>
  </w:style>
  <w:style w:type="paragraph" w:styleId="a3">
    <w:name w:val="header"/>
    <w:basedOn w:val="a"/>
    <w:link w:val="a4"/>
    <w:uiPriority w:val="99"/>
    <w:unhideWhenUsed/>
    <w:rsid w:val="00C76AC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76AC5"/>
    <w:rPr>
      <w:rFonts w:ascii="Times New Roman" w:eastAsia="Calibri" w:hAnsi="Times New Roman" w:cs="Times New Roman"/>
      <w:sz w:val="28"/>
      <w:szCs w:val="28"/>
      <w:lang w:val="x-none"/>
    </w:rPr>
  </w:style>
  <w:style w:type="table" w:customStyle="1" w:styleId="TableGrid">
    <w:name w:val="TableGrid"/>
    <w:rsid w:val="00C76AC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76AC5"/>
    <w:pPr>
      <w:ind w:left="720"/>
      <w:contextualSpacing/>
    </w:pPr>
  </w:style>
  <w:style w:type="table" w:styleId="a6">
    <w:name w:val="Table Grid"/>
    <w:basedOn w:val="a1"/>
    <w:uiPriority w:val="39"/>
    <w:rsid w:val="000A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69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D692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D3CA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D3CA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D3CA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D3CA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93B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93BA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6D3CA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B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093BA8"/>
    <w:rPr>
      <w:color w:val="0000FF"/>
      <w:u w:val="none"/>
    </w:rPr>
  </w:style>
  <w:style w:type="paragraph" w:styleId="ac">
    <w:name w:val="footer"/>
    <w:basedOn w:val="a"/>
    <w:link w:val="ad"/>
    <w:uiPriority w:val="99"/>
    <w:unhideWhenUsed/>
    <w:rsid w:val="006D3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3CA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3B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B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B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0CDE-9B46-42A0-B19C-5B8527E2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Царук Раиса Сергеевна</cp:lastModifiedBy>
  <cp:revision>1</cp:revision>
  <cp:lastPrinted>2021-05-31T08:34:00Z</cp:lastPrinted>
  <dcterms:created xsi:type="dcterms:W3CDTF">2024-07-09T05:09:00Z</dcterms:created>
  <dcterms:modified xsi:type="dcterms:W3CDTF">2024-07-09T05:09:00Z</dcterms:modified>
</cp:coreProperties>
</file>