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516"/>
        <w:tblW w:w="0" w:type="auto"/>
        <w:tblLook w:val="04A0" w:firstRow="1" w:lastRow="0" w:firstColumn="1" w:lastColumn="0" w:noHBand="0" w:noVBand="1"/>
      </w:tblPr>
      <w:tblGrid>
        <w:gridCol w:w="5210"/>
      </w:tblGrid>
      <w:tr w:rsidR="00A0688B" w:rsidRPr="004D7413" w:rsidTr="00775E7D">
        <w:trPr>
          <w:trHeight w:val="1276"/>
        </w:trPr>
        <w:tc>
          <w:tcPr>
            <w:tcW w:w="5210" w:type="dxa"/>
            <w:shd w:val="clear" w:color="auto" w:fill="auto"/>
          </w:tcPr>
          <w:p w:rsidR="00A0688B" w:rsidRPr="00775E7D" w:rsidRDefault="00A0688B" w:rsidP="00A06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A0688B" w:rsidRPr="00775E7D" w:rsidRDefault="00A0688B" w:rsidP="00A06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к Порядку организации и проведения оценки регулирующего воздействия проектов муниципальных нормативных правовых актов и экспертизы муниципальных нормативных </w:t>
            </w:r>
          </w:p>
          <w:p w:rsidR="00A0688B" w:rsidRPr="00775E7D" w:rsidRDefault="00A0688B" w:rsidP="00A06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правовых актов на территории</w:t>
            </w:r>
          </w:p>
          <w:p w:rsidR="00A0688B" w:rsidRPr="00775E7D" w:rsidRDefault="00FD1C34" w:rsidP="00A06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="00A0688B" w:rsidRPr="00775E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A0688B" w:rsidRPr="004D7413" w:rsidRDefault="00A0688B" w:rsidP="00A0688B">
            <w:pPr>
              <w:ind w:firstLine="0"/>
              <w:rPr>
                <w:rFonts w:cs="Arial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</w:tr>
    </w:tbl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FD1C34">
      <w:pPr>
        <w:ind w:firstLine="0"/>
        <w:jc w:val="center"/>
        <w:rPr>
          <w:rFonts w:cs="Arial"/>
        </w:rPr>
      </w:pPr>
    </w:p>
    <w:p w:rsidR="008B6B9E" w:rsidRPr="00775E7D" w:rsidRDefault="008B6B9E" w:rsidP="00FD1C3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Примерная форма уведомлений</w:t>
      </w:r>
    </w:p>
    <w:p w:rsidR="008B6B9E" w:rsidRPr="00775E7D" w:rsidRDefault="008B6B9E" w:rsidP="00FD1C3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8B6B9E" w:rsidRPr="004D7413" w:rsidRDefault="008B6B9E" w:rsidP="004D7413">
      <w:pPr>
        <w:ind w:firstLine="709"/>
        <w:rPr>
          <w:rFonts w:cs="Arial"/>
        </w:rPr>
      </w:pP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Настоящим</w:t>
      </w:r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="00FD1C34" w:rsidRPr="00775E7D">
        <w:rPr>
          <w:rFonts w:ascii="Times New Roman" w:hAnsi="Times New Roman"/>
          <w:sz w:val="28"/>
          <w:szCs w:val="28"/>
        </w:rPr>
        <w:t>______________________________</w:t>
      </w:r>
      <w:r w:rsidR="00775E7D">
        <w:rPr>
          <w:rFonts w:ascii="Times New Roman" w:hAnsi="Times New Roman"/>
          <w:sz w:val="28"/>
          <w:szCs w:val="28"/>
        </w:rPr>
        <w:t>___________________________</w:t>
      </w:r>
    </w:p>
    <w:p w:rsidR="008B6B9E" w:rsidRPr="00775E7D" w:rsidRDefault="00FD1C34" w:rsidP="004D7413">
      <w:pPr>
        <w:ind w:firstLine="709"/>
        <w:rPr>
          <w:rFonts w:ascii="Times New Roman" w:hAnsi="Times New Roman"/>
          <w:sz w:val="20"/>
          <w:szCs w:val="20"/>
        </w:rPr>
      </w:pPr>
      <w:r w:rsidRPr="00775E7D">
        <w:rPr>
          <w:rFonts w:ascii="Times New Roman" w:hAnsi="Times New Roman"/>
          <w:sz w:val="28"/>
          <w:szCs w:val="28"/>
        </w:rPr>
        <w:t xml:space="preserve">                  </w:t>
      </w:r>
      <w:r w:rsidRPr="00775E7D">
        <w:rPr>
          <w:rFonts w:ascii="Times New Roman" w:hAnsi="Times New Roman"/>
          <w:sz w:val="20"/>
          <w:szCs w:val="20"/>
        </w:rPr>
        <w:t xml:space="preserve">               </w:t>
      </w:r>
      <w:r w:rsidR="008B6B9E" w:rsidRPr="00775E7D">
        <w:rPr>
          <w:rFonts w:ascii="Times New Roman" w:hAnsi="Times New Roman"/>
          <w:sz w:val="20"/>
          <w:szCs w:val="20"/>
        </w:rPr>
        <w:t>(наименование структурного подразделения администрации)</w:t>
      </w:r>
    </w:p>
    <w:p w:rsidR="008B6B9E" w:rsidRPr="00775E7D" w:rsidRDefault="008B6B9E" w:rsidP="004D7413">
      <w:pPr>
        <w:ind w:firstLine="709"/>
        <w:rPr>
          <w:rFonts w:ascii="Times New Roman" w:hAnsi="Times New Roman"/>
          <w:sz w:val="28"/>
          <w:szCs w:val="28"/>
        </w:rPr>
      </w:pP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оценки регулирующего воздействия</w:t>
      </w:r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(экспертизы)</w:t>
      </w:r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  <w:r w:rsidR="00FD1C34" w:rsidRPr="00775E7D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_______________________</w:t>
      </w:r>
      <w:r w:rsidR="00D04908">
        <w:rPr>
          <w:rFonts w:ascii="Times New Roman" w:hAnsi="Times New Roman"/>
          <w:sz w:val="28"/>
          <w:szCs w:val="28"/>
        </w:rPr>
        <w:t>____________________</w:t>
      </w:r>
    </w:p>
    <w:p w:rsidR="008B6B9E" w:rsidRPr="00775E7D" w:rsidRDefault="00D04908" w:rsidP="00775E7D">
      <w:pPr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8B6B9E" w:rsidRPr="00775E7D">
        <w:rPr>
          <w:rFonts w:ascii="Times New Roman" w:hAnsi="Times New Roman"/>
          <w:sz w:val="20"/>
          <w:szCs w:val="20"/>
        </w:rPr>
        <w:t>(наименование проекта муниципального нормативного правового акта)</w:t>
      </w:r>
    </w:p>
    <w:p w:rsidR="00FD1C34" w:rsidRPr="00775E7D" w:rsidRDefault="00FD1C34" w:rsidP="00FD1C34">
      <w:pPr>
        <w:ind w:firstLine="709"/>
        <w:rPr>
          <w:rFonts w:ascii="Times New Roman" w:hAnsi="Times New Roman"/>
          <w:sz w:val="28"/>
          <w:szCs w:val="28"/>
        </w:rPr>
      </w:pP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« __ » ____________20__ года - « __ » ____________20__ года</w:t>
      </w: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 по адресу:</w:t>
      </w: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______________________________________________________</w:t>
      </w:r>
      <w:r w:rsidR="00775E7D">
        <w:rPr>
          <w:rFonts w:ascii="Times New Roman" w:hAnsi="Times New Roman"/>
          <w:sz w:val="28"/>
          <w:szCs w:val="28"/>
        </w:rPr>
        <w:t>______________</w:t>
      </w:r>
    </w:p>
    <w:p w:rsidR="008B6B9E" w:rsidRPr="00775E7D" w:rsidRDefault="008B6B9E" w:rsidP="00775E7D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775E7D">
        <w:rPr>
          <w:rFonts w:ascii="Times New Roman" w:hAnsi="Times New Roman"/>
          <w:sz w:val="20"/>
          <w:szCs w:val="20"/>
        </w:rPr>
        <w:t>(адрес электронной почты ответственного сотрудника)</w:t>
      </w:r>
    </w:p>
    <w:p w:rsidR="000160AD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___________________________________</w:t>
      </w:r>
      <w:r w:rsidR="004D7413" w:rsidRPr="00775E7D">
        <w:rPr>
          <w:rFonts w:ascii="Times New Roman" w:hAnsi="Times New Roman"/>
          <w:sz w:val="28"/>
          <w:szCs w:val="28"/>
        </w:rPr>
        <w:t>______________________________</w:t>
      </w:r>
      <w:r w:rsidR="00775E7D">
        <w:rPr>
          <w:rFonts w:ascii="Times New Roman" w:hAnsi="Times New Roman"/>
          <w:sz w:val="28"/>
          <w:szCs w:val="28"/>
        </w:rPr>
        <w:t>___</w:t>
      </w:r>
    </w:p>
    <w:p w:rsidR="008B6B9E" w:rsidRPr="00775E7D" w:rsidRDefault="008B6B9E" w:rsidP="004D7413">
      <w:pPr>
        <w:ind w:firstLine="709"/>
        <w:rPr>
          <w:rFonts w:ascii="Times New Roman" w:hAnsi="Times New Roman"/>
          <w:sz w:val="28"/>
          <w:szCs w:val="28"/>
        </w:rPr>
      </w:pPr>
    </w:p>
    <w:p w:rsidR="008B6B9E" w:rsidRPr="00775E7D" w:rsidRDefault="008B6B9E" w:rsidP="00775E7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75E7D">
        <w:rPr>
          <w:rFonts w:ascii="Times New Roman" w:hAnsi="Times New Roman"/>
          <w:sz w:val="28"/>
          <w:szCs w:val="28"/>
        </w:rPr>
        <w:t>_______</w:t>
      </w:r>
    </w:p>
    <w:p w:rsidR="00775E7D" w:rsidRDefault="008B6B9E" w:rsidP="00775E7D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775E7D">
        <w:rPr>
          <w:rFonts w:ascii="Times New Roman" w:hAnsi="Times New Roman"/>
          <w:sz w:val="20"/>
          <w:szCs w:val="20"/>
        </w:rPr>
        <w:t>(Ф.И.О. ответственного сотрудника, должность)</w:t>
      </w:r>
    </w:p>
    <w:p w:rsidR="008B6B9E" w:rsidRPr="00775E7D" w:rsidRDefault="008B6B9E" w:rsidP="00775E7D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рабочий телефон: __________________________________________</w:t>
      </w:r>
      <w:r w:rsidR="00775E7D">
        <w:rPr>
          <w:rFonts w:ascii="Times New Roman" w:hAnsi="Times New Roman"/>
          <w:sz w:val="28"/>
          <w:szCs w:val="28"/>
        </w:rPr>
        <w:t>___________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график работы: с</w:t>
      </w:r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="00775E7D">
        <w:rPr>
          <w:rFonts w:ascii="Times New Roman" w:hAnsi="Times New Roman"/>
          <w:sz w:val="28"/>
          <w:szCs w:val="28"/>
        </w:rPr>
        <w:t xml:space="preserve">______ </w:t>
      </w:r>
      <w:r w:rsidRPr="00775E7D">
        <w:rPr>
          <w:rFonts w:ascii="Times New Roman" w:hAnsi="Times New Roman"/>
          <w:sz w:val="28"/>
          <w:szCs w:val="28"/>
        </w:rPr>
        <w:t>до</w:t>
      </w:r>
      <w:r w:rsidR="00775E7D">
        <w:rPr>
          <w:rFonts w:ascii="Times New Roman" w:hAnsi="Times New Roman"/>
          <w:sz w:val="28"/>
          <w:szCs w:val="28"/>
        </w:rPr>
        <w:t xml:space="preserve"> ________</w:t>
      </w:r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по рабочим дням.</w:t>
      </w:r>
    </w:p>
    <w:p w:rsidR="00FD1C34" w:rsidRPr="00775E7D" w:rsidRDefault="00FD1C34" w:rsidP="004D7413">
      <w:pPr>
        <w:ind w:firstLine="709"/>
        <w:rPr>
          <w:rFonts w:ascii="Times New Roman" w:hAnsi="Times New Roman"/>
          <w:sz w:val="28"/>
          <w:szCs w:val="28"/>
        </w:rPr>
      </w:pP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проект акта;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BE68F3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перечень вопро</w:t>
      </w:r>
      <w:r w:rsidR="00FD1C34" w:rsidRPr="00775E7D">
        <w:rPr>
          <w:rFonts w:ascii="Times New Roman" w:hAnsi="Times New Roman"/>
          <w:sz w:val="28"/>
          <w:szCs w:val="28"/>
        </w:rPr>
        <w:t xml:space="preserve">сов </w:t>
      </w:r>
    </w:p>
    <w:p w:rsidR="007D65E9" w:rsidRDefault="007D65E9" w:rsidP="000160AD">
      <w:pPr>
        <w:ind w:firstLine="0"/>
        <w:rPr>
          <w:rFonts w:ascii="Times New Roman" w:hAnsi="Times New Roman"/>
          <w:sz w:val="28"/>
          <w:szCs w:val="28"/>
        </w:rPr>
      </w:pPr>
    </w:p>
    <w:p w:rsidR="007D65E9" w:rsidRDefault="007D65E9" w:rsidP="000160AD">
      <w:pPr>
        <w:ind w:firstLine="0"/>
        <w:rPr>
          <w:rFonts w:ascii="Times New Roman" w:hAnsi="Times New Roman"/>
          <w:sz w:val="28"/>
          <w:szCs w:val="28"/>
        </w:rPr>
      </w:pPr>
    </w:p>
    <w:p w:rsidR="007D65E9" w:rsidRDefault="007D65E9" w:rsidP="000160AD">
      <w:pPr>
        <w:ind w:firstLine="0"/>
        <w:rPr>
          <w:rFonts w:ascii="Times New Roman" w:hAnsi="Times New Roman"/>
          <w:sz w:val="28"/>
          <w:szCs w:val="28"/>
        </w:rPr>
      </w:pPr>
    </w:p>
    <w:p w:rsidR="007D65E9" w:rsidRDefault="007D65E9" w:rsidP="000160AD">
      <w:pPr>
        <w:ind w:firstLine="0"/>
        <w:rPr>
          <w:rFonts w:ascii="Times New Roman" w:hAnsi="Times New Roman"/>
          <w:sz w:val="28"/>
          <w:szCs w:val="28"/>
        </w:rPr>
      </w:pPr>
    </w:p>
    <w:p w:rsidR="007D65E9" w:rsidRDefault="007D65E9" w:rsidP="000160AD">
      <w:pPr>
        <w:ind w:firstLine="0"/>
        <w:rPr>
          <w:rFonts w:ascii="Times New Roman" w:hAnsi="Times New Roman"/>
          <w:sz w:val="28"/>
          <w:szCs w:val="28"/>
        </w:rPr>
      </w:pPr>
    </w:p>
    <w:p w:rsidR="007D65E9" w:rsidRPr="00775E7D" w:rsidRDefault="007D65E9" w:rsidP="000160AD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D65E9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F5" w:rsidRDefault="007035F5" w:rsidP="00F3581E">
      <w:r>
        <w:separator/>
      </w:r>
    </w:p>
  </w:endnote>
  <w:endnote w:type="continuationSeparator" w:id="0">
    <w:p w:rsidR="007035F5" w:rsidRDefault="007035F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F5" w:rsidRDefault="007035F5" w:rsidP="00F3581E">
      <w:r>
        <w:separator/>
      </w:r>
    </w:p>
  </w:footnote>
  <w:footnote w:type="continuationSeparator" w:id="0">
    <w:p w:rsidR="007035F5" w:rsidRDefault="007035F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454A"/>
    <w:rsid w:val="002645A7"/>
    <w:rsid w:val="00264E6C"/>
    <w:rsid w:val="00272F69"/>
    <w:rsid w:val="00276F54"/>
    <w:rsid w:val="00281E7D"/>
    <w:rsid w:val="002844F1"/>
    <w:rsid w:val="002907D6"/>
    <w:rsid w:val="00290F2B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19C1"/>
    <w:rsid w:val="003349F4"/>
    <w:rsid w:val="0034005F"/>
    <w:rsid w:val="00340AAE"/>
    <w:rsid w:val="00343BEB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2A27"/>
    <w:rsid w:val="003A39BE"/>
    <w:rsid w:val="003A7414"/>
    <w:rsid w:val="003B266E"/>
    <w:rsid w:val="003D203A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11D2B"/>
    <w:rsid w:val="00414A29"/>
    <w:rsid w:val="0041617B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5F5"/>
    <w:rsid w:val="00703E23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25FF"/>
    <w:rsid w:val="007934EB"/>
    <w:rsid w:val="00793FC3"/>
    <w:rsid w:val="007B1DD6"/>
    <w:rsid w:val="007B2475"/>
    <w:rsid w:val="007B4EE1"/>
    <w:rsid w:val="007B5E20"/>
    <w:rsid w:val="007B64C9"/>
    <w:rsid w:val="007C788C"/>
    <w:rsid w:val="007D3165"/>
    <w:rsid w:val="007D5557"/>
    <w:rsid w:val="007D65E9"/>
    <w:rsid w:val="007E0B29"/>
    <w:rsid w:val="007F683B"/>
    <w:rsid w:val="008006C6"/>
    <w:rsid w:val="00800FFC"/>
    <w:rsid w:val="00806D2F"/>
    <w:rsid w:val="00820BE6"/>
    <w:rsid w:val="00822F83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2372"/>
    <w:rsid w:val="00875E5D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7CF2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C2B6E"/>
    <w:rsid w:val="009C65B4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525E"/>
    <w:rsid w:val="00A520CD"/>
    <w:rsid w:val="00A55435"/>
    <w:rsid w:val="00A57E4E"/>
    <w:rsid w:val="00A60326"/>
    <w:rsid w:val="00A61052"/>
    <w:rsid w:val="00A651CD"/>
    <w:rsid w:val="00A76B3A"/>
    <w:rsid w:val="00A82879"/>
    <w:rsid w:val="00A85197"/>
    <w:rsid w:val="00A85DDA"/>
    <w:rsid w:val="00A92644"/>
    <w:rsid w:val="00A96EEF"/>
    <w:rsid w:val="00AA4C10"/>
    <w:rsid w:val="00AA5C84"/>
    <w:rsid w:val="00AA6B60"/>
    <w:rsid w:val="00AB1089"/>
    <w:rsid w:val="00AB4E03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CA3"/>
    <w:rsid w:val="00B17D95"/>
    <w:rsid w:val="00B22D5F"/>
    <w:rsid w:val="00B25497"/>
    <w:rsid w:val="00B26557"/>
    <w:rsid w:val="00B27227"/>
    <w:rsid w:val="00B27357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5FBC"/>
    <w:rsid w:val="00B73236"/>
    <w:rsid w:val="00B77F6C"/>
    <w:rsid w:val="00B93CDF"/>
    <w:rsid w:val="00B978F7"/>
    <w:rsid w:val="00BA025A"/>
    <w:rsid w:val="00BA0AA1"/>
    <w:rsid w:val="00BA1CBA"/>
    <w:rsid w:val="00BA6213"/>
    <w:rsid w:val="00BB3EC2"/>
    <w:rsid w:val="00BC1513"/>
    <w:rsid w:val="00BC6A52"/>
    <w:rsid w:val="00BC7D7B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C00"/>
    <w:rsid w:val="00C87B67"/>
    <w:rsid w:val="00C90AC4"/>
    <w:rsid w:val="00C91812"/>
    <w:rsid w:val="00C93885"/>
    <w:rsid w:val="00C94619"/>
    <w:rsid w:val="00C94A82"/>
    <w:rsid w:val="00C94E3B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C297E"/>
    <w:rsid w:val="00FC2B5A"/>
    <w:rsid w:val="00FC7EF6"/>
    <w:rsid w:val="00FD1C34"/>
    <w:rsid w:val="00FE1389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D6DF8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C2CB-0EFE-4F18-B218-C76AF0AF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10</cp:revision>
  <cp:lastPrinted>2021-07-08T06:51:00Z</cp:lastPrinted>
  <dcterms:created xsi:type="dcterms:W3CDTF">2022-04-04T14:34:00Z</dcterms:created>
  <dcterms:modified xsi:type="dcterms:W3CDTF">2023-04-04T13:53:00Z</dcterms:modified>
</cp:coreProperties>
</file>