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b"/>
        <w:tblpPr w:leftFromText="180" w:rightFromText="180" w:vertAnchor="text" w:horzAnchor="margin" w:tblpY="-1351"/>
        <w:tblW w:w="0" w:type="auto"/>
        <w:tblLook w:val="04A0" w:firstRow="1" w:lastRow="0" w:firstColumn="1" w:lastColumn="0" w:noHBand="0" w:noVBand="1"/>
      </w:tblPr>
      <w:tblGrid>
        <w:gridCol w:w="9351"/>
      </w:tblGrid>
      <w:tr w:rsidR="00CA5D54" w:rsidTr="00CA5D54">
        <w:tc>
          <w:tcPr>
            <w:tcW w:w="9351" w:type="dxa"/>
            <w:shd w:val="clear" w:color="auto" w:fill="C00000"/>
          </w:tcPr>
          <w:p w:rsidR="00CA5D54" w:rsidRPr="00CA5D54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36"/>
                <w:szCs w:val="36"/>
              </w:rPr>
              <w:t>УВЕДОМЛЕНИЕ</w:t>
            </w:r>
          </w:p>
          <w:p w:rsidR="00CA5D54" w:rsidRPr="003D3C11" w:rsidRDefault="00CA5D54" w:rsidP="00CA5D54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D378F" w:rsidTr="00CA5D54">
        <w:tc>
          <w:tcPr>
            <w:tcW w:w="9351" w:type="dxa"/>
            <w:shd w:val="clear" w:color="auto" w:fill="C00000"/>
          </w:tcPr>
          <w:p w:rsidR="00275144" w:rsidRPr="00CA5D54" w:rsidRDefault="00BD378F" w:rsidP="001A3097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Настоящим отдел по экономике и инвестиционным программам администрации Лискинского муниципальн</w:t>
            </w:r>
            <w:r w:rsidR="002538DC"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ого района Воронежской области </w:t>
            </w: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уведомляет о проведении </w:t>
            </w:r>
            <w:bookmarkStart w:id="0" w:name="_GoBack"/>
            <w:bookmarkEnd w:id="0"/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публичных консультаций </w:t>
            </w:r>
          </w:p>
          <w:p w:rsidR="00B62F9D" w:rsidRDefault="00BD378F" w:rsidP="00B62F9D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в целях проведения экспертизы</w:t>
            </w:r>
            <w:r w:rsidR="00B62F9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муниципального </w:t>
            </w:r>
          </w:p>
          <w:p w:rsidR="00BD378F" w:rsidRPr="00CA5D54" w:rsidRDefault="00BD378F" w:rsidP="00285D70">
            <w:pPr>
              <w:ind w:firstLine="0"/>
              <w:jc w:val="center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CA5D54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нормативного правового акта</w:t>
            </w:r>
            <w:r w:rsidR="00E3017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- постановления</w:t>
            </w:r>
            <w:r w:rsidR="00B35F1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администрации </w:t>
            </w:r>
            <w:r w:rsidR="00E3017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Лискинского муниципального района </w:t>
            </w:r>
            <w:r w:rsidR="00B35F1D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от 17.04.2023 № 450</w:t>
            </w:r>
            <w:r w:rsidR="00285D7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« О внесении изменений и дополнений в постановление </w:t>
            </w:r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AB1DC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администрации </w:t>
            </w:r>
            <w:r w:rsidR="002F77B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Лискинского муниципального района </w:t>
            </w:r>
            <w:r w:rsidR="009C18C0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Воронежской области </w:t>
            </w:r>
            <w:r w:rsidR="00700F01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от</w:t>
            </w:r>
            <w:r w:rsidR="002E3DF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AB1DCE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>03.12.2013 № 2591 «Об утверждении муниципальной программы «Развитие и поддержка малого и среднего предпринимательства в  Лискинском муниципальном районе</w:t>
            </w:r>
            <w:r w:rsidR="008718C7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Воронежской области»</w:t>
            </w:r>
          </w:p>
        </w:tc>
      </w:tr>
      <w:tr w:rsidR="00BD378F" w:rsidTr="002538DC">
        <w:tc>
          <w:tcPr>
            <w:tcW w:w="9351" w:type="dxa"/>
            <w:shd w:val="clear" w:color="auto" w:fill="D0CECE" w:themeFill="background2" w:themeFillShade="E6"/>
          </w:tcPr>
          <w:p w:rsidR="00E926CE" w:rsidRDefault="00E926CE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Сроки проведения публичных консультаций:</w:t>
            </w:r>
          </w:p>
          <w:p w:rsidR="00B97B3C" w:rsidRDefault="00403E17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C4F69">
              <w:rPr>
                <w:rFonts w:ascii="Times New Roman" w:hAnsi="Times New Roman"/>
                <w:sz w:val="28"/>
                <w:szCs w:val="28"/>
              </w:rPr>
              <w:t xml:space="preserve">17» апреля 2024 года - «13» мая </w:t>
            </w:r>
            <w:r w:rsidR="00B35F1D">
              <w:rPr>
                <w:rFonts w:ascii="Times New Roman" w:hAnsi="Times New Roman"/>
                <w:sz w:val="28"/>
                <w:szCs w:val="28"/>
              </w:rPr>
              <w:t>2024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2538DC" w:rsidRPr="00B97B3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2538DC" w:rsidRP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43E79">
              <w:rPr>
                <w:rFonts w:ascii="Times New Roman" w:hAnsi="Times New Roman"/>
                <w:sz w:val="28"/>
                <w:szCs w:val="28"/>
              </w:rPr>
              <w:t>В рамках указанных консультаций все заинтересованные лица</w:t>
            </w:r>
            <w:r w:rsidR="00704B6D">
              <w:rPr>
                <w:rFonts w:ascii="Times New Roman" w:hAnsi="Times New Roman"/>
                <w:sz w:val="28"/>
                <w:szCs w:val="28"/>
              </w:rPr>
              <w:t>, представители субъектов предпринимательской деятел</w:t>
            </w:r>
            <w:r w:rsidR="005D224C">
              <w:rPr>
                <w:rFonts w:ascii="Times New Roman" w:hAnsi="Times New Roman"/>
                <w:sz w:val="28"/>
                <w:szCs w:val="28"/>
              </w:rPr>
              <w:t xml:space="preserve">ьности, чьи интересы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затронуты данным актом,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могут направить свои предложени</w:t>
            </w:r>
            <w:r>
              <w:rPr>
                <w:rFonts w:ascii="Times New Roman" w:hAnsi="Times New Roman"/>
                <w:sz w:val="28"/>
                <w:szCs w:val="28"/>
              </w:rPr>
              <w:t>я и замечания по данному акту</w:t>
            </w:r>
            <w:r w:rsidRPr="00343E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B6D">
              <w:rPr>
                <w:rFonts w:ascii="Times New Roman" w:hAnsi="Times New Roman"/>
                <w:sz w:val="28"/>
                <w:szCs w:val="28"/>
              </w:rPr>
              <w:t>и представить свою позицию по прилагаемым вопросам.</w:t>
            </w:r>
          </w:p>
          <w:p w:rsidR="00343E79" w:rsidRDefault="00343E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E926CE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E926CE">
              <w:rPr>
                <w:rFonts w:ascii="Times New Roman" w:hAnsi="Times New Roman"/>
                <w:b/>
                <w:sz w:val="28"/>
                <w:szCs w:val="28"/>
              </w:rPr>
              <w:t>Способ направления участниками публичных консультаций своих предложений и замечаний: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>предложения и замечания направляются в электронном виде</w:t>
            </w:r>
            <w:r w:rsidR="00B139FE">
              <w:rPr>
                <w:rFonts w:ascii="Times New Roman" w:hAnsi="Times New Roman"/>
                <w:sz w:val="28"/>
                <w:szCs w:val="28"/>
              </w:rPr>
              <w:t xml:space="preserve"> согласно прилагаемой формы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по адресу:</w:t>
            </w:r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hyperlink r:id="rId8" w:history="1"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npavlova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@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govvrn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</w:rPr>
                <w:t>.</w:t>
              </w:r>
              <w:r w:rsidR="00E926CE" w:rsidRPr="00E926CE">
                <w:rPr>
                  <w:rStyle w:val="af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 w:rsidR="00F16C5C" w:rsidRPr="00F16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или на бумажном носителе по адресу:</w:t>
            </w:r>
            <w:r w:rsidR="00F16C5C">
              <w:rPr>
                <w:rFonts w:ascii="Times New Roman" w:hAnsi="Times New Roman"/>
                <w:sz w:val="28"/>
                <w:szCs w:val="28"/>
              </w:rPr>
              <w:t xml:space="preserve"> г.Лиски, проспект Ленина, 32, каб.43 </w:t>
            </w:r>
          </w:p>
          <w:p w:rsidR="00463A79" w:rsidRPr="00F16C5C" w:rsidRDefault="00463A79" w:rsidP="00463A79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63A79" w:rsidRPr="00F16C5C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F16C5C">
              <w:rPr>
                <w:rFonts w:ascii="Times New Roman" w:hAnsi="Times New Roman"/>
                <w:b/>
                <w:sz w:val="28"/>
                <w:szCs w:val="28"/>
              </w:rPr>
              <w:t>Контактное лицо по вопросам публичных консультаций:</w:t>
            </w:r>
          </w:p>
          <w:p w:rsidR="00463A79" w:rsidRDefault="00F16C5C" w:rsidP="00F16C5C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Павлова Наталья Николаевна, главный специалист отдела по экономике и инвестиционным программам администрации Лискинского муниципального района </w:t>
            </w:r>
          </w:p>
          <w:p w:rsidR="00463A79" w:rsidRPr="00775E7D" w:rsidRDefault="00463A79" w:rsidP="00463A79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рабочий телефон: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(47391) 4-42-99</w:t>
            </w:r>
          </w:p>
          <w:p w:rsidR="00463A79" w:rsidRPr="00775E7D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775E7D">
              <w:rPr>
                <w:rFonts w:ascii="Times New Roman" w:hAnsi="Times New Roman"/>
                <w:sz w:val="28"/>
                <w:szCs w:val="28"/>
              </w:rPr>
              <w:t xml:space="preserve">график работы: с </w:t>
            </w:r>
            <w:r w:rsidR="00824A3B">
              <w:rPr>
                <w:rFonts w:ascii="Times New Roman" w:hAnsi="Times New Roman"/>
                <w:sz w:val="28"/>
                <w:szCs w:val="28"/>
              </w:rPr>
              <w:t>08-00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>до</w:t>
            </w:r>
            <w:r w:rsidR="00824A3B">
              <w:rPr>
                <w:rFonts w:ascii="Times New Roman" w:hAnsi="Times New Roman"/>
                <w:sz w:val="28"/>
                <w:szCs w:val="28"/>
              </w:rPr>
              <w:t xml:space="preserve"> 17-00</w:t>
            </w:r>
            <w:r w:rsidRPr="00775E7D">
              <w:rPr>
                <w:rFonts w:ascii="Times New Roman" w:hAnsi="Times New Roman"/>
                <w:sz w:val="28"/>
                <w:szCs w:val="28"/>
              </w:rPr>
              <w:t xml:space="preserve"> по рабочим дням.</w:t>
            </w:r>
          </w:p>
          <w:p w:rsidR="00463A79" w:rsidRPr="00775E7D" w:rsidRDefault="00463A79" w:rsidP="00463A79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  <w:p w:rsidR="00463A79" w:rsidRPr="00824A3B" w:rsidRDefault="00463A79" w:rsidP="00463A79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824A3B">
              <w:rPr>
                <w:rFonts w:ascii="Times New Roman" w:hAnsi="Times New Roman"/>
                <w:b/>
                <w:sz w:val="28"/>
                <w:szCs w:val="28"/>
              </w:rPr>
              <w:t>Прилагаемые к уведомлению материалы: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-нормативный правовой акт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3A79" w:rsidRPr="00775E7D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>сводный отчет;</w:t>
            </w:r>
          </w:p>
          <w:p w:rsidR="00463A79" w:rsidRDefault="00824A3B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3A79" w:rsidRPr="00775E7D">
              <w:rPr>
                <w:rFonts w:ascii="Times New Roman" w:hAnsi="Times New Roman"/>
                <w:sz w:val="28"/>
                <w:szCs w:val="28"/>
              </w:rPr>
              <w:t xml:space="preserve">перечень вопросов </w:t>
            </w:r>
            <w:r w:rsidR="00DC559D">
              <w:rPr>
                <w:rFonts w:ascii="Times New Roman" w:hAnsi="Times New Roman"/>
                <w:sz w:val="28"/>
                <w:szCs w:val="28"/>
              </w:rPr>
              <w:t>для участников публичных консультаций</w:t>
            </w:r>
            <w:r w:rsidR="00B97B3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3A79" w:rsidRDefault="00463A79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397FEB" w:rsidRPr="00A932DC" w:rsidRDefault="00A932DC" w:rsidP="00A932DC">
            <w:pPr>
              <w:pStyle w:val="af2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2538DC" w:rsidRDefault="002538DC" w:rsidP="00463A7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D378F" w:rsidRDefault="00BD378F" w:rsidP="00BD378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61C6" w:rsidRPr="00775E7D" w:rsidRDefault="00FE61C6" w:rsidP="000160AD">
      <w:pPr>
        <w:ind w:firstLine="0"/>
        <w:rPr>
          <w:rFonts w:ascii="Times New Roman" w:hAnsi="Times New Roman"/>
          <w:sz w:val="28"/>
          <w:szCs w:val="28"/>
        </w:rPr>
      </w:pPr>
    </w:p>
    <w:sectPr w:rsidR="00FE61C6" w:rsidRPr="00775E7D" w:rsidSect="004D7413">
      <w:pgSz w:w="11906" w:h="16838" w:code="9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BFE" w:rsidRDefault="00EF1BFE" w:rsidP="00F3581E">
      <w:r>
        <w:separator/>
      </w:r>
    </w:p>
  </w:endnote>
  <w:endnote w:type="continuationSeparator" w:id="0">
    <w:p w:rsidR="00EF1BFE" w:rsidRDefault="00EF1BFE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BFE" w:rsidRDefault="00EF1BFE" w:rsidP="00F3581E">
      <w:r>
        <w:separator/>
      </w:r>
    </w:p>
  </w:footnote>
  <w:footnote w:type="continuationSeparator" w:id="0">
    <w:p w:rsidR="00EF1BFE" w:rsidRDefault="00EF1BFE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8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4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3" w15:restartNumberingAfterBreak="0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 w15:restartNumberingAfterBreak="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8" w15:restartNumberingAfterBreak="0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13"/>
  </w:num>
  <w:num w:numId="8">
    <w:abstractNumId w:val="18"/>
  </w:num>
  <w:num w:numId="9">
    <w:abstractNumId w:val="3"/>
  </w:num>
  <w:num w:numId="10">
    <w:abstractNumId w:val="9"/>
  </w:num>
  <w:num w:numId="11">
    <w:abstractNumId w:val="14"/>
  </w:num>
  <w:num w:numId="12">
    <w:abstractNumId w:val="14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15"/>
  </w:num>
  <w:num w:numId="15">
    <w:abstractNumId w:val="12"/>
  </w:num>
  <w:num w:numId="16">
    <w:abstractNumId w:val="17"/>
  </w:num>
  <w:num w:numId="17">
    <w:abstractNumId w:val="6"/>
  </w:num>
  <w:num w:numId="18">
    <w:abstractNumId w:val="4"/>
  </w:num>
  <w:num w:numId="19">
    <w:abstractNumId w:val="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59"/>
    <w:rsid w:val="00000281"/>
    <w:rsid w:val="0000320E"/>
    <w:rsid w:val="00004024"/>
    <w:rsid w:val="00010EA0"/>
    <w:rsid w:val="0001178F"/>
    <w:rsid w:val="00014B1D"/>
    <w:rsid w:val="000160AD"/>
    <w:rsid w:val="000354BD"/>
    <w:rsid w:val="00051C03"/>
    <w:rsid w:val="000551CB"/>
    <w:rsid w:val="00055D57"/>
    <w:rsid w:val="00061495"/>
    <w:rsid w:val="000617D0"/>
    <w:rsid w:val="000636D4"/>
    <w:rsid w:val="00064731"/>
    <w:rsid w:val="00067D4D"/>
    <w:rsid w:val="00071CC1"/>
    <w:rsid w:val="000754D6"/>
    <w:rsid w:val="000837E3"/>
    <w:rsid w:val="00091475"/>
    <w:rsid w:val="0009182B"/>
    <w:rsid w:val="000928F6"/>
    <w:rsid w:val="00095B44"/>
    <w:rsid w:val="00096011"/>
    <w:rsid w:val="000A19C6"/>
    <w:rsid w:val="000A1FBB"/>
    <w:rsid w:val="000A61CC"/>
    <w:rsid w:val="000B20F4"/>
    <w:rsid w:val="000B3222"/>
    <w:rsid w:val="000B48A2"/>
    <w:rsid w:val="000B5501"/>
    <w:rsid w:val="000C6C68"/>
    <w:rsid w:val="000C7EB7"/>
    <w:rsid w:val="000D731E"/>
    <w:rsid w:val="000E39A6"/>
    <w:rsid w:val="000F1DF2"/>
    <w:rsid w:val="000F222E"/>
    <w:rsid w:val="000F365D"/>
    <w:rsid w:val="000F4ED6"/>
    <w:rsid w:val="000F5016"/>
    <w:rsid w:val="000F7C81"/>
    <w:rsid w:val="00100681"/>
    <w:rsid w:val="0010243E"/>
    <w:rsid w:val="00104184"/>
    <w:rsid w:val="00104647"/>
    <w:rsid w:val="001154BA"/>
    <w:rsid w:val="00115C19"/>
    <w:rsid w:val="00116C6D"/>
    <w:rsid w:val="00120093"/>
    <w:rsid w:val="00121B1F"/>
    <w:rsid w:val="00124667"/>
    <w:rsid w:val="00125AE7"/>
    <w:rsid w:val="0012622F"/>
    <w:rsid w:val="00127B80"/>
    <w:rsid w:val="00135A0D"/>
    <w:rsid w:val="00137386"/>
    <w:rsid w:val="001375C5"/>
    <w:rsid w:val="001404D2"/>
    <w:rsid w:val="0015380A"/>
    <w:rsid w:val="00153EA5"/>
    <w:rsid w:val="00157237"/>
    <w:rsid w:val="00157A08"/>
    <w:rsid w:val="0016542C"/>
    <w:rsid w:val="001721CF"/>
    <w:rsid w:val="001745F7"/>
    <w:rsid w:val="0018550D"/>
    <w:rsid w:val="001905A3"/>
    <w:rsid w:val="00196756"/>
    <w:rsid w:val="00197B2D"/>
    <w:rsid w:val="001A0DBD"/>
    <w:rsid w:val="001A2223"/>
    <w:rsid w:val="001A3097"/>
    <w:rsid w:val="001A7BF1"/>
    <w:rsid w:val="001B1912"/>
    <w:rsid w:val="001B73D9"/>
    <w:rsid w:val="001B7D41"/>
    <w:rsid w:val="001C1368"/>
    <w:rsid w:val="001C2EA2"/>
    <w:rsid w:val="001C4F69"/>
    <w:rsid w:val="001D3FE4"/>
    <w:rsid w:val="001D625B"/>
    <w:rsid w:val="001D6D54"/>
    <w:rsid w:val="001E63BE"/>
    <w:rsid w:val="001E7A5D"/>
    <w:rsid w:val="001F0990"/>
    <w:rsid w:val="001F40E3"/>
    <w:rsid w:val="001F6F1D"/>
    <w:rsid w:val="002044EC"/>
    <w:rsid w:val="0020483D"/>
    <w:rsid w:val="00206C2B"/>
    <w:rsid w:val="00207B16"/>
    <w:rsid w:val="00210ECA"/>
    <w:rsid w:val="00211ED7"/>
    <w:rsid w:val="0022718C"/>
    <w:rsid w:val="002308EB"/>
    <w:rsid w:val="0023164E"/>
    <w:rsid w:val="00235A13"/>
    <w:rsid w:val="00237D0C"/>
    <w:rsid w:val="002402C7"/>
    <w:rsid w:val="00241EA4"/>
    <w:rsid w:val="00250F03"/>
    <w:rsid w:val="002538DC"/>
    <w:rsid w:val="0025454A"/>
    <w:rsid w:val="002645A7"/>
    <w:rsid w:val="00264E6C"/>
    <w:rsid w:val="00272F69"/>
    <w:rsid w:val="00275144"/>
    <w:rsid w:val="00276F54"/>
    <w:rsid w:val="00281E7D"/>
    <w:rsid w:val="002844F1"/>
    <w:rsid w:val="00285D70"/>
    <w:rsid w:val="002907D6"/>
    <w:rsid w:val="00292D9E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E3DF5"/>
    <w:rsid w:val="002E6CFD"/>
    <w:rsid w:val="002F3FF1"/>
    <w:rsid w:val="002F5152"/>
    <w:rsid w:val="002F568A"/>
    <w:rsid w:val="002F60DD"/>
    <w:rsid w:val="002F77B7"/>
    <w:rsid w:val="002F7F13"/>
    <w:rsid w:val="00302AC4"/>
    <w:rsid w:val="00306BCF"/>
    <w:rsid w:val="0031105E"/>
    <w:rsid w:val="00312D37"/>
    <w:rsid w:val="00314111"/>
    <w:rsid w:val="00314A7B"/>
    <w:rsid w:val="003157E9"/>
    <w:rsid w:val="00321752"/>
    <w:rsid w:val="00324AE5"/>
    <w:rsid w:val="00327958"/>
    <w:rsid w:val="003302B1"/>
    <w:rsid w:val="003319C1"/>
    <w:rsid w:val="003349F4"/>
    <w:rsid w:val="0034005F"/>
    <w:rsid w:val="00340AAE"/>
    <w:rsid w:val="00343BEB"/>
    <w:rsid w:val="00343E79"/>
    <w:rsid w:val="003456D4"/>
    <w:rsid w:val="003522F3"/>
    <w:rsid w:val="0035418E"/>
    <w:rsid w:val="00356FFC"/>
    <w:rsid w:val="00357B47"/>
    <w:rsid w:val="00357D46"/>
    <w:rsid w:val="00360225"/>
    <w:rsid w:val="003679B2"/>
    <w:rsid w:val="003718E0"/>
    <w:rsid w:val="00371EC8"/>
    <w:rsid w:val="003751BB"/>
    <w:rsid w:val="00375CDB"/>
    <w:rsid w:val="00377CF0"/>
    <w:rsid w:val="00380ECC"/>
    <w:rsid w:val="003825E4"/>
    <w:rsid w:val="003849F6"/>
    <w:rsid w:val="0038619E"/>
    <w:rsid w:val="003916B7"/>
    <w:rsid w:val="00397FEB"/>
    <w:rsid w:val="003A2A27"/>
    <w:rsid w:val="003A39BE"/>
    <w:rsid w:val="003A7414"/>
    <w:rsid w:val="003B266E"/>
    <w:rsid w:val="003D3C11"/>
    <w:rsid w:val="003D6842"/>
    <w:rsid w:val="003D7276"/>
    <w:rsid w:val="003E4096"/>
    <w:rsid w:val="003E50AD"/>
    <w:rsid w:val="003E77E6"/>
    <w:rsid w:val="003F143A"/>
    <w:rsid w:val="003F32A4"/>
    <w:rsid w:val="00403941"/>
    <w:rsid w:val="00403CCE"/>
    <w:rsid w:val="00403E17"/>
    <w:rsid w:val="00411D2B"/>
    <w:rsid w:val="00414A29"/>
    <w:rsid w:val="0041617B"/>
    <w:rsid w:val="0041749F"/>
    <w:rsid w:val="004179A7"/>
    <w:rsid w:val="0042260A"/>
    <w:rsid w:val="0042512A"/>
    <w:rsid w:val="0042635B"/>
    <w:rsid w:val="00430A48"/>
    <w:rsid w:val="004334B6"/>
    <w:rsid w:val="00435C4B"/>
    <w:rsid w:val="004414B3"/>
    <w:rsid w:val="00443ACC"/>
    <w:rsid w:val="00445FC0"/>
    <w:rsid w:val="00460565"/>
    <w:rsid w:val="00460981"/>
    <w:rsid w:val="00461933"/>
    <w:rsid w:val="00463A79"/>
    <w:rsid w:val="00464705"/>
    <w:rsid w:val="00465994"/>
    <w:rsid w:val="004669BA"/>
    <w:rsid w:val="00470130"/>
    <w:rsid w:val="004717AA"/>
    <w:rsid w:val="00471D09"/>
    <w:rsid w:val="00475C8C"/>
    <w:rsid w:val="0047608C"/>
    <w:rsid w:val="00482AC4"/>
    <w:rsid w:val="004848F7"/>
    <w:rsid w:val="00485531"/>
    <w:rsid w:val="004860FE"/>
    <w:rsid w:val="00491454"/>
    <w:rsid w:val="00492A65"/>
    <w:rsid w:val="004931F6"/>
    <w:rsid w:val="004946DB"/>
    <w:rsid w:val="004962E7"/>
    <w:rsid w:val="004972BD"/>
    <w:rsid w:val="00497463"/>
    <w:rsid w:val="004A05E0"/>
    <w:rsid w:val="004A26C3"/>
    <w:rsid w:val="004B115C"/>
    <w:rsid w:val="004B45DB"/>
    <w:rsid w:val="004C11B6"/>
    <w:rsid w:val="004C63CD"/>
    <w:rsid w:val="004D10A6"/>
    <w:rsid w:val="004D7413"/>
    <w:rsid w:val="004E258F"/>
    <w:rsid w:val="004E63F3"/>
    <w:rsid w:val="004E79E0"/>
    <w:rsid w:val="004F1C79"/>
    <w:rsid w:val="004F36B5"/>
    <w:rsid w:val="004F3D79"/>
    <w:rsid w:val="004F4BEC"/>
    <w:rsid w:val="004F5E68"/>
    <w:rsid w:val="004F6C51"/>
    <w:rsid w:val="0050119E"/>
    <w:rsid w:val="005027C7"/>
    <w:rsid w:val="00503A30"/>
    <w:rsid w:val="00506806"/>
    <w:rsid w:val="00511758"/>
    <w:rsid w:val="00514158"/>
    <w:rsid w:val="005167FC"/>
    <w:rsid w:val="00516AAA"/>
    <w:rsid w:val="00520147"/>
    <w:rsid w:val="00521F8D"/>
    <w:rsid w:val="00523448"/>
    <w:rsid w:val="005255C0"/>
    <w:rsid w:val="00525603"/>
    <w:rsid w:val="005270D2"/>
    <w:rsid w:val="0053048B"/>
    <w:rsid w:val="00534C27"/>
    <w:rsid w:val="00535BA2"/>
    <w:rsid w:val="00535DE2"/>
    <w:rsid w:val="00536A13"/>
    <w:rsid w:val="00540FB9"/>
    <w:rsid w:val="00544CCD"/>
    <w:rsid w:val="00551FF5"/>
    <w:rsid w:val="00554447"/>
    <w:rsid w:val="0055660B"/>
    <w:rsid w:val="005610F3"/>
    <w:rsid w:val="00563712"/>
    <w:rsid w:val="00563A76"/>
    <w:rsid w:val="00563EB3"/>
    <w:rsid w:val="00566721"/>
    <w:rsid w:val="0056768C"/>
    <w:rsid w:val="0057151E"/>
    <w:rsid w:val="0057427F"/>
    <w:rsid w:val="0057584A"/>
    <w:rsid w:val="00583F1F"/>
    <w:rsid w:val="005859E1"/>
    <w:rsid w:val="00585A99"/>
    <w:rsid w:val="00591379"/>
    <w:rsid w:val="00591BA9"/>
    <w:rsid w:val="00596268"/>
    <w:rsid w:val="005A0D3A"/>
    <w:rsid w:val="005A4787"/>
    <w:rsid w:val="005A5B41"/>
    <w:rsid w:val="005B35E4"/>
    <w:rsid w:val="005B7CEA"/>
    <w:rsid w:val="005B7E25"/>
    <w:rsid w:val="005B7FA5"/>
    <w:rsid w:val="005C2749"/>
    <w:rsid w:val="005C7EA7"/>
    <w:rsid w:val="005D224C"/>
    <w:rsid w:val="005D2930"/>
    <w:rsid w:val="005D3F89"/>
    <w:rsid w:val="005D46D0"/>
    <w:rsid w:val="005D729E"/>
    <w:rsid w:val="005D7C3D"/>
    <w:rsid w:val="005E053F"/>
    <w:rsid w:val="005E0CEA"/>
    <w:rsid w:val="005E1C80"/>
    <w:rsid w:val="005E5AD2"/>
    <w:rsid w:val="005F560E"/>
    <w:rsid w:val="005F7824"/>
    <w:rsid w:val="00600351"/>
    <w:rsid w:val="00600D7A"/>
    <w:rsid w:val="006014E7"/>
    <w:rsid w:val="00603D2E"/>
    <w:rsid w:val="00606B33"/>
    <w:rsid w:val="00615FD5"/>
    <w:rsid w:val="00616575"/>
    <w:rsid w:val="0062386B"/>
    <w:rsid w:val="006240E4"/>
    <w:rsid w:val="00626ED8"/>
    <w:rsid w:val="006300ED"/>
    <w:rsid w:val="0063021C"/>
    <w:rsid w:val="00630DDE"/>
    <w:rsid w:val="00645214"/>
    <w:rsid w:val="00646D1B"/>
    <w:rsid w:val="00647C88"/>
    <w:rsid w:val="00653028"/>
    <w:rsid w:val="0065624C"/>
    <w:rsid w:val="00664535"/>
    <w:rsid w:val="00670AC6"/>
    <w:rsid w:val="0067242B"/>
    <w:rsid w:val="0067602B"/>
    <w:rsid w:val="0067614C"/>
    <w:rsid w:val="00676B88"/>
    <w:rsid w:val="00685C94"/>
    <w:rsid w:val="00687AC2"/>
    <w:rsid w:val="00687B5F"/>
    <w:rsid w:val="0069740C"/>
    <w:rsid w:val="00697A17"/>
    <w:rsid w:val="006A3030"/>
    <w:rsid w:val="006A3D88"/>
    <w:rsid w:val="006A5D80"/>
    <w:rsid w:val="006A6B3A"/>
    <w:rsid w:val="006A7C2B"/>
    <w:rsid w:val="006B1E42"/>
    <w:rsid w:val="006B2052"/>
    <w:rsid w:val="006B4025"/>
    <w:rsid w:val="006B4762"/>
    <w:rsid w:val="006B6338"/>
    <w:rsid w:val="006C1635"/>
    <w:rsid w:val="006C1EA8"/>
    <w:rsid w:val="006C4AED"/>
    <w:rsid w:val="006C512B"/>
    <w:rsid w:val="006C5300"/>
    <w:rsid w:val="006C6668"/>
    <w:rsid w:val="006D0F53"/>
    <w:rsid w:val="006D3178"/>
    <w:rsid w:val="006D6E95"/>
    <w:rsid w:val="006D7605"/>
    <w:rsid w:val="006E036E"/>
    <w:rsid w:val="006E07D2"/>
    <w:rsid w:val="006F198A"/>
    <w:rsid w:val="006F3CB2"/>
    <w:rsid w:val="006F4C63"/>
    <w:rsid w:val="006F4F9F"/>
    <w:rsid w:val="006F6E84"/>
    <w:rsid w:val="006F764D"/>
    <w:rsid w:val="00700F01"/>
    <w:rsid w:val="00703E23"/>
    <w:rsid w:val="00704B6D"/>
    <w:rsid w:val="007071DA"/>
    <w:rsid w:val="00711FE9"/>
    <w:rsid w:val="007160AE"/>
    <w:rsid w:val="00722649"/>
    <w:rsid w:val="00722C15"/>
    <w:rsid w:val="0073069D"/>
    <w:rsid w:val="00730831"/>
    <w:rsid w:val="00731402"/>
    <w:rsid w:val="00731EEF"/>
    <w:rsid w:val="0074207B"/>
    <w:rsid w:val="007432C9"/>
    <w:rsid w:val="00744CD5"/>
    <w:rsid w:val="00745D74"/>
    <w:rsid w:val="00746547"/>
    <w:rsid w:val="007542FE"/>
    <w:rsid w:val="00755CA6"/>
    <w:rsid w:val="00756B7F"/>
    <w:rsid w:val="00760AE6"/>
    <w:rsid w:val="00761523"/>
    <w:rsid w:val="00761EA8"/>
    <w:rsid w:val="007628ED"/>
    <w:rsid w:val="007716DD"/>
    <w:rsid w:val="00771D41"/>
    <w:rsid w:val="007724FA"/>
    <w:rsid w:val="00772753"/>
    <w:rsid w:val="00775E7D"/>
    <w:rsid w:val="0077699E"/>
    <w:rsid w:val="00781C74"/>
    <w:rsid w:val="00782597"/>
    <w:rsid w:val="007862F9"/>
    <w:rsid w:val="00786453"/>
    <w:rsid w:val="00787BC5"/>
    <w:rsid w:val="007910DC"/>
    <w:rsid w:val="007925FF"/>
    <w:rsid w:val="007934EB"/>
    <w:rsid w:val="00793FC3"/>
    <w:rsid w:val="007B1DD6"/>
    <w:rsid w:val="007B2475"/>
    <w:rsid w:val="007B4EE1"/>
    <w:rsid w:val="007B5E20"/>
    <w:rsid w:val="007B64C9"/>
    <w:rsid w:val="007C783A"/>
    <w:rsid w:val="007C788C"/>
    <w:rsid w:val="007D3165"/>
    <w:rsid w:val="007D5557"/>
    <w:rsid w:val="007E0B29"/>
    <w:rsid w:val="007F683B"/>
    <w:rsid w:val="008006C6"/>
    <w:rsid w:val="00800FFC"/>
    <w:rsid w:val="00806D2F"/>
    <w:rsid w:val="00820BE6"/>
    <w:rsid w:val="00822F83"/>
    <w:rsid w:val="00824A3B"/>
    <w:rsid w:val="00827B74"/>
    <w:rsid w:val="00833047"/>
    <w:rsid w:val="008332F4"/>
    <w:rsid w:val="0083332F"/>
    <w:rsid w:val="00833E7D"/>
    <w:rsid w:val="00834705"/>
    <w:rsid w:val="00840A9E"/>
    <w:rsid w:val="00841ABD"/>
    <w:rsid w:val="00842EDB"/>
    <w:rsid w:val="00845594"/>
    <w:rsid w:val="00845D10"/>
    <w:rsid w:val="00846E90"/>
    <w:rsid w:val="00851A20"/>
    <w:rsid w:val="00857499"/>
    <w:rsid w:val="00865917"/>
    <w:rsid w:val="008714BD"/>
    <w:rsid w:val="008718C7"/>
    <w:rsid w:val="00872372"/>
    <w:rsid w:val="00875E5D"/>
    <w:rsid w:val="00880486"/>
    <w:rsid w:val="00880827"/>
    <w:rsid w:val="008823E4"/>
    <w:rsid w:val="00883A51"/>
    <w:rsid w:val="00883DAD"/>
    <w:rsid w:val="00897C77"/>
    <w:rsid w:val="008A1BAE"/>
    <w:rsid w:val="008A3718"/>
    <w:rsid w:val="008B2951"/>
    <w:rsid w:val="008B6B9E"/>
    <w:rsid w:val="008C02CD"/>
    <w:rsid w:val="008C1611"/>
    <w:rsid w:val="008C320C"/>
    <w:rsid w:val="008C4223"/>
    <w:rsid w:val="008C49BA"/>
    <w:rsid w:val="008C58C8"/>
    <w:rsid w:val="008D108F"/>
    <w:rsid w:val="008D49BE"/>
    <w:rsid w:val="008E5AD4"/>
    <w:rsid w:val="008E7D75"/>
    <w:rsid w:val="008F02A2"/>
    <w:rsid w:val="008F2EF1"/>
    <w:rsid w:val="008F412E"/>
    <w:rsid w:val="008F501C"/>
    <w:rsid w:val="0090728D"/>
    <w:rsid w:val="009074FB"/>
    <w:rsid w:val="00913765"/>
    <w:rsid w:val="00915481"/>
    <w:rsid w:val="00920B5D"/>
    <w:rsid w:val="00921F1A"/>
    <w:rsid w:val="009261C3"/>
    <w:rsid w:val="00926A87"/>
    <w:rsid w:val="0093631A"/>
    <w:rsid w:val="009447AE"/>
    <w:rsid w:val="0094558B"/>
    <w:rsid w:val="00951B74"/>
    <w:rsid w:val="00957B1E"/>
    <w:rsid w:val="009627C4"/>
    <w:rsid w:val="00962997"/>
    <w:rsid w:val="009637F6"/>
    <w:rsid w:val="0096433E"/>
    <w:rsid w:val="009661C0"/>
    <w:rsid w:val="009662CB"/>
    <w:rsid w:val="00967CF2"/>
    <w:rsid w:val="00973F49"/>
    <w:rsid w:val="009747B3"/>
    <w:rsid w:val="00975E72"/>
    <w:rsid w:val="009775A9"/>
    <w:rsid w:val="009836A7"/>
    <w:rsid w:val="00984109"/>
    <w:rsid w:val="009914F5"/>
    <w:rsid w:val="00992213"/>
    <w:rsid w:val="00993EA0"/>
    <w:rsid w:val="009A2A36"/>
    <w:rsid w:val="009A41E2"/>
    <w:rsid w:val="009A50F9"/>
    <w:rsid w:val="009B308F"/>
    <w:rsid w:val="009B6903"/>
    <w:rsid w:val="009C18C0"/>
    <w:rsid w:val="009C2B6E"/>
    <w:rsid w:val="009C65B4"/>
    <w:rsid w:val="009C71A0"/>
    <w:rsid w:val="009D7871"/>
    <w:rsid w:val="009E26DD"/>
    <w:rsid w:val="009E4C4F"/>
    <w:rsid w:val="009E6BF5"/>
    <w:rsid w:val="009E7000"/>
    <w:rsid w:val="009F0852"/>
    <w:rsid w:val="009F2C15"/>
    <w:rsid w:val="009F3F9D"/>
    <w:rsid w:val="009F68DD"/>
    <w:rsid w:val="00A001FE"/>
    <w:rsid w:val="00A04A92"/>
    <w:rsid w:val="00A066E4"/>
    <w:rsid w:val="00A0688B"/>
    <w:rsid w:val="00A07002"/>
    <w:rsid w:val="00A13F02"/>
    <w:rsid w:val="00A150FE"/>
    <w:rsid w:val="00A1618C"/>
    <w:rsid w:val="00A17662"/>
    <w:rsid w:val="00A20666"/>
    <w:rsid w:val="00A2190B"/>
    <w:rsid w:val="00A2192F"/>
    <w:rsid w:val="00A244B8"/>
    <w:rsid w:val="00A24C33"/>
    <w:rsid w:val="00A260D9"/>
    <w:rsid w:val="00A32943"/>
    <w:rsid w:val="00A33DE0"/>
    <w:rsid w:val="00A36B99"/>
    <w:rsid w:val="00A402C4"/>
    <w:rsid w:val="00A40C53"/>
    <w:rsid w:val="00A438FA"/>
    <w:rsid w:val="00A4525E"/>
    <w:rsid w:val="00A520CD"/>
    <w:rsid w:val="00A55435"/>
    <w:rsid w:val="00A57E4E"/>
    <w:rsid w:val="00A60326"/>
    <w:rsid w:val="00A61052"/>
    <w:rsid w:val="00A651CD"/>
    <w:rsid w:val="00A76B3A"/>
    <w:rsid w:val="00A77A6D"/>
    <w:rsid w:val="00A82879"/>
    <w:rsid w:val="00A85197"/>
    <w:rsid w:val="00A85DDA"/>
    <w:rsid w:val="00A92644"/>
    <w:rsid w:val="00A932DC"/>
    <w:rsid w:val="00A96EEF"/>
    <w:rsid w:val="00AA04EB"/>
    <w:rsid w:val="00AA4C10"/>
    <w:rsid w:val="00AA5C84"/>
    <w:rsid w:val="00AA672C"/>
    <w:rsid w:val="00AA6B60"/>
    <w:rsid w:val="00AA754B"/>
    <w:rsid w:val="00AB1089"/>
    <w:rsid w:val="00AB1DCE"/>
    <w:rsid w:val="00AB475F"/>
    <w:rsid w:val="00AB4E03"/>
    <w:rsid w:val="00AB4F40"/>
    <w:rsid w:val="00AC2B9E"/>
    <w:rsid w:val="00AC33C6"/>
    <w:rsid w:val="00AC3F75"/>
    <w:rsid w:val="00AC5B66"/>
    <w:rsid w:val="00AD1006"/>
    <w:rsid w:val="00AD1CEF"/>
    <w:rsid w:val="00AD5ACA"/>
    <w:rsid w:val="00AE0D21"/>
    <w:rsid w:val="00AE4ED0"/>
    <w:rsid w:val="00AF2E0F"/>
    <w:rsid w:val="00AF53FE"/>
    <w:rsid w:val="00AF6A30"/>
    <w:rsid w:val="00B01BA0"/>
    <w:rsid w:val="00B02572"/>
    <w:rsid w:val="00B04ABC"/>
    <w:rsid w:val="00B05A79"/>
    <w:rsid w:val="00B068AF"/>
    <w:rsid w:val="00B073FE"/>
    <w:rsid w:val="00B1235A"/>
    <w:rsid w:val="00B129E3"/>
    <w:rsid w:val="00B139FE"/>
    <w:rsid w:val="00B13CA3"/>
    <w:rsid w:val="00B17D95"/>
    <w:rsid w:val="00B22D5F"/>
    <w:rsid w:val="00B25497"/>
    <w:rsid w:val="00B26557"/>
    <w:rsid w:val="00B26CCA"/>
    <w:rsid w:val="00B27227"/>
    <w:rsid w:val="00B27357"/>
    <w:rsid w:val="00B27D04"/>
    <w:rsid w:val="00B30DCF"/>
    <w:rsid w:val="00B35F1D"/>
    <w:rsid w:val="00B376AA"/>
    <w:rsid w:val="00B37AF9"/>
    <w:rsid w:val="00B4008D"/>
    <w:rsid w:val="00B4539D"/>
    <w:rsid w:val="00B50194"/>
    <w:rsid w:val="00B50ACD"/>
    <w:rsid w:val="00B51345"/>
    <w:rsid w:val="00B515DA"/>
    <w:rsid w:val="00B545DF"/>
    <w:rsid w:val="00B601AF"/>
    <w:rsid w:val="00B62F9D"/>
    <w:rsid w:val="00B65FBC"/>
    <w:rsid w:val="00B73236"/>
    <w:rsid w:val="00B77F6C"/>
    <w:rsid w:val="00B93CDF"/>
    <w:rsid w:val="00B94833"/>
    <w:rsid w:val="00B978F7"/>
    <w:rsid w:val="00B97B3C"/>
    <w:rsid w:val="00BA025A"/>
    <w:rsid w:val="00BA0AA1"/>
    <w:rsid w:val="00BA1CBA"/>
    <w:rsid w:val="00BA6213"/>
    <w:rsid w:val="00BB3EC2"/>
    <w:rsid w:val="00BC1513"/>
    <w:rsid w:val="00BC6A52"/>
    <w:rsid w:val="00BC7D7B"/>
    <w:rsid w:val="00BD378F"/>
    <w:rsid w:val="00BD5B4A"/>
    <w:rsid w:val="00BD6A41"/>
    <w:rsid w:val="00BE02B9"/>
    <w:rsid w:val="00BE20FD"/>
    <w:rsid w:val="00BE24E5"/>
    <w:rsid w:val="00BE68F3"/>
    <w:rsid w:val="00BE6DC9"/>
    <w:rsid w:val="00BF024A"/>
    <w:rsid w:val="00BF5551"/>
    <w:rsid w:val="00BF7823"/>
    <w:rsid w:val="00C01565"/>
    <w:rsid w:val="00C019FF"/>
    <w:rsid w:val="00C0232E"/>
    <w:rsid w:val="00C031E8"/>
    <w:rsid w:val="00C1180C"/>
    <w:rsid w:val="00C120F7"/>
    <w:rsid w:val="00C12928"/>
    <w:rsid w:val="00C13F38"/>
    <w:rsid w:val="00C16D97"/>
    <w:rsid w:val="00C173E4"/>
    <w:rsid w:val="00C17BD8"/>
    <w:rsid w:val="00C241E2"/>
    <w:rsid w:val="00C2495A"/>
    <w:rsid w:val="00C307C3"/>
    <w:rsid w:val="00C35C1C"/>
    <w:rsid w:val="00C4248B"/>
    <w:rsid w:val="00C45ABC"/>
    <w:rsid w:val="00C520DD"/>
    <w:rsid w:val="00C54EB4"/>
    <w:rsid w:val="00C55562"/>
    <w:rsid w:val="00C57CFD"/>
    <w:rsid w:val="00C614C0"/>
    <w:rsid w:val="00C63C17"/>
    <w:rsid w:val="00C654F8"/>
    <w:rsid w:val="00C729D9"/>
    <w:rsid w:val="00C73B56"/>
    <w:rsid w:val="00C808EE"/>
    <w:rsid w:val="00C814C1"/>
    <w:rsid w:val="00C817DE"/>
    <w:rsid w:val="00C845F1"/>
    <w:rsid w:val="00C84C00"/>
    <w:rsid w:val="00C87B67"/>
    <w:rsid w:val="00C90AC4"/>
    <w:rsid w:val="00C91812"/>
    <w:rsid w:val="00C93885"/>
    <w:rsid w:val="00C94619"/>
    <w:rsid w:val="00C94A82"/>
    <w:rsid w:val="00C94E3B"/>
    <w:rsid w:val="00CA5D54"/>
    <w:rsid w:val="00CA5F9B"/>
    <w:rsid w:val="00CA7CF3"/>
    <w:rsid w:val="00CC12EC"/>
    <w:rsid w:val="00CC50D7"/>
    <w:rsid w:val="00CD16F7"/>
    <w:rsid w:val="00CD1CC5"/>
    <w:rsid w:val="00CD2425"/>
    <w:rsid w:val="00CD2B46"/>
    <w:rsid w:val="00CD7344"/>
    <w:rsid w:val="00CE2C94"/>
    <w:rsid w:val="00CE2EA5"/>
    <w:rsid w:val="00CE6749"/>
    <w:rsid w:val="00CE7C1E"/>
    <w:rsid w:val="00CF4524"/>
    <w:rsid w:val="00CF5618"/>
    <w:rsid w:val="00D0079A"/>
    <w:rsid w:val="00D032D6"/>
    <w:rsid w:val="00D04363"/>
    <w:rsid w:val="00D04908"/>
    <w:rsid w:val="00D204DD"/>
    <w:rsid w:val="00D21F59"/>
    <w:rsid w:val="00D320B0"/>
    <w:rsid w:val="00D3222D"/>
    <w:rsid w:val="00D3315D"/>
    <w:rsid w:val="00D36842"/>
    <w:rsid w:val="00D400BC"/>
    <w:rsid w:val="00D408F5"/>
    <w:rsid w:val="00D46E29"/>
    <w:rsid w:val="00D547D0"/>
    <w:rsid w:val="00D578BB"/>
    <w:rsid w:val="00D65C38"/>
    <w:rsid w:val="00D67B1F"/>
    <w:rsid w:val="00D729F7"/>
    <w:rsid w:val="00D72CF4"/>
    <w:rsid w:val="00D731AB"/>
    <w:rsid w:val="00D81BDD"/>
    <w:rsid w:val="00D86AD2"/>
    <w:rsid w:val="00D930A1"/>
    <w:rsid w:val="00D946C2"/>
    <w:rsid w:val="00D95640"/>
    <w:rsid w:val="00D97373"/>
    <w:rsid w:val="00DA06D0"/>
    <w:rsid w:val="00DA43C6"/>
    <w:rsid w:val="00DA50E9"/>
    <w:rsid w:val="00DA6B3F"/>
    <w:rsid w:val="00DA7123"/>
    <w:rsid w:val="00DA76C8"/>
    <w:rsid w:val="00DB0D69"/>
    <w:rsid w:val="00DB1067"/>
    <w:rsid w:val="00DB1805"/>
    <w:rsid w:val="00DB1E7C"/>
    <w:rsid w:val="00DB35B3"/>
    <w:rsid w:val="00DB4A17"/>
    <w:rsid w:val="00DB4D13"/>
    <w:rsid w:val="00DB513B"/>
    <w:rsid w:val="00DC0444"/>
    <w:rsid w:val="00DC1F19"/>
    <w:rsid w:val="00DC21BA"/>
    <w:rsid w:val="00DC5340"/>
    <w:rsid w:val="00DC559D"/>
    <w:rsid w:val="00DD2CDA"/>
    <w:rsid w:val="00DD6CC3"/>
    <w:rsid w:val="00DF1072"/>
    <w:rsid w:val="00DF46CC"/>
    <w:rsid w:val="00DF6DF7"/>
    <w:rsid w:val="00E0351B"/>
    <w:rsid w:val="00E03B3E"/>
    <w:rsid w:val="00E05BA8"/>
    <w:rsid w:val="00E06FD4"/>
    <w:rsid w:val="00E1279D"/>
    <w:rsid w:val="00E12BBB"/>
    <w:rsid w:val="00E1528F"/>
    <w:rsid w:val="00E1580E"/>
    <w:rsid w:val="00E1723E"/>
    <w:rsid w:val="00E20B80"/>
    <w:rsid w:val="00E20BB0"/>
    <w:rsid w:val="00E21054"/>
    <w:rsid w:val="00E25D43"/>
    <w:rsid w:val="00E30177"/>
    <w:rsid w:val="00E30BF7"/>
    <w:rsid w:val="00E310A2"/>
    <w:rsid w:val="00E312F4"/>
    <w:rsid w:val="00E3225E"/>
    <w:rsid w:val="00E41C0F"/>
    <w:rsid w:val="00E45220"/>
    <w:rsid w:val="00E46880"/>
    <w:rsid w:val="00E503E4"/>
    <w:rsid w:val="00E5268C"/>
    <w:rsid w:val="00E545D3"/>
    <w:rsid w:val="00E56399"/>
    <w:rsid w:val="00E609E3"/>
    <w:rsid w:val="00E6537B"/>
    <w:rsid w:val="00E658B9"/>
    <w:rsid w:val="00E7684D"/>
    <w:rsid w:val="00E77A4A"/>
    <w:rsid w:val="00E82DDD"/>
    <w:rsid w:val="00E9148F"/>
    <w:rsid w:val="00E926CE"/>
    <w:rsid w:val="00EA01B0"/>
    <w:rsid w:val="00EA3AC5"/>
    <w:rsid w:val="00EB11BB"/>
    <w:rsid w:val="00EB500E"/>
    <w:rsid w:val="00EC0607"/>
    <w:rsid w:val="00EC1A79"/>
    <w:rsid w:val="00EC2919"/>
    <w:rsid w:val="00EC4C70"/>
    <w:rsid w:val="00EC72A0"/>
    <w:rsid w:val="00ED2C68"/>
    <w:rsid w:val="00EE0744"/>
    <w:rsid w:val="00EE206F"/>
    <w:rsid w:val="00EE2D85"/>
    <w:rsid w:val="00EF0617"/>
    <w:rsid w:val="00EF0696"/>
    <w:rsid w:val="00EF1BFE"/>
    <w:rsid w:val="00EF3D27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16370"/>
    <w:rsid w:val="00F16C5C"/>
    <w:rsid w:val="00F266A7"/>
    <w:rsid w:val="00F27109"/>
    <w:rsid w:val="00F3581E"/>
    <w:rsid w:val="00F41E73"/>
    <w:rsid w:val="00F43AEF"/>
    <w:rsid w:val="00F43ECE"/>
    <w:rsid w:val="00F44ABA"/>
    <w:rsid w:val="00F4632A"/>
    <w:rsid w:val="00F5515F"/>
    <w:rsid w:val="00F608BC"/>
    <w:rsid w:val="00F625E3"/>
    <w:rsid w:val="00F65860"/>
    <w:rsid w:val="00F67B9E"/>
    <w:rsid w:val="00F70809"/>
    <w:rsid w:val="00F76C45"/>
    <w:rsid w:val="00F76DB9"/>
    <w:rsid w:val="00F76ED7"/>
    <w:rsid w:val="00F80011"/>
    <w:rsid w:val="00F830BB"/>
    <w:rsid w:val="00F8413F"/>
    <w:rsid w:val="00F859D7"/>
    <w:rsid w:val="00F86664"/>
    <w:rsid w:val="00F95078"/>
    <w:rsid w:val="00F967DA"/>
    <w:rsid w:val="00FA0FA9"/>
    <w:rsid w:val="00FA1B01"/>
    <w:rsid w:val="00FA2208"/>
    <w:rsid w:val="00FA3C5D"/>
    <w:rsid w:val="00FA4B39"/>
    <w:rsid w:val="00FA67BD"/>
    <w:rsid w:val="00FA7679"/>
    <w:rsid w:val="00FB2830"/>
    <w:rsid w:val="00FB4604"/>
    <w:rsid w:val="00FC297E"/>
    <w:rsid w:val="00FC2B5A"/>
    <w:rsid w:val="00FC7EF6"/>
    <w:rsid w:val="00FD1C34"/>
    <w:rsid w:val="00FE1389"/>
    <w:rsid w:val="00FE61C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D3A868"/>
  <w15:chartTrackingRefBased/>
  <w15:docId w15:val="{B8CB30F6-8FC7-4C5A-884C-52F8464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978F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978F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978F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978F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978F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aliases w:val="!Части документа Знак"/>
    <w:link w:val="1"/>
    <w:rsid w:val="00D3315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</w:pPr>
  </w:style>
  <w:style w:type="character" w:customStyle="1" w:styleId="FontStyle12">
    <w:name w:val="Font Style12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customStyle="1" w:styleId="ac">
    <w:name w:val="Обычный.Название подразделения"/>
    <w:rsid w:val="006014E7"/>
    <w:rPr>
      <w:rFonts w:ascii="SchoolBook" w:hAnsi="SchoolBook"/>
      <w:sz w:val="28"/>
    </w:rPr>
  </w:style>
  <w:style w:type="paragraph" w:styleId="ad">
    <w:name w:val="Body Text"/>
    <w:basedOn w:val="a"/>
    <w:link w:val="ae"/>
    <w:rsid w:val="008B6B9E"/>
    <w:rPr>
      <w:b/>
      <w:szCs w:val="20"/>
    </w:rPr>
  </w:style>
  <w:style w:type="character" w:customStyle="1" w:styleId="ae">
    <w:name w:val="Основной текст Знак"/>
    <w:link w:val="ad"/>
    <w:rsid w:val="008B6B9E"/>
    <w:rPr>
      <w:b/>
      <w:sz w:val="24"/>
    </w:rPr>
  </w:style>
  <w:style w:type="character" w:styleId="af">
    <w:name w:val="Hyperlink"/>
    <w:basedOn w:val="a0"/>
    <w:rsid w:val="00B978F7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4D741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D741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D7413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978F7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rsid w:val="00B978F7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rsid w:val="004D7413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978F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978F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978F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978F7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2">
    <w:name w:val="Normal (Web)"/>
    <w:basedOn w:val="a"/>
    <w:uiPriority w:val="99"/>
    <w:unhideWhenUsed/>
    <w:rsid w:val="00FE61C6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avlova@gov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 Black/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5942-20C1-4B4F-B11E-46A9727E6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124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Андросова Марина Вячеславовна</dc:creator>
  <cp:keywords/>
  <cp:lastModifiedBy>Павлова Наталья Николаевна</cp:lastModifiedBy>
  <cp:revision>65</cp:revision>
  <cp:lastPrinted>2021-07-08T06:51:00Z</cp:lastPrinted>
  <dcterms:created xsi:type="dcterms:W3CDTF">2022-04-04T14:34:00Z</dcterms:created>
  <dcterms:modified xsi:type="dcterms:W3CDTF">2024-07-02T10:04:00Z</dcterms:modified>
</cp:coreProperties>
</file>