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287A9D" w:rsidRPr="00287A9D" w:rsidRDefault="00BD378F" w:rsidP="00287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B205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</w:t>
            </w:r>
            <w:r w:rsidR="006B2052" w:rsidRPr="00287A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F719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постановление от </w:t>
            </w:r>
            <w:r w:rsidR="00EE1236">
              <w:rPr>
                <w:rFonts w:ascii="Times New Roman" w:hAnsi="Times New Roman" w:cs="Times New Roman"/>
                <w:b/>
                <w:sz w:val="28"/>
                <w:szCs w:val="28"/>
              </w:rPr>
              <w:t>03.06.2022 № 539</w:t>
            </w:r>
            <w:r w:rsidR="00287A9D" w:rsidRPr="00287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внесении изменений и дополнений в постановление администрации Лискинского муниципального района Воронежской области от 16.08.2018 № 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</w:t>
            </w:r>
          </w:p>
          <w:p w:rsidR="00287A9D" w:rsidRPr="00287A9D" w:rsidRDefault="00287A9D" w:rsidP="00287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целях создания и (или) развития либо модернизации </w:t>
            </w:r>
          </w:p>
          <w:p w:rsidR="00287A9D" w:rsidRPr="00287A9D" w:rsidRDefault="00287A9D" w:rsidP="00287A9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производства товаров (работ, услуг) </w:t>
            </w:r>
          </w:p>
          <w:p w:rsidR="00BD378F" w:rsidRPr="00CA5D54" w:rsidRDefault="00BD378F" w:rsidP="00285D70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37E58">
              <w:rPr>
                <w:rFonts w:ascii="Times New Roman" w:hAnsi="Times New Roman"/>
                <w:sz w:val="28"/>
                <w:szCs w:val="28"/>
              </w:rPr>
              <w:t>07» августа 2023 года - «25» августа</w:t>
            </w:r>
            <w:r w:rsidR="00700F01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46" w:rsidRDefault="00697C46" w:rsidP="00F3581E">
      <w:r>
        <w:separator/>
      </w:r>
    </w:p>
  </w:endnote>
  <w:endnote w:type="continuationSeparator" w:id="0">
    <w:p w:rsidR="00697C46" w:rsidRDefault="00697C4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46" w:rsidRDefault="00697C46" w:rsidP="00F3581E">
      <w:r>
        <w:separator/>
      </w:r>
    </w:p>
  </w:footnote>
  <w:footnote w:type="continuationSeparator" w:id="0">
    <w:p w:rsidR="00697C46" w:rsidRDefault="00697C4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87A9D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97C46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193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37E58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0A49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5B29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1236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B1E30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EC1E-A736-400C-B1B7-32C387B5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65</cp:revision>
  <cp:lastPrinted>2021-07-08T06:51:00Z</cp:lastPrinted>
  <dcterms:created xsi:type="dcterms:W3CDTF">2022-04-04T14:34:00Z</dcterms:created>
  <dcterms:modified xsi:type="dcterms:W3CDTF">2023-05-22T07:30:00Z</dcterms:modified>
</cp:coreProperties>
</file>