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B12D4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ого района</w:t>
            </w:r>
          </w:p>
          <w:p w:rsidR="00275144" w:rsidRPr="00CA5D54" w:rsidRDefault="002538DC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85D70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B205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постановление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</w:t>
            </w:r>
            <w:r w:rsidR="00B0092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дминистрации Лискинского муниципального района от 03.11.2022 № 1123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 О внесении изменений и дополнений в постановление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 Лискинском муниципальном районе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B5754">
              <w:rPr>
                <w:rFonts w:ascii="Times New Roman" w:hAnsi="Times New Roman"/>
                <w:sz w:val="28"/>
                <w:szCs w:val="28"/>
              </w:rPr>
              <w:t>0</w:t>
            </w:r>
            <w:r w:rsidR="008B575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8B5754">
              <w:rPr>
                <w:rFonts w:ascii="Times New Roman" w:hAnsi="Times New Roman"/>
                <w:sz w:val="28"/>
                <w:szCs w:val="28"/>
              </w:rPr>
              <w:t>» ноября 2023 года - «27</w:t>
            </w:r>
            <w:bookmarkStart w:id="0" w:name="_GoBack"/>
            <w:bookmarkEnd w:id="0"/>
            <w:r w:rsidR="00B0092F">
              <w:rPr>
                <w:rFonts w:ascii="Times New Roman" w:hAnsi="Times New Roman"/>
                <w:sz w:val="28"/>
                <w:szCs w:val="28"/>
              </w:rPr>
              <w:t>» ноября</w:t>
            </w:r>
            <w:r w:rsidR="00700F0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98" w:rsidRDefault="000F5998" w:rsidP="00F3581E">
      <w:r>
        <w:separator/>
      </w:r>
    </w:p>
  </w:endnote>
  <w:endnote w:type="continuationSeparator" w:id="0">
    <w:p w:rsidR="000F5998" w:rsidRDefault="000F5998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98" w:rsidRDefault="000F5998" w:rsidP="00F3581E">
      <w:r>
        <w:separator/>
      </w:r>
    </w:p>
  </w:footnote>
  <w:footnote w:type="continuationSeparator" w:id="0">
    <w:p w:rsidR="000F5998" w:rsidRDefault="000F5998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5998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5754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092F"/>
    <w:rsid w:val="00B01BA0"/>
    <w:rsid w:val="00B02572"/>
    <w:rsid w:val="00B04ABC"/>
    <w:rsid w:val="00B05A79"/>
    <w:rsid w:val="00B068AF"/>
    <w:rsid w:val="00B073FE"/>
    <w:rsid w:val="00B1235A"/>
    <w:rsid w:val="00B129E3"/>
    <w:rsid w:val="00B12D44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38E9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615D3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06B9-FF51-4D29-A33D-3F095A0D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64</cp:revision>
  <cp:lastPrinted>2021-07-08T06:51:00Z</cp:lastPrinted>
  <dcterms:created xsi:type="dcterms:W3CDTF">2022-04-04T14:34:00Z</dcterms:created>
  <dcterms:modified xsi:type="dcterms:W3CDTF">2023-10-27T05:22:00Z</dcterms:modified>
</cp:coreProperties>
</file>