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C125C3" w:rsidRDefault="00296A18" w:rsidP="003D0D7C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 w:rsidR="00BA7F4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</w:t>
            </w:r>
            <w:r w:rsidR="00BA7F49" w:rsidRPr="003D0D7C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C125C3" w:rsidRDefault="00296A18" w:rsidP="00296A18">
            <w:pPr>
              <w:jc w:val="center"/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от 28.12.2023 № 1662 </w:t>
            </w:r>
            <w:r w:rsidR="003D0D7C" w:rsidRPr="003D0D7C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«Об утверждении административного регламента по предоставлению муниципальной услуги </w:t>
            </w:r>
          </w:p>
          <w:p w:rsidR="008C6CCA" w:rsidRDefault="003D0D7C" w:rsidP="00C125C3">
            <w:pPr>
              <w:jc w:val="center"/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</w:pPr>
            <w:r w:rsidRPr="003D0D7C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>«Предоставление земельного участка, находящегося в муниципальной собственности</w:t>
            </w:r>
            <w:r w:rsidRPr="003D0D7C">
              <w:rPr>
                <w:rFonts w:ascii="Times New Roman" w:hAnsi="Times New Roman"/>
              </w:rPr>
              <w:t xml:space="preserve"> </w:t>
            </w:r>
            <w:r w:rsidRPr="003D0D7C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или государственная собственность на который не разграничена, гражданину или юридическому лицу </w:t>
            </w:r>
          </w:p>
          <w:p w:rsidR="00C125C3" w:rsidRDefault="003D0D7C" w:rsidP="00C125C3">
            <w:pPr>
              <w:jc w:val="center"/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</w:pPr>
            <w:r w:rsidRPr="003D0D7C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в собственность бесплатно на территории </w:t>
            </w:r>
          </w:p>
          <w:p w:rsidR="003D0D7C" w:rsidRPr="003D0D7C" w:rsidRDefault="003D0D7C" w:rsidP="00C125C3">
            <w:pPr>
              <w:jc w:val="center"/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</w:pPr>
            <w:r w:rsidRPr="003D0D7C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>Лискинского муниципального района</w:t>
            </w:r>
            <w:r w:rsidR="00C125C3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 </w:t>
            </w:r>
            <w:r w:rsidRPr="003D0D7C">
              <w:rPr>
                <w:rFonts w:ascii="Times New Roman" w:hAnsi="Times New Roman"/>
                <w:b/>
                <w:sz w:val="28"/>
                <w:szCs w:val="28"/>
              </w:rPr>
              <w:t>Воронежской области»</w:t>
            </w:r>
          </w:p>
          <w:p w:rsidR="00BD378F" w:rsidRPr="00CA5D54" w:rsidRDefault="003D0D7C" w:rsidP="003D0D7C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3D0D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96A18">
              <w:rPr>
                <w:rFonts w:ascii="Times New Roman" w:hAnsi="Times New Roman"/>
                <w:sz w:val="28"/>
                <w:szCs w:val="28"/>
              </w:rPr>
              <w:t>17</w:t>
            </w:r>
            <w:r w:rsidR="003D0D7C">
              <w:rPr>
                <w:rFonts w:ascii="Times New Roman" w:hAnsi="Times New Roman"/>
                <w:sz w:val="28"/>
                <w:szCs w:val="28"/>
              </w:rPr>
              <w:t>»</w:t>
            </w:r>
            <w:r w:rsidR="00296A18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  <w:r w:rsidR="00607D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6A18">
              <w:rPr>
                <w:rFonts w:ascii="Times New Roman" w:hAnsi="Times New Roman"/>
                <w:sz w:val="28"/>
                <w:szCs w:val="28"/>
              </w:rPr>
              <w:t>2024</w:t>
            </w:r>
            <w:r w:rsidR="003D0D7C">
              <w:rPr>
                <w:rFonts w:ascii="Times New Roman" w:hAnsi="Times New Roman"/>
                <w:sz w:val="28"/>
                <w:szCs w:val="28"/>
              </w:rPr>
              <w:t xml:space="preserve"> года - «</w:t>
            </w:r>
            <w:r w:rsidR="00DE4373">
              <w:rPr>
                <w:rFonts w:ascii="Times New Roman" w:hAnsi="Times New Roman"/>
                <w:sz w:val="28"/>
                <w:szCs w:val="28"/>
              </w:rPr>
              <w:t>0</w:t>
            </w:r>
            <w:r w:rsidR="003D1B65">
              <w:rPr>
                <w:rFonts w:ascii="Times New Roman" w:hAnsi="Times New Roman"/>
                <w:sz w:val="28"/>
                <w:szCs w:val="28"/>
              </w:rPr>
              <w:t>5</w:t>
            </w:r>
            <w:r w:rsidR="003D0D7C">
              <w:rPr>
                <w:rFonts w:ascii="Times New Roman" w:hAnsi="Times New Roman"/>
                <w:sz w:val="28"/>
                <w:szCs w:val="28"/>
              </w:rPr>
              <w:t>»</w:t>
            </w:r>
            <w:r w:rsidR="00DE4373">
              <w:rPr>
                <w:rFonts w:ascii="Times New Roman" w:hAnsi="Times New Roman"/>
                <w:sz w:val="28"/>
                <w:szCs w:val="28"/>
              </w:rPr>
              <w:t xml:space="preserve"> июл</w:t>
            </w:r>
            <w:r w:rsidR="00296A18">
              <w:rPr>
                <w:rFonts w:ascii="Times New Roman" w:hAnsi="Times New Roman"/>
                <w:sz w:val="28"/>
                <w:szCs w:val="28"/>
              </w:rPr>
              <w:t>я</w:t>
            </w:r>
            <w:r w:rsidR="003D0D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6A18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bookmarkStart w:id="0" w:name="_GoBack"/>
            <w:bookmarkEnd w:id="0"/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964" w:rsidRDefault="000B1964" w:rsidP="00F3581E">
      <w:r>
        <w:separator/>
      </w:r>
    </w:p>
  </w:endnote>
  <w:endnote w:type="continuationSeparator" w:id="0">
    <w:p w:rsidR="000B1964" w:rsidRDefault="000B196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964" w:rsidRDefault="000B1964" w:rsidP="00F3581E">
      <w:r>
        <w:separator/>
      </w:r>
    </w:p>
  </w:footnote>
  <w:footnote w:type="continuationSeparator" w:id="0">
    <w:p w:rsidR="000B1964" w:rsidRDefault="000B196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1964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A18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B6BF1"/>
    <w:rsid w:val="003D0D7C"/>
    <w:rsid w:val="003D1B65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F68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07DA5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040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C6CCA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5C3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E437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579D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E4939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07D3-BA27-4A49-8452-377A0E17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66</cp:revision>
  <cp:lastPrinted>2023-12-08T10:45:00Z</cp:lastPrinted>
  <dcterms:created xsi:type="dcterms:W3CDTF">2022-04-04T14:34:00Z</dcterms:created>
  <dcterms:modified xsi:type="dcterms:W3CDTF">2024-06-05T05:29:00Z</dcterms:modified>
</cp:coreProperties>
</file>