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CA5D54">
        <w:tc>
          <w:tcPr>
            <w:tcW w:w="9351" w:type="dxa"/>
            <w:shd w:val="clear" w:color="auto" w:fill="C00000"/>
          </w:tcPr>
          <w:p w:rsidR="00275144" w:rsidRPr="00CA5D5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Настоящим отдел по экономике и инвестиционным программам администрации Лискинского муниципальн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ого района Воронежской области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уведомляет о проведении </w:t>
            </w:r>
          </w:p>
          <w:p w:rsidR="00275144" w:rsidRPr="00CA5D5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публичных консультаций </w:t>
            </w:r>
          </w:p>
          <w:p w:rsidR="00B62F9D" w:rsidRPr="004B05E9" w:rsidRDefault="00BD378F" w:rsidP="00B62F9D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4B05E9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в целях проведения экспертизы</w:t>
            </w:r>
            <w:r w:rsidR="00B62F9D" w:rsidRPr="004B05E9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муниципального </w:t>
            </w:r>
          </w:p>
          <w:p w:rsidR="00BD378F" w:rsidRPr="004B05E9" w:rsidRDefault="00BD378F" w:rsidP="004B05E9">
            <w:pPr>
              <w:ind w:firstLine="0"/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4B05E9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6B2052" w:rsidRPr="004B05E9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- </w:t>
            </w:r>
            <w:bookmarkStart w:id="0" w:name="_GoBack"/>
            <w:r w:rsidR="005F4832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  <w:r w:rsidR="004B05E9" w:rsidRPr="004B05E9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 Лискинского муниципального района от 29.07.2022 № 781 «О внесении изменений в постановление администрации Лискинского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находящегося в муниципальной собственности или государственная собственность на который не разграничена, без проведения торгов»</w:t>
            </w:r>
            <w:bookmarkEnd w:id="0"/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403E17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B05E9">
              <w:rPr>
                <w:rFonts w:ascii="Times New Roman" w:hAnsi="Times New Roman"/>
                <w:sz w:val="28"/>
                <w:szCs w:val="28"/>
              </w:rPr>
              <w:t>25» сентября 2023 года - «13» октября</w:t>
            </w:r>
            <w:r w:rsidR="00700F01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npavlova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г.Лиски, проспект Ленина, 32, каб.43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16C5C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Наталья Николаевна, главный специалист отдела по экономике и инвестиционным программам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(47391) 4-42-99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-нормативный правовой акт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A79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97FEB" w:rsidRPr="00A932DC" w:rsidRDefault="00A932DC" w:rsidP="00A932DC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2538D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Pr="00775E7D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E61C6" w:rsidRPr="00775E7D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730" w:rsidRDefault="00EB7730" w:rsidP="00F3581E">
      <w:r>
        <w:separator/>
      </w:r>
    </w:p>
  </w:endnote>
  <w:endnote w:type="continuationSeparator" w:id="0">
    <w:p w:rsidR="00EB7730" w:rsidRDefault="00EB7730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730" w:rsidRDefault="00EB7730" w:rsidP="00F3581E">
      <w:r>
        <w:separator/>
      </w:r>
    </w:p>
  </w:footnote>
  <w:footnote w:type="continuationSeparator" w:id="0">
    <w:p w:rsidR="00EB7730" w:rsidRDefault="00EB7730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375C5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85D70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E3DF5"/>
    <w:rsid w:val="002E6CFD"/>
    <w:rsid w:val="002F3FF1"/>
    <w:rsid w:val="002F5152"/>
    <w:rsid w:val="002F568A"/>
    <w:rsid w:val="002F60DD"/>
    <w:rsid w:val="002F77B7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8619E"/>
    <w:rsid w:val="003916B7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05E9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1F8D"/>
    <w:rsid w:val="00523448"/>
    <w:rsid w:val="005255C0"/>
    <w:rsid w:val="00525603"/>
    <w:rsid w:val="005270D2"/>
    <w:rsid w:val="0053048B"/>
    <w:rsid w:val="00534C27"/>
    <w:rsid w:val="00535BA2"/>
    <w:rsid w:val="00535DE2"/>
    <w:rsid w:val="00536A13"/>
    <w:rsid w:val="00540FB9"/>
    <w:rsid w:val="00544CCD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91379"/>
    <w:rsid w:val="00591BA9"/>
    <w:rsid w:val="00596268"/>
    <w:rsid w:val="005A0D3A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E5AD2"/>
    <w:rsid w:val="005F4832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205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0F01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5CA6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2BDA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5AD4"/>
    <w:rsid w:val="008E7D75"/>
    <w:rsid w:val="008F02A2"/>
    <w:rsid w:val="008F2EF1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A2A36"/>
    <w:rsid w:val="009A41E2"/>
    <w:rsid w:val="009A50F9"/>
    <w:rsid w:val="009B308F"/>
    <w:rsid w:val="009B6903"/>
    <w:rsid w:val="009C18C0"/>
    <w:rsid w:val="009C2B6E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3DE0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C84"/>
    <w:rsid w:val="00AA672C"/>
    <w:rsid w:val="00AA6B60"/>
    <w:rsid w:val="00AA754B"/>
    <w:rsid w:val="00AB1089"/>
    <w:rsid w:val="00AB1DCE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AA1"/>
    <w:rsid w:val="00BA1CBA"/>
    <w:rsid w:val="00BA6213"/>
    <w:rsid w:val="00BB3EC2"/>
    <w:rsid w:val="00BC1513"/>
    <w:rsid w:val="00BC6A52"/>
    <w:rsid w:val="00BC7D7B"/>
    <w:rsid w:val="00BD378F"/>
    <w:rsid w:val="00BD5B4A"/>
    <w:rsid w:val="00BD6A41"/>
    <w:rsid w:val="00BE02B9"/>
    <w:rsid w:val="00BE20FD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17BD8"/>
    <w:rsid w:val="00C241E2"/>
    <w:rsid w:val="00C2495A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0444"/>
    <w:rsid w:val="00DC1F19"/>
    <w:rsid w:val="00DC21BA"/>
    <w:rsid w:val="00DC5340"/>
    <w:rsid w:val="00DC559D"/>
    <w:rsid w:val="00DD2CDA"/>
    <w:rsid w:val="00DD6CC3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77A4A"/>
    <w:rsid w:val="00E82DDD"/>
    <w:rsid w:val="00E9148F"/>
    <w:rsid w:val="00E926CE"/>
    <w:rsid w:val="00EA01B0"/>
    <w:rsid w:val="00EA3AC5"/>
    <w:rsid w:val="00EB11BB"/>
    <w:rsid w:val="00EB500E"/>
    <w:rsid w:val="00EB7730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49ED4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F695B-83EC-468D-8598-C832F675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Павлова Наталья Николаевна</cp:lastModifiedBy>
  <cp:revision>64</cp:revision>
  <cp:lastPrinted>2021-07-08T06:51:00Z</cp:lastPrinted>
  <dcterms:created xsi:type="dcterms:W3CDTF">2022-04-04T14:34:00Z</dcterms:created>
  <dcterms:modified xsi:type="dcterms:W3CDTF">2023-05-22T09:04:00Z</dcterms:modified>
</cp:coreProperties>
</file>