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D378F" w:rsidRPr="00CA7F63" w:rsidRDefault="00BD378F" w:rsidP="00CA7F63">
            <w:pPr>
              <w:rPr>
                <w:b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 консультаций 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bookmarkStart w:id="0" w:name="_GoBack"/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6315F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от </w:t>
            </w:r>
            <w:r w:rsidR="00CA7F6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19.07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.202</w:t>
            </w:r>
            <w:r w:rsidR="00FD459B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</w:t>
            </w:r>
            <w:r w:rsidR="00186FB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№ </w:t>
            </w:r>
            <w:r w:rsidR="00CA7F6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941</w:t>
            </w:r>
            <w:r w:rsidR="00227A4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53C69" w:rsidRPr="002F64F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«Об утверждении Положения о предоставлении субсидий на компенсацию части затрат субъектов малого и среднего предпринимательства, связанных с </w:t>
            </w:r>
            <w:r w:rsidR="00CA7F63" w:rsidRPr="002F64F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уплатой первого взноса (аванса) при заключении договора (договоров) лизинга оборудования с российскими лизинговыми организациями </w:t>
            </w:r>
            <w:r w:rsidR="00E53C69" w:rsidRPr="002F64F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создания и (или) развития либо модернизации производства товаров (работ, услуг)»</w:t>
            </w:r>
            <w:bookmarkEnd w:id="0"/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218BF">
              <w:rPr>
                <w:rFonts w:ascii="Times New Roman" w:hAnsi="Times New Roman"/>
                <w:sz w:val="28"/>
                <w:szCs w:val="28"/>
              </w:rPr>
              <w:t>01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218BF">
              <w:rPr>
                <w:rFonts w:ascii="Times New Roman" w:hAnsi="Times New Roman"/>
                <w:sz w:val="28"/>
                <w:szCs w:val="28"/>
              </w:rPr>
              <w:t>июл</w:t>
            </w:r>
            <w:r w:rsidR="00FD459B">
              <w:rPr>
                <w:rFonts w:ascii="Times New Roman" w:hAnsi="Times New Roman"/>
                <w:sz w:val="28"/>
                <w:szCs w:val="28"/>
              </w:rPr>
              <w:t>я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 года - «</w:t>
            </w:r>
            <w:r w:rsidR="000218BF">
              <w:rPr>
                <w:rFonts w:ascii="Times New Roman" w:hAnsi="Times New Roman"/>
                <w:sz w:val="28"/>
                <w:szCs w:val="28"/>
              </w:rPr>
              <w:t>21</w:t>
            </w:r>
            <w:r w:rsidR="006224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218BF">
              <w:rPr>
                <w:rFonts w:ascii="Times New Roman" w:hAnsi="Times New Roman"/>
                <w:sz w:val="28"/>
                <w:szCs w:val="28"/>
              </w:rPr>
              <w:t>июл</w:t>
            </w:r>
            <w:r w:rsidR="003E1437">
              <w:rPr>
                <w:rFonts w:ascii="Times New Roman" w:hAnsi="Times New Roman"/>
                <w:sz w:val="28"/>
                <w:szCs w:val="28"/>
              </w:rPr>
              <w:t>я</w:t>
            </w:r>
            <w:r w:rsidR="00B35F1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D459B">
              <w:rPr>
                <w:rFonts w:ascii="Times New Roman" w:hAnsi="Times New Roman"/>
                <w:sz w:val="28"/>
                <w:szCs w:val="28"/>
              </w:rPr>
              <w:t>5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nvirhina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FD459B" w:rsidRPr="00B66DCD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</w:t>
            </w:r>
            <w:r w:rsidR="00FD459B" w:rsidRPr="00FD459B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D459B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Ирхин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а Наталья </w:t>
            </w:r>
            <w:r>
              <w:rPr>
                <w:rFonts w:ascii="Times New Roman" w:hAnsi="Times New Roman"/>
                <w:sz w:val="28"/>
                <w:szCs w:val="28"/>
              </w:rPr>
              <w:t>Владимиро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</w:t>
            </w:r>
            <w:r w:rsidR="00FD459B">
              <w:rPr>
                <w:rFonts w:ascii="Times New Roman" w:hAnsi="Times New Roman"/>
                <w:sz w:val="28"/>
                <w:szCs w:val="28"/>
              </w:rPr>
              <w:t>28-27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FD459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BD378F" w:rsidRPr="00E14714" w:rsidRDefault="00824A3B" w:rsidP="00E147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E61C6" w:rsidRDefault="00FE61C6" w:rsidP="00E14714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1C" w:rsidRDefault="0017481C" w:rsidP="00F3581E">
      <w:r>
        <w:separator/>
      </w:r>
    </w:p>
  </w:endnote>
  <w:endnote w:type="continuationSeparator" w:id="0">
    <w:p w:rsidR="0017481C" w:rsidRDefault="0017481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1C" w:rsidRDefault="0017481C" w:rsidP="00F3581E">
      <w:r>
        <w:separator/>
      </w:r>
    </w:p>
  </w:footnote>
  <w:footnote w:type="continuationSeparator" w:id="0">
    <w:p w:rsidR="0017481C" w:rsidRDefault="0017481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218BF"/>
    <w:rsid w:val="00026EA2"/>
    <w:rsid w:val="000354BD"/>
    <w:rsid w:val="00051C03"/>
    <w:rsid w:val="000551CB"/>
    <w:rsid w:val="00055D57"/>
    <w:rsid w:val="00061495"/>
    <w:rsid w:val="000617D0"/>
    <w:rsid w:val="000636D4"/>
    <w:rsid w:val="00064731"/>
    <w:rsid w:val="00066354"/>
    <w:rsid w:val="00067D4D"/>
    <w:rsid w:val="00071CC1"/>
    <w:rsid w:val="000754D6"/>
    <w:rsid w:val="00081AC2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7481C"/>
    <w:rsid w:val="0018550D"/>
    <w:rsid w:val="00186FB2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27A42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373A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64F8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0A11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1437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517B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135B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17BC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48F"/>
    <w:rsid w:val="0062386B"/>
    <w:rsid w:val="006240E4"/>
    <w:rsid w:val="00626ED8"/>
    <w:rsid w:val="006300ED"/>
    <w:rsid w:val="0063021C"/>
    <w:rsid w:val="00630DDE"/>
    <w:rsid w:val="006315F3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E79B0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6DDD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9C7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A7F63"/>
    <w:rsid w:val="00CB1E40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E2AEB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4714"/>
    <w:rsid w:val="00E1528F"/>
    <w:rsid w:val="00E1580E"/>
    <w:rsid w:val="00E1723E"/>
    <w:rsid w:val="00E20B80"/>
    <w:rsid w:val="00E20BB0"/>
    <w:rsid w:val="00E21054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3C69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175B5"/>
    <w:rsid w:val="00F2131D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56DA"/>
    <w:rsid w:val="00FA67BD"/>
    <w:rsid w:val="00FA7679"/>
    <w:rsid w:val="00FB2830"/>
    <w:rsid w:val="00FB4604"/>
    <w:rsid w:val="00FC297E"/>
    <w:rsid w:val="00FC2B5A"/>
    <w:rsid w:val="00FC7EF6"/>
    <w:rsid w:val="00FD1C34"/>
    <w:rsid w:val="00FD459B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F146-FF77-44BE-A8D9-93070588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Ирхина Наталья Владимировна</cp:lastModifiedBy>
  <cp:revision>84</cp:revision>
  <cp:lastPrinted>2025-05-16T11:49:00Z</cp:lastPrinted>
  <dcterms:created xsi:type="dcterms:W3CDTF">2022-04-04T14:34:00Z</dcterms:created>
  <dcterms:modified xsi:type="dcterms:W3CDTF">2025-06-26T07:17:00Z</dcterms:modified>
</cp:coreProperties>
</file>