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E732C2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публичных консультаций </w:t>
            </w:r>
          </w:p>
          <w:p w:rsidR="0027525C" w:rsidRPr="0027525C" w:rsidRDefault="00BA7F49" w:rsidP="0027525C">
            <w:pPr>
              <w:pStyle w:val="ConsPlusTitle"/>
              <w:jc w:val="center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в целях проведения оценки регулирующего воздействия проекта</w:t>
            </w:r>
            <w:r w:rsidR="00B62F9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муниципального </w:t>
            </w:r>
            <w:r w:rsidR="00BD378F" w:rsidRPr="00CA5D5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B62F9D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- постановления</w:t>
            </w:r>
            <w:r w:rsidR="00FE61C6" w:rsidRPr="00CA5D5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администрации Лискинс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27525C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об утверждении административного регламента по </w:t>
            </w:r>
            <w:r w:rsidR="0027525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«Перераспределение земель и (или) земельных</w:t>
            </w:r>
          </w:p>
          <w:p w:rsidR="0027525C" w:rsidRDefault="0027525C" w:rsidP="0027525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</w:r>
          </w:p>
          <w:p w:rsidR="00BD378F" w:rsidRPr="00CA5D54" w:rsidRDefault="0027525C" w:rsidP="0027525C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732C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7F6C">
              <w:rPr>
                <w:rFonts w:ascii="Times New Roman" w:hAnsi="Times New Roman"/>
                <w:sz w:val="28"/>
                <w:szCs w:val="28"/>
              </w:rPr>
              <w:t>27</w:t>
            </w:r>
            <w:r w:rsidR="00894C54">
              <w:rPr>
                <w:rFonts w:ascii="Times New Roman" w:hAnsi="Times New Roman"/>
                <w:sz w:val="28"/>
                <w:szCs w:val="28"/>
              </w:rPr>
              <w:t>»</w:t>
            </w:r>
            <w:r w:rsidR="00877F6C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  <w:r w:rsidR="00894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94C54">
              <w:rPr>
                <w:rFonts w:ascii="Times New Roman" w:hAnsi="Times New Roman"/>
                <w:sz w:val="28"/>
                <w:szCs w:val="28"/>
              </w:rPr>
              <w:t>2023 года - «</w:t>
            </w:r>
            <w:r w:rsidR="00877F6C">
              <w:rPr>
                <w:rFonts w:ascii="Times New Roman" w:hAnsi="Times New Roman"/>
                <w:sz w:val="28"/>
                <w:szCs w:val="28"/>
              </w:rPr>
              <w:t>05</w:t>
            </w:r>
            <w:r w:rsidR="00894C5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877F6C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FC529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проект нормативного 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F34FD">
              <w:rPr>
                <w:rFonts w:ascii="Times New Roman" w:hAnsi="Times New Roman"/>
                <w:sz w:val="28"/>
                <w:szCs w:val="28"/>
              </w:rPr>
              <w:t>а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Default="00A932DC" w:rsidP="00E732C2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A4" w:rsidRDefault="00317DA4" w:rsidP="00F3581E">
      <w:r>
        <w:separator/>
      </w:r>
    </w:p>
  </w:endnote>
  <w:endnote w:type="continuationSeparator" w:id="0">
    <w:p w:rsidR="00317DA4" w:rsidRDefault="00317DA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A4" w:rsidRDefault="00317DA4" w:rsidP="00F3581E">
      <w:r>
        <w:separator/>
      </w:r>
    </w:p>
  </w:footnote>
  <w:footnote w:type="continuationSeparator" w:id="0">
    <w:p w:rsidR="00317DA4" w:rsidRDefault="00317DA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C2D4A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C779-CBB8-4D6B-8C2B-CE1CD5D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63</cp:revision>
  <cp:lastPrinted>2023-04-24T11:28:00Z</cp:lastPrinted>
  <dcterms:created xsi:type="dcterms:W3CDTF">2022-04-04T14:34:00Z</dcterms:created>
  <dcterms:modified xsi:type="dcterms:W3CDTF">2023-12-08T12:42:00Z</dcterms:modified>
</cp:coreProperties>
</file>