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487F83" w:rsidRPr="00487F83" w:rsidRDefault="00BA7F49" w:rsidP="00487F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487F83" w:rsidRPr="00487F8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«</w:t>
            </w:r>
            <w:r w:rsidR="00487F83" w:rsidRPr="00487F83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</w:t>
            </w:r>
            <w:r w:rsidR="00487F83">
              <w:rPr>
                <w:b/>
              </w:rPr>
              <w:t xml:space="preserve">в </w:t>
            </w:r>
            <w:r w:rsidR="00487F83" w:rsidRPr="005426B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  <w:r w:rsidR="00487F83" w:rsidRPr="00487F83">
              <w:rPr>
                <w:rFonts w:ascii="Times New Roman" w:hAnsi="Times New Roman"/>
                <w:b/>
                <w:sz w:val="28"/>
                <w:szCs w:val="28"/>
              </w:rPr>
              <w:t>администрации Лискинского муниципального района от 06.12.2023 №1538 «Об установлении арендных ставок за</w:t>
            </w:r>
            <w:r w:rsidR="00487F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7F83" w:rsidRPr="00487F83">
              <w:rPr>
                <w:rFonts w:ascii="Times New Roman" w:hAnsi="Times New Roman"/>
                <w:b/>
                <w:sz w:val="28"/>
                <w:szCs w:val="28"/>
              </w:rPr>
              <w:t>пользование земельными участками, находящимися в собственности Лискинского муници</w:t>
            </w:r>
            <w:bookmarkStart w:id="0" w:name="_GoBack"/>
            <w:bookmarkEnd w:id="0"/>
            <w:r w:rsidR="00487F83" w:rsidRPr="00487F83">
              <w:rPr>
                <w:rFonts w:ascii="Times New Roman" w:hAnsi="Times New Roman"/>
                <w:b/>
                <w:sz w:val="28"/>
                <w:szCs w:val="28"/>
              </w:rPr>
              <w:t>пального района»</w:t>
            </w:r>
          </w:p>
          <w:p w:rsidR="00BD378F" w:rsidRPr="00CA5D54" w:rsidRDefault="00487F83" w:rsidP="00487F83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487F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22C2">
              <w:rPr>
                <w:rFonts w:ascii="Times New Roman" w:hAnsi="Times New Roman"/>
                <w:sz w:val="28"/>
                <w:szCs w:val="28"/>
              </w:rPr>
              <w:t>1</w:t>
            </w:r>
            <w:r w:rsidR="00F522C2" w:rsidRPr="00487F83">
              <w:rPr>
                <w:rFonts w:ascii="Times New Roman" w:hAnsi="Times New Roman"/>
                <w:sz w:val="28"/>
                <w:szCs w:val="28"/>
              </w:rPr>
              <w:t>6</w:t>
            </w:r>
            <w:r w:rsidR="00487F83">
              <w:rPr>
                <w:rFonts w:ascii="Times New Roman" w:hAnsi="Times New Roman"/>
                <w:sz w:val="28"/>
                <w:szCs w:val="28"/>
              </w:rPr>
              <w:t xml:space="preserve">» февраля </w:t>
            </w:r>
            <w:r w:rsidR="00F522C2">
              <w:rPr>
                <w:rFonts w:ascii="Times New Roman" w:hAnsi="Times New Roman"/>
                <w:sz w:val="28"/>
                <w:szCs w:val="28"/>
              </w:rPr>
              <w:t>2024 года - «26» февраля 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9F" w:rsidRDefault="00AC639F" w:rsidP="00F3581E">
      <w:r>
        <w:separator/>
      </w:r>
    </w:p>
  </w:endnote>
  <w:endnote w:type="continuationSeparator" w:id="0">
    <w:p w:rsidR="00AC639F" w:rsidRDefault="00AC639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9F" w:rsidRDefault="00AC639F" w:rsidP="00F3581E">
      <w:r>
        <w:separator/>
      </w:r>
    </w:p>
  </w:footnote>
  <w:footnote w:type="continuationSeparator" w:id="0">
    <w:p w:rsidR="00AC639F" w:rsidRDefault="00AC639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87F83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26B6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0795D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23CC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C639F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22C2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5C28-3E63-48FD-8799-75437DD1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58</cp:revision>
  <cp:lastPrinted>2023-04-24T11:28:00Z</cp:lastPrinted>
  <dcterms:created xsi:type="dcterms:W3CDTF">2022-04-04T14:34:00Z</dcterms:created>
  <dcterms:modified xsi:type="dcterms:W3CDTF">2024-02-13T11:39:00Z</dcterms:modified>
</cp:coreProperties>
</file>