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BD378F" w:rsidRPr="00CA5D54" w:rsidRDefault="00BA7F49" w:rsidP="00B55F2E">
            <w:pP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B55F2E" w:rsidRPr="00B55F2E">
              <w:rPr>
                <w:rFonts w:ascii="Times New Roman" w:hAnsi="Times New Roman"/>
                <w:b/>
                <w:sz w:val="28"/>
                <w:szCs w:val="28"/>
              </w:rPr>
              <w:t>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услуг)».</w:t>
            </w:r>
            <w:r w:rsidR="00B55F2E" w:rsidRPr="00B55F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55F2E">
              <w:rPr>
                <w:rFonts w:ascii="Times New Roman" w:hAnsi="Times New Roman"/>
                <w:sz w:val="28"/>
                <w:szCs w:val="28"/>
              </w:rPr>
              <w:t>0</w:t>
            </w:r>
            <w:r w:rsidR="00B55F2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55F2E">
              <w:rPr>
                <w:rFonts w:ascii="Times New Roman" w:hAnsi="Times New Roman"/>
                <w:sz w:val="28"/>
                <w:szCs w:val="28"/>
              </w:rPr>
              <w:t>» июл</w:t>
            </w:r>
            <w:r w:rsidR="00081F75">
              <w:rPr>
                <w:rFonts w:ascii="Times New Roman" w:hAnsi="Times New Roman"/>
                <w:sz w:val="28"/>
                <w:szCs w:val="28"/>
              </w:rPr>
              <w:t>я</w:t>
            </w:r>
            <w:r w:rsidR="00487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F2E">
              <w:rPr>
                <w:rFonts w:ascii="Times New Roman" w:hAnsi="Times New Roman"/>
                <w:sz w:val="28"/>
                <w:szCs w:val="28"/>
              </w:rPr>
              <w:t>2024 года - «09» июл</w:t>
            </w:r>
            <w:bookmarkStart w:id="0" w:name="_GoBack"/>
            <w:bookmarkEnd w:id="0"/>
            <w:r w:rsidR="00081F75">
              <w:rPr>
                <w:rFonts w:ascii="Times New Roman" w:hAnsi="Times New Roman"/>
                <w:sz w:val="28"/>
                <w:szCs w:val="28"/>
              </w:rPr>
              <w:t>я</w:t>
            </w:r>
            <w:r w:rsidR="00F522C2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78" w:rsidRDefault="00FA3278" w:rsidP="00F3581E">
      <w:r>
        <w:separator/>
      </w:r>
    </w:p>
  </w:endnote>
  <w:endnote w:type="continuationSeparator" w:id="0">
    <w:p w:rsidR="00FA3278" w:rsidRDefault="00FA3278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78" w:rsidRDefault="00FA3278" w:rsidP="00F3581E">
      <w:r>
        <w:separator/>
      </w:r>
    </w:p>
  </w:footnote>
  <w:footnote w:type="continuationSeparator" w:id="0">
    <w:p w:rsidR="00FA3278" w:rsidRDefault="00FA3278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1F75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B27D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3E32"/>
    <w:rsid w:val="00475C8C"/>
    <w:rsid w:val="0047608C"/>
    <w:rsid w:val="00482AC4"/>
    <w:rsid w:val="004848F7"/>
    <w:rsid w:val="00485531"/>
    <w:rsid w:val="004860FE"/>
    <w:rsid w:val="00487F83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26B6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0795D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23CC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C639F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55F2E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22C2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27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7C2FF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DC7D-64F8-4010-A6B7-DEC44F53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62</cp:revision>
  <cp:lastPrinted>2024-07-17T05:48:00Z</cp:lastPrinted>
  <dcterms:created xsi:type="dcterms:W3CDTF">2022-04-04T14:34:00Z</dcterms:created>
  <dcterms:modified xsi:type="dcterms:W3CDTF">2024-07-17T05:48:00Z</dcterms:modified>
</cp:coreProperties>
</file>