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BD378F" w:rsidRPr="00CA5D54" w:rsidRDefault="00BA7F49" w:rsidP="00A619E3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E732C2" w:rsidRPr="00E732C2">
              <w:rPr>
                <w:rFonts w:ascii="Times New Roman" w:hAnsi="Times New Roman"/>
                <w:b/>
                <w:sz w:val="28"/>
                <w:szCs w:val="28"/>
              </w:rPr>
              <w:t xml:space="preserve">«О внесении изменений </w:t>
            </w:r>
            <w:r w:rsidR="00A619E3">
              <w:rPr>
                <w:rFonts w:ascii="Times New Roman" w:hAnsi="Times New Roman"/>
                <w:b/>
                <w:sz w:val="28"/>
                <w:szCs w:val="28"/>
              </w:rPr>
              <w:t xml:space="preserve">и дополнений </w:t>
            </w:r>
            <w:r w:rsidR="00E732C2" w:rsidRPr="00E732C2">
              <w:rPr>
                <w:rFonts w:ascii="Times New Roman" w:hAnsi="Times New Roman"/>
                <w:b/>
                <w:sz w:val="28"/>
                <w:szCs w:val="28"/>
              </w:rPr>
              <w:t>в постановление администрации Лискинского мун</w:t>
            </w:r>
            <w:r w:rsidR="00060274">
              <w:rPr>
                <w:rFonts w:ascii="Times New Roman" w:hAnsi="Times New Roman"/>
                <w:b/>
                <w:sz w:val="28"/>
                <w:szCs w:val="28"/>
              </w:rPr>
              <w:t xml:space="preserve">иципального района от </w:t>
            </w:r>
            <w:r w:rsidR="00A619E3">
              <w:rPr>
                <w:rFonts w:ascii="Times New Roman" w:hAnsi="Times New Roman"/>
                <w:b/>
                <w:sz w:val="28"/>
                <w:szCs w:val="28"/>
              </w:rPr>
              <w:t>03.12.2013 № 2591 «Об утверждении муниципальной программы «Развитие и поддержка малого и среднего предпринимательства в Лискинском муниципальном районе Воронежской области</w:t>
            </w:r>
            <w:r w:rsidR="00E732C2" w:rsidRPr="00E732C2">
              <w:rPr>
                <w:rFonts w:ascii="Times New Roman" w:eastAsia="Calibri" w:hAnsi="Times New Roman"/>
                <w:b/>
                <w:iCs/>
                <w:sz w:val="28"/>
                <w:szCs w:val="28"/>
              </w:rPr>
              <w:t>".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D7379"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AB26FE">
              <w:rPr>
                <w:rFonts w:ascii="Times New Roman" w:hAnsi="Times New Roman"/>
                <w:sz w:val="28"/>
                <w:szCs w:val="28"/>
              </w:rPr>
              <w:t>» августа 2024 года - «28» августа 2024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 w:rsidR="0077439F">
              <w:rPr>
                <w:rFonts w:ascii="Times New Roman" w:hAnsi="Times New Roman"/>
                <w:sz w:val="28"/>
                <w:szCs w:val="28"/>
              </w:rPr>
              <w:t xml:space="preserve">(47391) </w:t>
            </w:r>
            <w:r>
              <w:rPr>
                <w:rFonts w:ascii="Times New Roman" w:hAnsi="Times New Roman"/>
                <w:sz w:val="28"/>
                <w:szCs w:val="28"/>
              </w:rPr>
              <w:t>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3A3808">
              <w:rPr>
                <w:rFonts w:ascii="Times New Roman" w:hAnsi="Times New Roman"/>
                <w:sz w:val="28"/>
                <w:szCs w:val="28"/>
              </w:rPr>
              <w:t xml:space="preserve"> 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3A3808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5E" w:rsidRDefault="00DA605E" w:rsidP="00F3581E">
      <w:r>
        <w:separator/>
      </w:r>
    </w:p>
  </w:endnote>
  <w:endnote w:type="continuationSeparator" w:id="0">
    <w:p w:rsidR="00DA605E" w:rsidRDefault="00DA605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5E" w:rsidRDefault="00DA605E" w:rsidP="00F3581E">
      <w:r>
        <w:separator/>
      </w:r>
    </w:p>
  </w:footnote>
  <w:footnote w:type="continuationSeparator" w:id="0">
    <w:p w:rsidR="00DA605E" w:rsidRDefault="00DA605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0DF5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254B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808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45214"/>
    <w:rsid w:val="00646D1B"/>
    <w:rsid w:val="00647C88"/>
    <w:rsid w:val="00653028"/>
    <w:rsid w:val="0065624C"/>
    <w:rsid w:val="00661D6F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439F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65B4"/>
    <w:rsid w:val="009C71A0"/>
    <w:rsid w:val="009D7379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19E3"/>
    <w:rsid w:val="00A6322D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26F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9F0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1D18"/>
    <w:rsid w:val="00D930A1"/>
    <w:rsid w:val="00D946C2"/>
    <w:rsid w:val="00D95640"/>
    <w:rsid w:val="00D97373"/>
    <w:rsid w:val="00DA06D0"/>
    <w:rsid w:val="00DA43C6"/>
    <w:rsid w:val="00DA50E9"/>
    <w:rsid w:val="00DA605E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D664F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BF0D-7B4D-4308-B1C7-57EE2BF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59</cp:revision>
  <cp:lastPrinted>2023-04-24T11:28:00Z</cp:lastPrinted>
  <dcterms:created xsi:type="dcterms:W3CDTF">2022-04-04T14:34:00Z</dcterms:created>
  <dcterms:modified xsi:type="dcterms:W3CDTF">2024-09-20T06:05:00Z</dcterms:modified>
</cp:coreProperties>
</file>