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Лискинского муниципального района от 25.01.2021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49 «О внесении изменений в постановление от 19.08.2016 № 608 «Об утверждении реестра муниципальных маршрутов регулярных перевозок на территории Лискинского муниципального района»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9944EF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</w:t>
            </w:r>
            <w:r w:rsidR="005777A3">
              <w:rPr>
                <w:rFonts w:ascii="Times New Roman" w:hAnsi="Times New Roman"/>
                <w:sz w:val="28"/>
                <w:szCs w:val="28"/>
              </w:rPr>
              <w:t>» июня 2022 года - «08</w:t>
            </w:r>
            <w:r w:rsidR="00463A79">
              <w:rPr>
                <w:rFonts w:ascii="Times New Roman" w:hAnsi="Times New Roman"/>
                <w:sz w:val="28"/>
                <w:szCs w:val="28"/>
              </w:rPr>
              <w:t>» июля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E1" w:rsidRDefault="00DD08E1" w:rsidP="00F3581E">
      <w:r>
        <w:separator/>
      </w:r>
    </w:p>
  </w:endnote>
  <w:endnote w:type="continuationSeparator" w:id="0">
    <w:p w:rsidR="00DD08E1" w:rsidRDefault="00DD08E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E1" w:rsidRDefault="00DD08E1" w:rsidP="00F3581E">
      <w:r>
        <w:separator/>
      </w:r>
    </w:p>
  </w:footnote>
  <w:footnote w:type="continuationSeparator" w:id="0">
    <w:p w:rsidR="00DD08E1" w:rsidRDefault="00DD08E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3D8F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777A3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47B3"/>
    <w:rsid w:val="00975E72"/>
    <w:rsid w:val="009775A9"/>
    <w:rsid w:val="009836A7"/>
    <w:rsid w:val="00984109"/>
    <w:rsid w:val="009914F5"/>
    <w:rsid w:val="00992213"/>
    <w:rsid w:val="00993EA0"/>
    <w:rsid w:val="009944EF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82879"/>
    <w:rsid w:val="00A85197"/>
    <w:rsid w:val="00A85DDA"/>
    <w:rsid w:val="00A92644"/>
    <w:rsid w:val="00A932DC"/>
    <w:rsid w:val="00A96EEF"/>
    <w:rsid w:val="00AA4C10"/>
    <w:rsid w:val="00AA5C84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8E1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E123E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7E40-C177-4FC8-BE43-585ADC85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38</cp:revision>
  <cp:lastPrinted>2021-07-08T06:51:00Z</cp:lastPrinted>
  <dcterms:created xsi:type="dcterms:W3CDTF">2022-04-04T14:34:00Z</dcterms:created>
  <dcterms:modified xsi:type="dcterms:W3CDTF">2022-07-01T09:05:00Z</dcterms:modified>
</cp:coreProperties>
</file>