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8718C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A77A6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от 19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.02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.2021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144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 внесении изменений и дополнений в по</w:t>
            </w:r>
            <w:r w:rsidR="004C11B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становление администрации Лиски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</w:t>
            </w:r>
            <w:r w:rsidR="004C11B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с</w:t>
            </w:r>
            <w:r w:rsidR="007C783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Воронежской области от 03.12.2013 №2591 «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C783A">
              <w:rPr>
                <w:rFonts w:ascii="Times New Roman" w:hAnsi="Times New Roman"/>
                <w:sz w:val="28"/>
                <w:szCs w:val="28"/>
              </w:rPr>
              <w:t>21» июля 2022 года - «10» августа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33" w:rsidRDefault="00B94833" w:rsidP="00F3581E">
      <w:r>
        <w:separator/>
      </w:r>
    </w:p>
  </w:endnote>
  <w:endnote w:type="continuationSeparator" w:id="0">
    <w:p w:rsidR="00B94833" w:rsidRDefault="00B9483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33" w:rsidRDefault="00B94833" w:rsidP="00F3581E">
      <w:r>
        <w:separator/>
      </w:r>
    </w:p>
  </w:footnote>
  <w:footnote w:type="continuationSeparator" w:id="0">
    <w:p w:rsidR="00B94833" w:rsidRDefault="00B9483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DB44B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0C73-2D99-48BA-BD02-B061F2B5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43</cp:revision>
  <cp:lastPrinted>2021-07-08T06:51:00Z</cp:lastPrinted>
  <dcterms:created xsi:type="dcterms:W3CDTF">2022-04-04T14:34:00Z</dcterms:created>
  <dcterms:modified xsi:type="dcterms:W3CDTF">2022-07-21T14:28:00Z</dcterms:modified>
</cp:coreProperties>
</file>