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30496F" w:rsidRDefault="00BD378F" w:rsidP="0030496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1A3BF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 от 09.12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2021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A3BF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1218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1A3BF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Об установлении арендных ставок за пользование земельными участками</w:t>
            </w:r>
            <w:r w:rsidR="00BE598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, находящимися в собственности </w:t>
            </w:r>
            <w:r w:rsidR="001A3BF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BD378F" w:rsidRPr="00CA5D54" w:rsidRDefault="00BE5988" w:rsidP="0030496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Лискинского муниципальн</w:t>
            </w:r>
            <w:r w:rsidR="0030496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го района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A3BF7">
              <w:rPr>
                <w:rFonts w:ascii="Times New Roman" w:hAnsi="Times New Roman"/>
                <w:sz w:val="28"/>
                <w:szCs w:val="28"/>
              </w:rPr>
              <w:t>09» ноября 2022 года - «29</w:t>
            </w:r>
            <w:r w:rsidR="001B0876">
              <w:rPr>
                <w:rFonts w:ascii="Times New Roman" w:hAnsi="Times New Roman"/>
                <w:sz w:val="28"/>
                <w:szCs w:val="28"/>
              </w:rPr>
              <w:t>» ноября</w:t>
            </w:r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0F" w:rsidRDefault="00622F0F" w:rsidP="00F3581E">
      <w:r>
        <w:separator/>
      </w:r>
    </w:p>
  </w:endnote>
  <w:endnote w:type="continuationSeparator" w:id="0">
    <w:p w:rsidR="00622F0F" w:rsidRDefault="00622F0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0F" w:rsidRDefault="00622F0F" w:rsidP="00F3581E">
      <w:r>
        <w:separator/>
      </w:r>
    </w:p>
  </w:footnote>
  <w:footnote w:type="continuationSeparator" w:id="0">
    <w:p w:rsidR="00622F0F" w:rsidRDefault="00622F0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3BF7"/>
    <w:rsid w:val="001A7BF1"/>
    <w:rsid w:val="001B0876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496F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6C25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2F0F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5F95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5CC9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5988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3C1D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668CB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0EEC-3A9E-450F-8A1A-197908E8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52</cp:revision>
  <cp:lastPrinted>2022-11-03T09:00:00Z</cp:lastPrinted>
  <dcterms:created xsi:type="dcterms:W3CDTF">2022-04-04T14:34:00Z</dcterms:created>
  <dcterms:modified xsi:type="dcterms:W3CDTF">2022-11-03T09:00:00Z</dcterms:modified>
</cp:coreProperties>
</file>