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D378F" w:rsidRPr="00CA5D54" w:rsidRDefault="00BA7F49" w:rsidP="006348B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88546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bookmarkStart w:id="0" w:name="_GoBack"/>
            <w:bookmarkEnd w:id="0"/>
            <w:r w:rsidR="001D3C95" w:rsidRPr="001D3C95">
              <w:rPr>
                <w:rFonts w:ascii="Times New Roman" w:hAnsi="Times New Roman"/>
                <w:b/>
                <w:sz w:val="28"/>
                <w:szCs w:val="28"/>
              </w:rPr>
              <w:t>«Об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3C95">
              <w:rPr>
                <w:rFonts w:ascii="Times New Roman" w:hAnsi="Times New Roman"/>
                <w:sz w:val="28"/>
                <w:szCs w:val="28"/>
              </w:rPr>
              <w:t>17» ноября 2022 года - «30» ноября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20" w:rsidRDefault="00D72720" w:rsidP="00F3581E">
      <w:r>
        <w:separator/>
      </w:r>
    </w:p>
  </w:endnote>
  <w:endnote w:type="continuationSeparator" w:id="0">
    <w:p w:rsidR="00D72720" w:rsidRDefault="00D7272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20" w:rsidRDefault="00D72720" w:rsidP="00F3581E">
      <w:r>
        <w:separator/>
      </w:r>
    </w:p>
  </w:footnote>
  <w:footnote w:type="continuationSeparator" w:id="0">
    <w:p w:rsidR="00D72720" w:rsidRDefault="00D7272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C95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8546E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720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6AD21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EB9D-8077-49C4-AFB6-E22041D0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51</cp:revision>
  <cp:lastPrinted>2021-07-08T06:51:00Z</cp:lastPrinted>
  <dcterms:created xsi:type="dcterms:W3CDTF">2022-04-04T14:34:00Z</dcterms:created>
  <dcterms:modified xsi:type="dcterms:W3CDTF">2022-11-15T06:53:00Z</dcterms:modified>
</cp:coreProperties>
</file>