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A77A6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A77A6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 от 19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.01.2021 года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77A6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22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A77A6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 включении в перечень имущества, находящегося в муниципальной собственности Лискинского муниципального района Воронежской области, сводного от прав третьих лиц (за сиключением имущественных прав субъектов малого и среднего предпринимательства), предназначенногодля передачи во владение и (или) в пользование субъектам малого и среднего предпринимательства».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A77A6D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13 » июня 2022 года - « 01</w:t>
            </w:r>
            <w:bookmarkStart w:id="0" w:name="_GoBack"/>
            <w:bookmarkEnd w:id="0"/>
            <w:r w:rsidR="00463A79">
              <w:rPr>
                <w:rFonts w:ascii="Times New Roman" w:hAnsi="Times New Roman"/>
                <w:sz w:val="28"/>
                <w:szCs w:val="28"/>
              </w:rPr>
              <w:t xml:space="preserve"> » июля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04" w:rsidRDefault="00FB4604" w:rsidP="00F3581E">
      <w:r>
        <w:separator/>
      </w:r>
    </w:p>
  </w:endnote>
  <w:endnote w:type="continuationSeparator" w:id="0">
    <w:p w:rsidR="00FB4604" w:rsidRDefault="00FB460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04" w:rsidRDefault="00FB4604" w:rsidP="00F3581E">
      <w:r>
        <w:separator/>
      </w:r>
    </w:p>
  </w:footnote>
  <w:footnote w:type="continuationSeparator" w:id="0">
    <w:p w:rsidR="00FB4604" w:rsidRDefault="00FB460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2372"/>
    <w:rsid w:val="00875E5D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4C10"/>
    <w:rsid w:val="00AA5C84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227D2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15D6-07B7-4B5D-A4E7-4162AB46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36</cp:revision>
  <cp:lastPrinted>2021-07-08T06:51:00Z</cp:lastPrinted>
  <dcterms:created xsi:type="dcterms:W3CDTF">2022-04-04T14:34:00Z</dcterms:created>
  <dcterms:modified xsi:type="dcterms:W3CDTF">2022-07-04T07:43:00Z</dcterms:modified>
</cp:coreProperties>
</file>