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3F7F10" w:rsidRPr="003F7F10" w:rsidRDefault="00BD378F" w:rsidP="003F7F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F0B2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- </w:t>
            </w:r>
            <w:r w:rsidR="003F7F10" w:rsidRPr="003F7F10">
              <w:rPr>
                <w:rFonts w:ascii="Times New Roman" w:hAnsi="Times New Roman" w:cs="Times New Roman"/>
                <w:b/>
                <w:sz w:val="28"/>
                <w:szCs w:val="28"/>
              </w:rPr>
              <w:t>решения Совета народных депутатов</w:t>
            </w:r>
            <w:r w:rsidR="003F7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F10" w:rsidRPr="003F7F10"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</w:t>
            </w:r>
            <w:r w:rsidR="007D4845">
              <w:rPr>
                <w:rFonts w:ascii="Times New Roman" w:hAnsi="Times New Roman" w:cs="Times New Roman"/>
                <w:b/>
                <w:sz w:val="28"/>
                <w:szCs w:val="28"/>
              </w:rPr>
              <w:t>сти от 20 октября 2021 года № 54</w:t>
            </w:r>
            <w:r w:rsidR="003F7F10" w:rsidRPr="003F7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муниципальном контрол</w:t>
            </w:r>
            <w:r w:rsidR="007D4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в сфере охраны и использования особо охраняемых природных территорий в границах </w:t>
            </w:r>
            <w:r w:rsidR="003F7F10" w:rsidRPr="003F7F10"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области».</w:t>
            </w:r>
          </w:p>
          <w:p w:rsidR="00BD378F" w:rsidRPr="00CA5D54" w:rsidRDefault="00BD378F" w:rsidP="006F0B2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D4845">
              <w:rPr>
                <w:rFonts w:ascii="Times New Roman" w:hAnsi="Times New Roman"/>
                <w:sz w:val="28"/>
                <w:szCs w:val="28"/>
              </w:rPr>
              <w:t>26» октября 2022 года - «17</w:t>
            </w:r>
            <w:bookmarkStart w:id="0" w:name="_GoBack"/>
            <w:bookmarkEnd w:id="0"/>
            <w:r w:rsidR="006F0B28">
              <w:rPr>
                <w:rFonts w:ascii="Times New Roman" w:hAnsi="Times New Roman"/>
                <w:sz w:val="28"/>
                <w:szCs w:val="28"/>
              </w:rPr>
              <w:t>» ноября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EB" w:rsidRDefault="00B664EB" w:rsidP="00F3581E">
      <w:r>
        <w:separator/>
      </w:r>
    </w:p>
  </w:endnote>
  <w:endnote w:type="continuationSeparator" w:id="0">
    <w:p w:rsidR="00B664EB" w:rsidRDefault="00B664E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EB" w:rsidRDefault="00B664EB" w:rsidP="00F3581E">
      <w:r>
        <w:separator/>
      </w:r>
    </w:p>
  </w:footnote>
  <w:footnote w:type="continuationSeparator" w:id="0">
    <w:p w:rsidR="00B664EB" w:rsidRDefault="00B664E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3F7F10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B73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0B28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484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403E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664EB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8A6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ED7BC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9B50-6C40-4B1F-9FF3-27B99ABC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50</cp:revision>
  <cp:lastPrinted>2021-07-08T06:51:00Z</cp:lastPrinted>
  <dcterms:created xsi:type="dcterms:W3CDTF">2022-04-04T14:34:00Z</dcterms:created>
  <dcterms:modified xsi:type="dcterms:W3CDTF">2022-10-24T06:42:00Z</dcterms:modified>
</cp:coreProperties>
</file>